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01FB2" w14:textId="45A8DB64" w:rsidR="001E37A6" w:rsidRDefault="001E37A6" w:rsidP="00B32321">
      <w:pPr>
        <w:pStyle w:val="jes"/>
        <w:jc w:val="right"/>
      </w:pPr>
    </w:p>
    <w:p w14:paraId="5BA885EA" w14:textId="1D948ABE" w:rsidR="00E462A3" w:rsidRDefault="00C6580C" w:rsidP="00041562">
      <w:pPr>
        <w:pStyle w:val="jes"/>
        <w:jc w:val="center"/>
        <w:rPr>
          <w:color w:val="FF0000"/>
          <w:sz w:val="36"/>
        </w:rPr>
      </w:pPr>
      <w:r>
        <w:rPr>
          <w:rFonts w:hint="eastAsia"/>
          <w:sz w:val="36"/>
        </w:rPr>
        <w:t>事業計画書</w:t>
      </w:r>
      <w:r w:rsidR="000D06FB" w:rsidRPr="000D06FB">
        <w:rPr>
          <w:rFonts w:hint="eastAsia"/>
          <w:color w:val="FF0000"/>
          <w:sz w:val="36"/>
        </w:rPr>
        <w:t>（</w:t>
      </w:r>
      <w:r w:rsidR="005A4CBE" w:rsidRPr="005A4CBE">
        <w:rPr>
          <w:rFonts w:hint="eastAsia"/>
          <w:color w:val="FF0000"/>
          <w:sz w:val="36"/>
        </w:rPr>
        <w:t>記入例</w:t>
      </w:r>
      <w:r w:rsidR="000D06FB">
        <w:rPr>
          <w:rFonts w:hint="eastAsia"/>
          <w:color w:val="FF0000"/>
          <w:sz w:val="36"/>
        </w:rPr>
        <w:t>）</w:t>
      </w:r>
    </w:p>
    <w:p w14:paraId="15DFA181" w14:textId="34131B2B" w:rsidR="000D06FB" w:rsidRDefault="000D06FB" w:rsidP="00041562">
      <w:pPr>
        <w:pStyle w:val="jes"/>
        <w:jc w:val="center"/>
        <w:rPr>
          <w:sz w:val="28"/>
        </w:rPr>
      </w:pPr>
      <w:r w:rsidRPr="000D06FB">
        <w:rPr>
          <w:rFonts w:hint="eastAsia"/>
          <w:sz w:val="28"/>
        </w:rPr>
        <w:t>（</w:t>
      </w:r>
      <w:r w:rsidR="006C1856" w:rsidRPr="006C1856">
        <w:rPr>
          <w:rFonts w:hint="eastAsia"/>
          <w:sz w:val="28"/>
        </w:rPr>
        <w:t>地域再エネ発電設備の導入</w:t>
      </w:r>
      <w:r w:rsidRPr="000D06FB">
        <w:rPr>
          <w:rFonts w:hint="eastAsia"/>
          <w:sz w:val="28"/>
        </w:rPr>
        <w:t>）</w:t>
      </w:r>
    </w:p>
    <w:p w14:paraId="0C76AC18" w14:textId="7F6E2A2E" w:rsidR="00393B8A" w:rsidRPr="000D06FB" w:rsidRDefault="00393B8A" w:rsidP="00041562">
      <w:pPr>
        <w:pStyle w:val="jes"/>
        <w:jc w:val="center"/>
        <w:rPr>
          <w:sz w:val="28"/>
        </w:rPr>
      </w:pPr>
      <w:r>
        <w:rPr>
          <w:rFonts w:hint="eastAsia"/>
          <w:sz w:val="28"/>
        </w:rPr>
        <w:t>～</w:t>
      </w:r>
      <w:r w:rsidR="00C35592">
        <w:rPr>
          <w:rFonts w:hint="eastAsia"/>
          <w:sz w:val="28"/>
        </w:rPr>
        <w:t>小水力</w:t>
      </w:r>
      <w:r w:rsidR="00DE0C4A">
        <w:rPr>
          <w:rFonts w:hint="eastAsia"/>
          <w:sz w:val="28"/>
        </w:rPr>
        <w:t>発電設備</w:t>
      </w:r>
      <w:r>
        <w:rPr>
          <w:rFonts w:hint="eastAsia"/>
          <w:sz w:val="28"/>
        </w:rPr>
        <w:t>～</w:t>
      </w:r>
    </w:p>
    <w:p w14:paraId="53D2F4FB" w14:textId="4112B6B1" w:rsidR="00041562" w:rsidRDefault="000D67BC" w:rsidP="00C6580C">
      <w:pPr>
        <w:pStyle w:val="jes"/>
        <w:jc w:val="right"/>
      </w:pPr>
      <w:r w:rsidRPr="000D67BC">
        <w:rPr>
          <w:rFonts w:hint="eastAsia"/>
          <w:color w:val="FF0000"/>
        </w:rPr>
        <w:t>2</w:t>
      </w:r>
      <w:r w:rsidRPr="000D67BC">
        <w:rPr>
          <w:color w:val="FF0000"/>
        </w:rPr>
        <w:t>022</w:t>
      </w:r>
      <w:r w:rsidR="005A4CBE">
        <w:rPr>
          <w:rFonts w:hint="eastAsia"/>
        </w:rPr>
        <w:t>年</w:t>
      </w:r>
      <w:r w:rsidR="00F76155">
        <w:rPr>
          <w:rFonts w:hint="eastAsia"/>
          <w:color w:val="FF0000"/>
        </w:rPr>
        <w:t>５</w:t>
      </w:r>
      <w:r w:rsidR="005A4CBE">
        <w:rPr>
          <w:rFonts w:hint="eastAsia"/>
        </w:rPr>
        <w:t>月</w:t>
      </w:r>
      <w:r w:rsidR="00552ED6">
        <w:rPr>
          <w:color w:val="FF0000"/>
        </w:rPr>
        <w:t>11</w:t>
      </w:r>
      <w:r w:rsidR="00C6580C">
        <w:rPr>
          <w:rFonts w:hint="eastAsia"/>
        </w:rPr>
        <w:t>日</w:t>
      </w:r>
    </w:p>
    <w:p w14:paraId="585EB481" w14:textId="33DA92C5" w:rsidR="00DF0D67" w:rsidRDefault="00563BF5">
      <w:pPr>
        <w:pStyle w:val="jes"/>
      </w:pPr>
      <w:r w:rsidRPr="0094024B">
        <w:rPr>
          <w:rFonts w:cs="ＭＳ 明朝"/>
          <w:noProof/>
          <w:color w:val="FF0000"/>
          <w:spacing w:val="5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7080EC5" wp14:editId="7EACAD87">
                <wp:simplePos x="0" y="0"/>
                <wp:positionH relativeFrom="column">
                  <wp:posOffset>2513321</wp:posOffset>
                </wp:positionH>
                <wp:positionV relativeFrom="paragraph">
                  <wp:posOffset>5461957</wp:posOffset>
                </wp:positionV>
                <wp:extent cx="3276600" cy="140462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3466" w14:textId="77777777" w:rsidR="00563BF5" w:rsidRPr="00831F65" w:rsidRDefault="00563BF5">
                            <w:pPr>
                              <w:rPr>
                                <w:color w:val="FF0000"/>
                              </w:rPr>
                            </w:pP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対象</w:t>
                            </w:r>
                            <w:r w:rsidRPr="00831F65">
                              <w:rPr>
                                <w:color w:val="FF0000"/>
                              </w:rPr>
                              <w:t>設備</w:t>
                            </w: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 w:rsidRPr="00831F65">
                              <w:rPr>
                                <w:color w:val="FF0000"/>
                              </w:rPr>
                              <w:t>関する</w:t>
                            </w: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他補助金について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ご</w:t>
                            </w: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>
                              <w:rPr>
                                <w:color w:val="FF000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80E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7.9pt;margin-top:430.1pt;width:258pt;height:110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" strokecolor="red">
                <v:textbox style="mso-fit-shape-to-text:t">
                  <w:txbxContent>
                    <w:p w14:paraId="35AD3466" w14:textId="77777777" w:rsidR="00563BF5" w:rsidRPr="00831F65" w:rsidRDefault="00563BF5">
                      <w:pPr>
                        <w:rPr>
                          <w:color w:val="FF0000"/>
                        </w:rPr>
                      </w:pPr>
                      <w:r w:rsidRPr="00831F65">
                        <w:rPr>
                          <w:rFonts w:hint="eastAsia"/>
                          <w:color w:val="FF0000"/>
                        </w:rPr>
                        <w:t>対象</w:t>
                      </w:r>
                      <w:r w:rsidRPr="00831F65">
                        <w:rPr>
                          <w:color w:val="FF0000"/>
                        </w:rPr>
                        <w:t>設備</w:t>
                      </w:r>
                      <w:r w:rsidRPr="00831F65">
                        <w:rPr>
                          <w:rFonts w:hint="eastAsia"/>
                          <w:color w:val="FF0000"/>
                        </w:rPr>
                        <w:t>に</w:t>
                      </w:r>
                      <w:r w:rsidRPr="00831F65">
                        <w:rPr>
                          <w:color w:val="FF0000"/>
                        </w:rPr>
                        <w:t>関する</w:t>
                      </w:r>
                      <w:r w:rsidRPr="00831F65">
                        <w:rPr>
                          <w:rFonts w:hint="eastAsia"/>
                          <w:color w:val="FF0000"/>
                        </w:rPr>
                        <w:t>他補助金について</w:t>
                      </w:r>
                      <w:r>
                        <w:rPr>
                          <w:rFonts w:hint="eastAsia"/>
                          <w:color w:val="FF0000"/>
                        </w:rPr>
                        <w:t>ご</w:t>
                      </w:r>
                      <w:r w:rsidRPr="00831F65">
                        <w:rPr>
                          <w:rFonts w:hint="eastAsia"/>
                          <w:color w:val="FF0000"/>
                        </w:rPr>
                        <w:t>記載</w:t>
                      </w:r>
                      <w:r>
                        <w:rPr>
                          <w:color w:val="FF0000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701"/>
        <w:gridCol w:w="5245"/>
      </w:tblGrid>
      <w:tr w:rsidR="00393B8A" w:rsidRPr="00393B8A" w14:paraId="489571D2" w14:textId="77777777" w:rsidTr="00DA5480">
        <w:trPr>
          <w:trHeight w:val="680"/>
        </w:trPr>
        <w:tc>
          <w:tcPr>
            <w:tcW w:w="224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C7922A0" w14:textId="73C80CAD" w:rsidR="00393B8A" w:rsidRPr="00B86945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設備を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設置する場所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198E" w14:textId="13B9AA4A" w:rsidR="00393B8A" w:rsidRPr="00B86945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施設の名称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323E86" w14:textId="0A792AC0" w:rsidR="00393B8A" w:rsidRPr="00B86945" w:rsidRDefault="00240EB3" w:rsidP="00C35592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551A37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大熊</w:t>
            </w:r>
            <w:r w:rsidR="00C35592" w:rsidRPr="00551A37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小水力設備</w:t>
            </w:r>
          </w:p>
        </w:tc>
      </w:tr>
      <w:tr w:rsidR="00393B8A" w:rsidRPr="00393B8A" w14:paraId="71C18A96" w14:textId="77777777" w:rsidTr="00DA5480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40B8A079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1B94" w14:textId="1F853025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施設の住所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BB9EA3" w14:textId="6066959F" w:rsidR="00393B8A" w:rsidRDefault="00240EB3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福島県双葉郡大熊町</w:t>
            </w:r>
            <w:r w:rsidRPr="005A4CBE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〇〇 〇〇-〇〇</w:t>
            </w:r>
          </w:p>
        </w:tc>
      </w:tr>
      <w:tr w:rsidR="00393B8A" w:rsidRPr="00393B8A" w14:paraId="4FC17AC2" w14:textId="77777777" w:rsidTr="00DA5480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6C4D627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5873E8" w14:textId="0823905F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所有代表者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6347AC" w14:textId="56DA7705" w:rsidR="00393B8A" w:rsidRDefault="00240EB3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 w:rsidRPr="00240EB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大熊 太郎</w:t>
            </w:r>
          </w:p>
        </w:tc>
      </w:tr>
      <w:tr w:rsidR="00DA5480" w:rsidRPr="00B86945" w14:paraId="3C2FB6D4" w14:textId="77777777" w:rsidTr="00A8140C">
        <w:trPr>
          <w:trHeight w:val="554"/>
        </w:trPr>
        <w:tc>
          <w:tcPr>
            <w:tcW w:w="2245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14:paraId="6BA8DF50" w14:textId="5704C5EA" w:rsidR="00DA5480" w:rsidRDefault="003C6A36" w:rsidP="00C3559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発電事業の概要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5EB5" w14:textId="6990BF6E" w:rsidR="00DA5480" w:rsidRPr="00DA5480" w:rsidRDefault="00DA5480" w:rsidP="00DA548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DA5480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発電総出力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88BF480" w14:textId="72C983B8" w:rsidR="00DA5480" w:rsidRDefault="00DA5480" w:rsidP="00C35592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C35592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200</w:t>
            </w:r>
            <w:r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k</w:t>
            </w:r>
            <w:r>
              <w:rPr>
                <w:rFonts w:cs="ＭＳ 明朝"/>
                <w:spacing w:val="5"/>
                <w:kern w:val="0"/>
                <w:sz w:val="24"/>
                <w:szCs w:val="21"/>
              </w:rPr>
              <w:t>W</w:t>
            </w:r>
          </w:p>
        </w:tc>
      </w:tr>
      <w:tr w:rsidR="00DA5480" w:rsidRPr="00B86945" w14:paraId="697522EB" w14:textId="77777777" w:rsidTr="00A8140C">
        <w:trPr>
          <w:trHeight w:val="554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230F56E2" w14:textId="77777777" w:rsidR="00DA5480" w:rsidRDefault="00DA5480" w:rsidP="00C3559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38FE04" w14:textId="0A5BA97B" w:rsidR="00DA5480" w:rsidRPr="00DA5480" w:rsidRDefault="00DA5480" w:rsidP="00DA548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DA5480">
              <w:rPr>
                <w:rFonts w:cs="ＭＳ 明朝" w:hint="eastAsia"/>
                <w:spacing w:val="5"/>
                <w:kern w:val="0"/>
                <w:szCs w:val="21"/>
              </w:rPr>
              <w:t>発電方式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E84D892" w14:textId="44C9847F" w:rsidR="00DA5480" w:rsidRPr="00C35592" w:rsidRDefault="00DA5480" w:rsidP="00C35592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水路式</w:t>
            </w:r>
          </w:p>
        </w:tc>
      </w:tr>
      <w:tr w:rsidR="00DA5480" w:rsidRPr="00B86945" w14:paraId="0136AD25" w14:textId="77777777" w:rsidTr="00A8140C">
        <w:trPr>
          <w:trHeight w:val="554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651BD7CE" w14:textId="77777777" w:rsidR="00DA5480" w:rsidRDefault="00DA5480" w:rsidP="00C3559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32D4CC" w14:textId="00F2B440" w:rsidR="00DA5480" w:rsidRPr="00DA5480" w:rsidRDefault="00DA5480" w:rsidP="00DA548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DA5480">
              <w:rPr>
                <w:rFonts w:cs="ＭＳ 明朝" w:hint="eastAsia"/>
                <w:spacing w:val="5"/>
                <w:kern w:val="0"/>
                <w:szCs w:val="21"/>
              </w:rPr>
              <w:t>水の流量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1A8394" w14:textId="761E7EE6" w:rsidR="00DA5480" w:rsidRDefault="00DA5480" w:rsidP="00C35592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0</w:t>
            </w:r>
            <w:r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 xml:space="preserve">.9 </w:t>
            </w:r>
            <w:r w:rsidRPr="00DA5480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m</w:t>
            </w:r>
            <w:r w:rsidRPr="00A8140C">
              <w:rPr>
                <w:rFonts w:cs="ＭＳ 明朝"/>
                <w:spacing w:val="5"/>
                <w:kern w:val="0"/>
                <w:sz w:val="24"/>
                <w:szCs w:val="21"/>
                <w:vertAlign w:val="superscript"/>
              </w:rPr>
              <w:t>3</w:t>
            </w:r>
            <w:r w:rsidRPr="00DA5480">
              <w:rPr>
                <w:rFonts w:cs="ＭＳ 明朝"/>
                <w:spacing w:val="5"/>
                <w:kern w:val="0"/>
                <w:sz w:val="24"/>
                <w:szCs w:val="21"/>
              </w:rPr>
              <w:t>/s</w:t>
            </w:r>
          </w:p>
        </w:tc>
      </w:tr>
      <w:tr w:rsidR="00AE0B29" w:rsidRPr="00B86945" w14:paraId="3EA45C93" w14:textId="77777777" w:rsidTr="00AE0B29">
        <w:trPr>
          <w:trHeight w:val="556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114B36A4" w14:textId="77777777" w:rsidR="00AE0B29" w:rsidRDefault="00AE0B29" w:rsidP="00C35592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D7BF039" w14:textId="36F05B20" w:rsidR="00AE0B29" w:rsidRPr="00DA5480" w:rsidRDefault="00AE0B29" w:rsidP="00DA548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DA5480">
              <w:rPr>
                <w:rFonts w:cs="ＭＳ 明朝" w:hint="eastAsia"/>
                <w:spacing w:val="5"/>
                <w:kern w:val="0"/>
                <w:szCs w:val="21"/>
              </w:rPr>
              <w:t>有効落差</w:t>
            </w:r>
          </w:p>
        </w:tc>
        <w:tc>
          <w:tcPr>
            <w:tcW w:w="5245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66BB687C" w14:textId="3ED70BFC" w:rsidR="00AE0B29" w:rsidRDefault="00AE0B29" w:rsidP="00C35592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0.0</w:t>
            </w: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 xml:space="preserve">　</w:t>
            </w:r>
            <w:r w:rsidRPr="00DA5480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m</w:t>
            </w:r>
          </w:p>
        </w:tc>
      </w:tr>
      <w:tr w:rsidR="00B70487" w:rsidRPr="00B86945" w14:paraId="2C39D4DE" w14:textId="77777777" w:rsidTr="004E52F2">
        <w:trPr>
          <w:trHeight w:hRule="exact" w:val="557"/>
        </w:trPr>
        <w:tc>
          <w:tcPr>
            <w:tcW w:w="2245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8897FDB" w14:textId="198E2842" w:rsidR="00B70487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工事着手日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FADE95" w14:textId="4E7C5385" w:rsidR="00B70487" w:rsidRPr="0064132E" w:rsidRDefault="00B70487" w:rsidP="0031415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0D67BC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Pr="000D67BC"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02</w:t>
            </w:r>
            <w:r w:rsidR="0031415B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31415B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８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31415B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16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B70487" w:rsidRPr="00B86945" w14:paraId="4393ABE2" w14:textId="77777777" w:rsidTr="002C7466">
        <w:trPr>
          <w:trHeight w:val="539"/>
        </w:trPr>
        <w:tc>
          <w:tcPr>
            <w:tcW w:w="2245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5D2D7834" w14:textId="2C40975B" w:rsidR="00B70487" w:rsidRPr="00B86945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工事完了予定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346937EF" w14:textId="2F4102E4" w:rsidR="00B70487" w:rsidRPr="00B86945" w:rsidRDefault="00B70487" w:rsidP="0031415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0D67BC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Pr="000D67BC"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02</w:t>
            </w:r>
            <w:r w:rsidR="00240EB3"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3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31415B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３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="0031415B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5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B70487" w:rsidRPr="00B86945" w14:paraId="1768DCA0" w14:textId="77777777" w:rsidTr="00E00BB7">
        <w:trPr>
          <w:trHeight w:val="1038"/>
        </w:trPr>
        <w:tc>
          <w:tcPr>
            <w:tcW w:w="224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335D1B3" w14:textId="77777777" w:rsidR="00B70487" w:rsidRPr="00B86945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設置業者</w:t>
            </w:r>
          </w:p>
        </w:tc>
        <w:tc>
          <w:tcPr>
            <w:tcW w:w="6946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2BA7647" w14:textId="6C82BEC0" w:rsidR="00B70487" w:rsidRPr="001C0483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1C0483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大熊</w:t>
            </w:r>
            <w:r w:rsid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工事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株式会社</w:t>
            </w:r>
          </w:p>
          <w:p w14:paraId="165848C1" w14:textId="77777777" w:rsidR="00B70487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  <w:p w14:paraId="53EBC81D" w14:textId="3DF22AEF" w:rsidR="00B70487" w:rsidRPr="00B86945" w:rsidRDefault="00B70487" w:rsidP="00B70487">
            <w:pPr>
              <w:autoSpaceDE w:val="0"/>
              <w:autoSpaceDN w:val="0"/>
              <w:adjustRightInd w:val="0"/>
              <w:spacing w:line="274" w:lineRule="atLeast"/>
              <w:ind w:firstLineChars="319" w:firstLine="798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TEL: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〇〇〇-〇〇〇-〇〇〇〇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担当者: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大熊</w:t>
            </w: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 xml:space="preserve"> 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三郎</w:t>
            </w:r>
          </w:p>
        </w:tc>
      </w:tr>
      <w:tr w:rsidR="00563BF5" w:rsidRPr="00B86945" w14:paraId="73AE9258" w14:textId="77777777" w:rsidTr="00DA5480">
        <w:trPr>
          <w:trHeight w:val="1633"/>
        </w:trPr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36A474F" w14:textId="77777777" w:rsidR="003E3730" w:rsidRPr="00DC1F1F" w:rsidRDefault="003E3730" w:rsidP="003E373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本補助金以外の</w:t>
            </w:r>
          </w:p>
          <w:p w14:paraId="30B0EFE4" w14:textId="77777777" w:rsidR="003E3730" w:rsidRDefault="003E3730" w:rsidP="003E373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補助金を</w:t>
            </w:r>
          </w:p>
          <w:p w14:paraId="3D9A99C6" w14:textId="787B63CF" w:rsidR="00563BF5" w:rsidRDefault="003E3730" w:rsidP="003E373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利用していない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0C19EA" w14:textId="77777777" w:rsidR="00563BF5" w:rsidRPr="00DC1F1F" w:rsidRDefault="00563BF5" w:rsidP="00563BF5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はい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  <w:p w14:paraId="784B1353" w14:textId="77777777" w:rsidR="00563BF5" w:rsidRDefault="00563BF5" w:rsidP="00563BF5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94024B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☑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いいえ【補助金名称：</w:t>
            </w:r>
            <w:r w:rsidRPr="007300E0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 xml:space="preserve">〇〇〇〇補助金　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】</w:t>
            </w:r>
          </w:p>
          <w:p w14:paraId="4D3BB209" w14:textId="5360639E" w:rsidR="00563BF5" w:rsidRDefault="00563BF5" w:rsidP="00563BF5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※大熊町ゼロカーボン補助金は</w:t>
            </w:r>
            <w:r w:rsidRPr="007702DA"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  <w:u w:val="wave"/>
              </w:rPr>
              <w:t>国庫補助金との併用ができません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。すでに他補助金を受領してる場合は、確認のため「いいえ」にチェックを入れて、補助金名称を記載して</w:t>
            </w:r>
          </w:p>
          <w:p w14:paraId="6F0A2807" w14:textId="6F0FD3C2" w:rsidR="00563BF5" w:rsidRPr="001C0483" w:rsidRDefault="00563BF5" w:rsidP="00563BF5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ください。</w:t>
            </w:r>
          </w:p>
        </w:tc>
      </w:tr>
    </w:tbl>
    <w:p w14:paraId="10957B84" w14:textId="77777777" w:rsidR="00563BF5" w:rsidRDefault="00563BF5" w:rsidP="00D84C11">
      <w:pPr>
        <w:pStyle w:val="jes"/>
        <w:spacing w:line="340" w:lineRule="atLeast"/>
        <w:ind w:left="210" w:hanging="210"/>
        <w:rPr>
          <w:rFonts w:hAnsi="ＭＳ 明朝" w:cs="ＭＳ 明朝"/>
          <w:b/>
        </w:rPr>
      </w:pPr>
    </w:p>
    <w:p w14:paraId="6025375F" w14:textId="0629E727" w:rsidR="00B70487" w:rsidRDefault="00D84C11" w:rsidP="00D84C11">
      <w:pPr>
        <w:pStyle w:val="jes"/>
        <w:spacing w:line="340" w:lineRule="atLeast"/>
        <w:ind w:left="210" w:hanging="210"/>
        <w:rPr>
          <w:rFonts w:hAnsi="ＭＳ 明朝" w:cs="ＭＳ 明朝"/>
          <w:b/>
        </w:rPr>
      </w:pPr>
      <w:r w:rsidRPr="004734CD">
        <w:rPr>
          <w:rFonts w:hAnsi="ＭＳ 明朝" w:cs="ＭＳ 明朝" w:hint="eastAsia"/>
          <w:b/>
        </w:rPr>
        <w:t>※本事業計画における太陽光設置場所の写真、計画図面</w:t>
      </w:r>
      <w:r>
        <w:rPr>
          <w:rFonts w:hAnsi="ＭＳ 明朝" w:cs="ＭＳ 明朝" w:hint="eastAsia"/>
          <w:b/>
        </w:rPr>
        <w:t>（平面配置図、電気系統図、配線ルート図等の電気設備図）</w:t>
      </w:r>
      <w:r w:rsidRPr="004734CD">
        <w:rPr>
          <w:rFonts w:hAnsi="ＭＳ 明朝" w:cs="ＭＳ 明朝" w:hint="eastAsia"/>
          <w:b/>
        </w:rPr>
        <w:t>を添付すること。</w:t>
      </w:r>
      <w:r w:rsidR="00B70487">
        <w:rPr>
          <w:rFonts w:hAnsi="ＭＳ 明朝" w:cs="ＭＳ 明朝"/>
          <w:b/>
        </w:rPr>
        <w:br w:type="page"/>
      </w:r>
    </w:p>
    <w:p w14:paraId="39736C46" w14:textId="009C16BA" w:rsidR="007D2026" w:rsidRPr="003862E6" w:rsidRDefault="007D2026" w:rsidP="007D2026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</w:t>
      </w:r>
      <w:r w:rsidR="00C23C63">
        <w:rPr>
          <w:rFonts w:hint="eastAsia"/>
          <w:b/>
          <w:sz w:val="24"/>
        </w:rPr>
        <w:t>１</w:t>
      </w:r>
      <w:r>
        <w:rPr>
          <w:rFonts w:hint="eastAsia"/>
          <w:b/>
          <w:sz w:val="24"/>
        </w:rPr>
        <w:t>．発電機＞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7D2026" w:rsidRPr="00B86945" w14:paraId="5766083A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C0D9897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50A3A68E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31397D4A" w14:textId="124292AB" w:rsidR="007D2026" w:rsidRPr="00B0030A" w:rsidRDefault="00562A2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FF0000"/>
                <w:spacing w:val="5"/>
                <w:kern w:val="0"/>
                <w:szCs w:val="21"/>
              </w:rPr>
              <w:t>△△△－＊＊＊＊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4" w:space="0" w:color="000000"/>
            </w:tcBorders>
            <w:vAlign w:val="center"/>
          </w:tcPr>
          <w:p w14:paraId="05884259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09041A58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6863F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68C4F4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8829B" w14:textId="34BFFEC9" w:rsidR="007D2026" w:rsidRPr="00B0030A" w:rsidRDefault="00A8140C" w:rsidP="00A8140C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小水力エナジー</w:t>
            </w:r>
            <w:r w:rsidR="00562A29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株式会社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69764D5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52BA597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36913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92E634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62CBC" w14:textId="457C00E4" w:rsidR="007D2026" w:rsidRPr="00740E8C" w:rsidRDefault="00562A2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562A29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１２３－ＡＡＡ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93F0BF5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408401E6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064108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F9A8D8" w14:textId="6823A256" w:rsidR="007D2026" w:rsidRPr="00740E8C" w:rsidRDefault="007D2026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562A29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F579D" w14:textId="23917056" w:rsidR="007D2026" w:rsidRPr="00B0030A" w:rsidRDefault="00562A2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2</w:t>
            </w: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560E027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7D2026" w:rsidRPr="00B86945" w14:paraId="0653E7FA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9A435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2D3BF3" w14:textId="7B196349" w:rsidR="007D2026" w:rsidRPr="00740E8C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1CA0B" w14:textId="715A68DE" w:rsidR="007D2026" w:rsidRPr="00B0030A" w:rsidRDefault="00562A2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F90EFFF" w14:textId="386AD648" w:rsidR="007D2026" w:rsidRPr="00740E8C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7D2026" w:rsidRPr="00B86945" w14:paraId="62F6D369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BF7093B" w14:textId="77777777" w:rsidR="007D2026" w:rsidRPr="00020E2B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F2A0B1B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7AF8C925" w14:textId="57517CE1" w:rsidR="007D2026" w:rsidRPr="00B0030A" w:rsidRDefault="00562A29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2</w:t>
            </w: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35499571" w14:textId="77777777" w:rsidR="007D2026" w:rsidRPr="00740E8C" w:rsidRDefault="007D2026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7D2026" w:rsidRPr="00B86945" w14:paraId="54D78526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219484D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EF76DB2" w14:textId="5E3994AC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537F039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E079B25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D2026" w:rsidRPr="00B86945" w14:paraId="3F205783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1BF12C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00142E" w14:textId="215707EA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2F177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C64A61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D2026" w:rsidRPr="00B86945" w14:paraId="1AD2E38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CA021F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C04EAF" w14:textId="3DF94134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746DF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086B4CD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7D2026" w:rsidRPr="00B86945" w14:paraId="5DA9238D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6EAD32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F72F21" w14:textId="2AB3F2F5" w:rsidR="007D2026" w:rsidRPr="000469B5" w:rsidRDefault="007D2026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562A29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7E845" w14:textId="77777777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9F66C64" w14:textId="07783722" w:rsidR="007D2026" w:rsidRPr="000469B5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7D2026" w:rsidRPr="00B86945" w14:paraId="1D1FFD1C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C5AF4A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E28646" w14:textId="55E7D0EA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5DD7B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4E9E6A" w14:textId="39E09A6A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7D2026" w:rsidRPr="00B86945" w14:paraId="3315D10A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F3DE247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41EBD19" w14:textId="62E325F9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1A4932F0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0533E646" w14:textId="61B11BAD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7D2026" w:rsidRPr="00B86945" w14:paraId="3B0B5125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7013CA7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580D292" w14:textId="437A92AD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A1B0734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69F01966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350EF37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34D248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73E5D4" w14:textId="1FCA6B92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4CF67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8D59701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3E7C993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9F81BD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40F126" w14:textId="5613AF6C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700F34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30413E9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D2026" w:rsidRPr="00B86945" w14:paraId="4D8601B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0E2546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8CFEA" w14:textId="717DBB93" w:rsidR="007D2026" w:rsidRPr="00DB02F2" w:rsidRDefault="007D2026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562A29"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D038B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94DECE6" w14:textId="18361A66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7D2026" w:rsidRPr="00B86945" w14:paraId="35A1C21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C418A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6B1B3B" w14:textId="1CFD98C4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086F1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745A398" w14:textId="79961894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7D2026" w:rsidRPr="00B86945" w14:paraId="2B036B4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19A04F04" w14:textId="77777777" w:rsidR="007D2026" w:rsidRPr="00020E2B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360411B0" w14:textId="20553A02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5527607B" w14:textId="77777777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62AD3CD4" w14:textId="5C89003D" w:rsidR="007D2026" w:rsidRPr="00DB02F2" w:rsidRDefault="007D2026" w:rsidP="007D2026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3D386474" w14:textId="6C309F13" w:rsidR="007D2026" w:rsidRDefault="007D2026" w:rsidP="007D2026">
      <w:pPr>
        <w:widowControl/>
        <w:jc w:val="left"/>
      </w:pPr>
      <w:r>
        <w:br w:type="page"/>
      </w:r>
    </w:p>
    <w:p w14:paraId="3C0E6866" w14:textId="67BB6549" w:rsidR="00562A29" w:rsidRPr="003862E6" w:rsidRDefault="00562A29" w:rsidP="00562A29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</w:t>
      </w:r>
      <w:r w:rsidR="00C23C63">
        <w:rPr>
          <w:rFonts w:hint="eastAsia"/>
          <w:b/>
          <w:sz w:val="24"/>
        </w:rPr>
        <w:t>２</w:t>
      </w:r>
      <w:r>
        <w:rPr>
          <w:rFonts w:hint="eastAsia"/>
          <w:b/>
          <w:sz w:val="24"/>
        </w:rPr>
        <w:t>．水車＞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562A29" w:rsidRPr="00B86945" w14:paraId="6C0006F7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FC7D5C4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00608956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12816683" w14:textId="53B8E9A2" w:rsidR="00562A29" w:rsidRPr="00B0030A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FF0000"/>
                <w:spacing w:val="5"/>
                <w:kern w:val="0"/>
                <w:szCs w:val="21"/>
              </w:rPr>
              <w:t>〇〇〇－△△△△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4" w:space="0" w:color="000000"/>
            </w:tcBorders>
            <w:vAlign w:val="center"/>
          </w:tcPr>
          <w:p w14:paraId="094660E6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721771C9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181298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8E2D9B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86BBA" w14:textId="1C87CCE2" w:rsidR="00562A29" w:rsidRPr="00B0030A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＊＊株式会社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9C97EEE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32A2563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75197E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5FB8CA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0D1D5" w14:textId="69E2EE2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ＡＡ</w:t>
            </w:r>
            <w:r w:rsidRPr="00562A29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－</w:t>
            </w: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１１１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FBEB7E9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3780FB7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D14289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F2461B" w14:textId="5174BBFE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84676" w14:textId="06C53012" w:rsidR="00562A29" w:rsidRPr="00B0030A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2</w:t>
            </w: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33EFBC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562A29" w:rsidRPr="00B86945" w14:paraId="5ED8618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B6A27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45248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54E27" w14:textId="55D1C933" w:rsidR="00562A29" w:rsidRPr="00B0030A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183F846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562A29" w:rsidRPr="00B86945" w14:paraId="023DD00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E237368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10F290F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5DA6FAD7" w14:textId="6C209F3D" w:rsidR="00562A29" w:rsidRPr="00B0030A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2</w:t>
            </w: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69F1F480" w14:textId="77777777" w:rsidR="00562A29" w:rsidRPr="00740E8C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562A29" w:rsidRPr="00B86945" w14:paraId="51BEA951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86199B9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352FC23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19FC8D2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79E7EEBC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562A29" w:rsidRPr="00B86945" w14:paraId="46C9DCB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726E8E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08072B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7BE55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1DA830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562A29" w:rsidRPr="00B86945" w14:paraId="7F8FDC3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25BA9E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751138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278AB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27C2477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562A29" w:rsidRPr="00B86945" w14:paraId="3DC135A4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012FC2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91FB6B" w14:textId="62BFDF48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71ED3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7164E28" w14:textId="77777777" w:rsidR="00562A29" w:rsidRPr="000469B5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562A29" w:rsidRPr="00B86945" w14:paraId="799300E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3397A4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4D37DC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4BF1F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B04FE0D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562A29" w:rsidRPr="00B86945" w14:paraId="6258D6CD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7958E82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F88D1E3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1EE8E84E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6824AEF5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562A29" w:rsidRPr="00B86945" w14:paraId="577B35EA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356299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C143F2D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FC89902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2DA2BEB7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08D9AFE6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D03E21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EC55F3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A1C93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D171050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6D5E79B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DAE13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4BC620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C8E71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FF17690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562A29" w:rsidRPr="00B86945" w14:paraId="03E327CE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6FF749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6E7FF7" w14:textId="6EEE428F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FF569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AE665FB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562A29" w:rsidRPr="00B86945" w14:paraId="218F28B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AAEA0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8A1115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E2E1E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AFC066C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562A29" w:rsidRPr="00B86945" w14:paraId="109BB79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0C18BE69" w14:textId="77777777" w:rsidR="00562A29" w:rsidRPr="00020E2B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2C4D66C9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306D000B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60A7635C" w14:textId="77777777" w:rsidR="00562A29" w:rsidRPr="00DB02F2" w:rsidRDefault="00562A29" w:rsidP="00562A29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40DDBB72" w14:textId="0E620BC6" w:rsidR="00562A29" w:rsidRDefault="00562A29" w:rsidP="00562A29">
      <w:pPr>
        <w:widowControl/>
        <w:jc w:val="left"/>
      </w:pPr>
      <w:r>
        <w:br w:type="page"/>
      </w:r>
    </w:p>
    <w:p w14:paraId="280A728E" w14:textId="43054BBC" w:rsidR="006378BE" w:rsidRPr="003862E6" w:rsidRDefault="006378BE" w:rsidP="006378BE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</w:t>
      </w:r>
      <w:r w:rsidR="00C23C63">
        <w:rPr>
          <w:rFonts w:hint="eastAsia"/>
          <w:b/>
          <w:sz w:val="24"/>
        </w:rPr>
        <w:t>３</w:t>
      </w:r>
      <w:r>
        <w:rPr>
          <w:rFonts w:hint="eastAsia"/>
          <w:b/>
          <w:sz w:val="24"/>
        </w:rPr>
        <w:t>．変圧器＞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6378BE" w:rsidRPr="00B86945" w14:paraId="21CEE088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3D97DCA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9BB7DCF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68D6365A" w14:textId="5EB9661D" w:rsidR="006378BE" w:rsidRPr="00B0030A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FF0000"/>
                <w:spacing w:val="5"/>
                <w:kern w:val="0"/>
                <w:szCs w:val="21"/>
              </w:rPr>
              <w:t>＊＊＊－△△△△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4" w:space="0" w:color="000000"/>
            </w:tcBorders>
            <w:vAlign w:val="center"/>
          </w:tcPr>
          <w:p w14:paraId="7CF017D2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06EC99E5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888405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3D79A6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70BA3B" w14:textId="1929E63D" w:rsidR="006378BE" w:rsidRPr="00B0030A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〇〇〇〇株式会社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4A55CF8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12384C3F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D8AD26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7652B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70FEB5" w14:textId="2F711C63" w:rsidR="006378BE" w:rsidRPr="00740E8C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ＣＣＣ</w:t>
            </w:r>
            <w:r w:rsidRPr="00562A29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－</w:t>
            </w: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１１１１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8E848A9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54F390C7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D1BFFE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BF221A" w14:textId="1F80E46A" w:rsidR="006378BE" w:rsidRPr="00740E8C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C2D71" w14:textId="77777777" w:rsidR="006378BE" w:rsidRPr="00B0030A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2</w:t>
            </w: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4B81466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6378BE" w:rsidRPr="00B86945" w14:paraId="7B762A7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0608B9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89604C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01B33" w14:textId="77777777" w:rsidR="006378BE" w:rsidRPr="00B0030A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0605A55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6378BE" w:rsidRPr="00B86945" w14:paraId="5FD4BB5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F4740C2" w14:textId="77777777" w:rsidR="006378BE" w:rsidRPr="00020E2B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B8C61AA" w14:textId="09F767FB" w:rsidR="006378BE" w:rsidRPr="00740E8C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定格容量合計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038B9519" w14:textId="77777777" w:rsidR="006378BE" w:rsidRPr="00B0030A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2</w:t>
            </w: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1CE38792" w14:textId="77777777" w:rsidR="006378BE" w:rsidRPr="00740E8C" w:rsidRDefault="006378BE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6378BE" w:rsidRPr="00B86945" w14:paraId="1646685F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F22CCA4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511B4F3" w14:textId="73710142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357B468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16B0C370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6378BE" w:rsidRPr="00B86945" w14:paraId="5B21C169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1EBF55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9EE9E9" w14:textId="285477CD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054CD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9422F69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6378BE" w:rsidRPr="00B86945" w14:paraId="7D1FA9CC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05B30F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B31F17" w14:textId="402CEE9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C8AA0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01EEABA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6378BE" w:rsidRPr="00B86945" w14:paraId="1928767A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C1FB35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CF0316" w14:textId="5A4F236A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62CDE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DE44498" w14:textId="77777777" w:rsidR="006378BE" w:rsidRPr="000469B5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6378BE" w:rsidRPr="00B86945" w14:paraId="0784482B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55F871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28E3E3" w14:textId="2D48EE0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B5753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11FF85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6378BE" w:rsidRPr="00B86945" w14:paraId="654F222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8D14B99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04E2356" w14:textId="74F1E80A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定格容量合計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20AE610D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5CCDFC26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6378BE" w:rsidRPr="00B86945" w14:paraId="4C049BA9" w14:textId="77777777" w:rsidTr="00131CDD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7DD5482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0FFD71D" w14:textId="5FBB2B4D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1EC7636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77FC711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6A92495F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D47CFB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CB9A2D" w14:textId="03110D56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686E3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4D1AACD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50CC9ABA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15A59F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7F6BA7" w14:textId="72C24B5C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1A390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BFC8022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6378BE" w:rsidRPr="00B86945" w14:paraId="5CE70CC0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58AD82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052931" w14:textId="6BB375B3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定格容量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3C42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B66254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6378BE" w:rsidRPr="00B86945" w14:paraId="3C7DBC42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11298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9319D4" w14:textId="36A375BC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28DDD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3194BCC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台</w:t>
            </w:r>
          </w:p>
        </w:tc>
      </w:tr>
      <w:tr w:rsidR="006378BE" w:rsidRPr="00B86945" w14:paraId="5FAE0B81" w14:textId="77777777" w:rsidTr="00131CDD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3EAC0013" w14:textId="77777777" w:rsidR="006378BE" w:rsidRPr="00020E2B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678BB968" w14:textId="6E6FBD11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定格容量合計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7654C92F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2DB6FA53" w14:textId="77777777" w:rsidR="006378BE" w:rsidRPr="00DB02F2" w:rsidRDefault="006378BE" w:rsidP="006378B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32FC4D66" w14:textId="3068770C" w:rsidR="006378BE" w:rsidRDefault="006378BE" w:rsidP="006378BE">
      <w:pPr>
        <w:widowControl/>
        <w:jc w:val="left"/>
      </w:pPr>
    </w:p>
    <w:p w14:paraId="512CEF72" w14:textId="2D49BB09" w:rsidR="00814C7B" w:rsidRPr="003862E6" w:rsidRDefault="00814C7B" w:rsidP="00814C7B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t>設備概要　＜</w:t>
      </w:r>
      <w:r w:rsidR="00C23C63">
        <w:rPr>
          <w:rFonts w:hint="eastAsia"/>
          <w:b/>
          <w:sz w:val="24"/>
        </w:rPr>
        <w:t>４</w:t>
      </w:r>
      <w:r>
        <w:rPr>
          <w:rFonts w:hint="eastAsia"/>
          <w:b/>
          <w:sz w:val="24"/>
        </w:rPr>
        <w:t>．水系及び河川＞</w:t>
      </w:r>
    </w:p>
    <w:tbl>
      <w:tblPr>
        <w:tblW w:w="87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5"/>
        <w:gridCol w:w="5791"/>
      </w:tblGrid>
      <w:tr w:rsidR="00324FFC" w:rsidRPr="00B86945" w14:paraId="491CBC29" w14:textId="77777777" w:rsidTr="001177FE">
        <w:trPr>
          <w:trHeight w:val="397"/>
        </w:trPr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E294329" w14:textId="7900B27B" w:rsidR="00324FFC" w:rsidRPr="00740E8C" w:rsidRDefault="00324FFC" w:rsidP="00814C7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区分水系名</w:t>
            </w:r>
          </w:p>
        </w:tc>
        <w:tc>
          <w:tcPr>
            <w:tcW w:w="5791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1E27E86" w14:textId="40B30856" w:rsidR="00324FFC" w:rsidRPr="00740E8C" w:rsidRDefault="002912E5" w:rsidP="002912E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熊</w:t>
            </w:r>
            <w:r w:rsidR="00324FFC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川水系</w:t>
            </w:r>
          </w:p>
        </w:tc>
      </w:tr>
      <w:tr w:rsidR="002912E5" w:rsidRPr="00B86945" w14:paraId="5FEBD27B" w14:textId="77777777" w:rsidTr="002912E5">
        <w:trPr>
          <w:trHeight w:val="397"/>
        </w:trPr>
        <w:tc>
          <w:tcPr>
            <w:tcW w:w="2975" w:type="dxa"/>
            <w:tcBorders>
              <w:top w:val="single" w:sz="4" w:space="0" w:color="000000"/>
            </w:tcBorders>
            <w:vAlign w:val="center"/>
          </w:tcPr>
          <w:p w14:paraId="26EDAB26" w14:textId="605E540D" w:rsidR="002912E5" w:rsidRPr="00740E8C" w:rsidRDefault="002912E5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取水河川名</w:t>
            </w:r>
          </w:p>
        </w:tc>
        <w:tc>
          <w:tcPr>
            <w:tcW w:w="5791" w:type="dxa"/>
            <w:tcBorders>
              <w:top w:val="single" w:sz="4" w:space="0" w:color="000000"/>
            </w:tcBorders>
            <w:vAlign w:val="center"/>
          </w:tcPr>
          <w:p w14:paraId="4C9DE1CA" w14:textId="5CBB3D77" w:rsidR="002912E5" w:rsidRPr="00740E8C" w:rsidRDefault="002912E5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熊川</w:t>
            </w:r>
          </w:p>
        </w:tc>
      </w:tr>
      <w:tr w:rsidR="002912E5" w:rsidRPr="00B86945" w14:paraId="11AC9086" w14:textId="77777777" w:rsidTr="002912E5">
        <w:trPr>
          <w:trHeight w:val="397"/>
        </w:trPr>
        <w:tc>
          <w:tcPr>
            <w:tcW w:w="2975" w:type="dxa"/>
            <w:tcBorders>
              <w:top w:val="single" w:sz="4" w:space="0" w:color="000000"/>
            </w:tcBorders>
            <w:vAlign w:val="center"/>
          </w:tcPr>
          <w:p w14:paraId="03F9901A" w14:textId="5ADD8C2B" w:rsidR="002912E5" w:rsidRPr="00740E8C" w:rsidRDefault="002912E5" w:rsidP="00324FFC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放水河川名</w:t>
            </w:r>
          </w:p>
        </w:tc>
        <w:tc>
          <w:tcPr>
            <w:tcW w:w="5791" w:type="dxa"/>
            <w:tcBorders>
              <w:top w:val="single" w:sz="4" w:space="0" w:color="000000"/>
            </w:tcBorders>
            <w:vAlign w:val="center"/>
          </w:tcPr>
          <w:p w14:paraId="37429DCD" w14:textId="0F2823C4" w:rsidR="002912E5" w:rsidRPr="00740E8C" w:rsidRDefault="002912E5" w:rsidP="00324FFC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熊川</w:t>
            </w:r>
          </w:p>
        </w:tc>
      </w:tr>
    </w:tbl>
    <w:p w14:paraId="161CE154" w14:textId="77777777" w:rsidR="002C33D2" w:rsidRDefault="002C33D2">
      <w:pPr>
        <w:widowControl/>
        <w:jc w:val="left"/>
        <w:sectPr w:rsidR="002C33D2">
          <w:headerReference w:type="default" r:id="rId11"/>
          <w:headerReference w:type="first" r:id="rId12"/>
          <w:pgSz w:w="11906" w:h="16838" w:code="9"/>
          <w:pgMar w:top="1418" w:right="1418" w:bottom="1418" w:left="1418" w:header="284" w:footer="624" w:gutter="0"/>
          <w:cols w:space="425"/>
          <w:docGrid w:linePitch="360"/>
        </w:sectPr>
      </w:pPr>
    </w:p>
    <w:p w14:paraId="5325328D" w14:textId="77777777" w:rsidR="002C33D2" w:rsidRPr="00C31A9C" w:rsidRDefault="002C33D2" w:rsidP="002C33D2">
      <w:pPr>
        <w:widowControl/>
        <w:jc w:val="center"/>
        <w:rPr>
          <w:rFonts w:hAnsi="ＭＳ 明朝" w:cs="ＭＳ 明朝"/>
          <w:b/>
          <w:sz w:val="24"/>
        </w:rPr>
      </w:pPr>
      <w:r w:rsidRPr="00C31A9C">
        <w:rPr>
          <w:rFonts w:hAnsi="ＭＳ 明朝" w:cs="ＭＳ 明朝" w:hint="eastAsia"/>
          <w:b/>
          <w:sz w:val="24"/>
        </w:rPr>
        <w:lastRenderedPageBreak/>
        <w:t>スケジュール</w:t>
      </w:r>
    </w:p>
    <w:p w14:paraId="5511310D" w14:textId="77777777" w:rsidR="002C33D2" w:rsidRDefault="002C33D2" w:rsidP="002C33D2">
      <w:pPr>
        <w:widowControl/>
        <w:jc w:val="left"/>
        <w:rPr>
          <w:rFonts w:hAnsi="ＭＳ 明朝" w:cs="ＭＳ 明朝"/>
          <w:b/>
        </w:rPr>
      </w:pPr>
    </w:p>
    <w:p w14:paraId="0F9393CC" w14:textId="7DB4066F" w:rsidR="002C33D2" w:rsidRDefault="002C33D2" w:rsidP="002C33D2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Pr="00BE5491">
        <w:rPr>
          <w:rFonts w:hAnsi="ＭＳ 明朝" w:cs="ＭＳ 明朝" w:hint="eastAsia"/>
          <w:b/>
          <w:color w:val="FF0000"/>
        </w:rPr>
        <w:t>2</w:t>
      </w:r>
      <w:r w:rsidRPr="00BE5491">
        <w:rPr>
          <w:rFonts w:hAnsi="ＭＳ 明朝" w:cs="ＭＳ 明朝"/>
          <w:b/>
          <w:color w:val="FF0000"/>
        </w:rPr>
        <w:t>022</w:t>
      </w:r>
      <w:r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2C33D2" w14:paraId="06AF98EE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2B99A4F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059955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0694A34" wp14:editId="62505FB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320675</wp:posOffset>
                      </wp:positionV>
                      <wp:extent cx="437515" cy="212725"/>
                      <wp:effectExtent l="0" t="0" r="0" b="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556F8" w14:textId="77777777" w:rsidR="002C33D2" w:rsidRPr="00936E72" w:rsidRDefault="002C33D2" w:rsidP="002C33D2">
                                  <w:pPr>
                                    <w:spacing w:line="216" w:lineRule="auto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設計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0694A34" id="_x0000_s1027" type="#_x0000_t202" style="position:absolute;left:0;text-align:left;margin-left:4.1pt;margin-top:25.25pt;width:34.45pt;height:1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" filled="f" stroked="f">
                      <v:textbox>
                        <w:txbxContent>
                          <w:p w14:paraId="6DE556F8" w14:textId="77777777" w:rsidR="002C33D2" w:rsidRPr="00936E72" w:rsidRDefault="002C33D2" w:rsidP="002C33D2">
                            <w:pPr>
                              <w:spacing w:line="216" w:lineRule="auto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設計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47C39BCD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363CD5D9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56E4BF8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20943B6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71B83323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428EB98E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78714F87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2E04F12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0EA4D3A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645900D0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4581268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2C33D2" w14:paraId="47326958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98AA96C" w14:textId="41A26DAF" w:rsidR="002C33D2" w:rsidRPr="00E10C07" w:rsidRDefault="002C33D2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設計</w:t>
            </w:r>
            <w:r w:rsidR="00B56DC6">
              <w:rPr>
                <w:rFonts w:hAnsi="ＭＳ 明朝" w:cs="ＭＳ 明朝" w:hint="eastAsia"/>
                <w:b/>
                <w:color w:val="FF0000"/>
              </w:rPr>
              <w:t>・調達</w:t>
            </w:r>
          </w:p>
        </w:tc>
        <w:tc>
          <w:tcPr>
            <w:tcW w:w="1001" w:type="dxa"/>
            <w:vAlign w:val="center"/>
          </w:tcPr>
          <w:p w14:paraId="7792483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1EA01E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9571E1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73E8FC" wp14:editId="39BDF20D">
                      <wp:simplePos x="0" y="0"/>
                      <wp:positionH relativeFrom="column">
                        <wp:posOffset>-1322705</wp:posOffset>
                      </wp:positionH>
                      <wp:positionV relativeFrom="paragraph">
                        <wp:posOffset>79375</wp:posOffset>
                      </wp:positionV>
                      <wp:extent cx="2171700" cy="8255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9367758" id="正方形/長方形 8" o:spid="_x0000_s1026" style="position:absolute;left:0;text-align:left;margin-left:-104.15pt;margin-top:6.25pt;width:171pt;height: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2E29E37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80761C3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FBA2C8" wp14:editId="3EA0A62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-39370</wp:posOffset>
                      </wp:positionV>
                      <wp:extent cx="156210" cy="181610"/>
                      <wp:effectExtent l="0" t="0" r="0" b="8890"/>
                      <wp:wrapNone/>
                      <wp:docPr id="7" name="二等辺三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6210" cy="181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1BD04DE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7" o:spid="_x0000_s1026" type="#_x0000_t5" style="position:absolute;left:0;text-align:left;margin-left:16pt;margin-top:-3.1pt;width:12.3pt;height:14.3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6E3E250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41200CD" wp14:editId="31B596E2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38100</wp:posOffset>
                      </wp:positionV>
                      <wp:extent cx="977265" cy="260350"/>
                      <wp:effectExtent l="0" t="0" r="0" b="635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26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E160F" w14:textId="667AA46D" w:rsidR="002C33D2" w:rsidRPr="00936E72" w:rsidRDefault="002C33D2" w:rsidP="002C33D2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工事契約</w:t>
                                  </w:r>
                                  <w:r w:rsidR="0014317B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予定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41200CD" id="_x0000_s1028" type="#_x0000_t202" style="position:absolute;left:0;text-align:left;margin-left:-26.15pt;margin-top:3pt;width:76.95pt;height:2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" filled="f" stroked="f">
                      <v:textbox>
                        <w:txbxContent>
                          <w:p w14:paraId="2D2E160F" w14:textId="667AA46D" w:rsidR="002C33D2" w:rsidRPr="00936E72" w:rsidRDefault="002C33D2" w:rsidP="002C33D2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工事契約</w:t>
                            </w:r>
                            <w:r w:rsidR="0014317B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61200178" w14:textId="30C5A07D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3E536C8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73567F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CA16B0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D51B88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38DEFBA" w14:textId="7268A16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2C33D2" w14:paraId="668B852C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4002657" w14:textId="2F985C6D" w:rsidR="002C33D2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水路施工</w:t>
            </w:r>
          </w:p>
        </w:tc>
        <w:tc>
          <w:tcPr>
            <w:tcW w:w="1001" w:type="dxa"/>
            <w:vAlign w:val="center"/>
          </w:tcPr>
          <w:p w14:paraId="44CBBB7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6E462D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B0569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F727E4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C2166A" w14:textId="7E5F42F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A7FA3B" wp14:editId="279832B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3175</wp:posOffset>
                      </wp:positionV>
                      <wp:extent cx="156210" cy="181610"/>
                      <wp:effectExtent l="0" t="0" r="0" b="8890"/>
                      <wp:wrapNone/>
                      <wp:docPr id="196" name="二等辺三角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6210" cy="181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E137E78" id="二等辺三角形 196" o:spid="_x0000_s1026" type="#_x0000_t5" style="position:absolute;left:0;text-align:left;margin-left:16.1pt;margin-top:.25pt;width:12.3pt;height:14.3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1DE2D061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404627B" wp14:editId="4742E1C6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-126365</wp:posOffset>
                      </wp:positionV>
                      <wp:extent cx="1012190" cy="260350"/>
                      <wp:effectExtent l="0" t="0" r="0" b="635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19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D9771" w14:textId="356691B4" w:rsidR="002C33D2" w:rsidRPr="00936E72" w:rsidRDefault="002C33D2" w:rsidP="002C33D2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936E72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着手</w:t>
                                  </w:r>
                                  <w:r w:rsidR="0014317B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予定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404627B" id="_x0000_s1029" type="#_x0000_t202" style="position:absolute;left:0;text-align:left;margin-left:-24.65pt;margin-top:-9.95pt;width:79.7pt;height:2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" filled="f" stroked="f">
                      <v:textbox>
                        <w:txbxContent>
                          <w:p w14:paraId="056D9771" w14:textId="356691B4" w:rsidR="002C33D2" w:rsidRPr="00936E72" w:rsidRDefault="002C33D2" w:rsidP="002C33D2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 w:rsidRPr="00936E72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着手</w:t>
                            </w:r>
                            <w:r w:rsidR="0014317B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2160D3F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AB12D9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DC41A4" wp14:editId="2799B539">
                      <wp:simplePos x="0" y="0"/>
                      <wp:positionH relativeFrom="column">
                        <wp:posOffset>-1537335</wp:posOffset>
                      </wp:positionH>
                      <wp:positionV relativeFrom="paragraph">
                        <wp:posOffset>65405</wp:posOffset>
                      </wp:positionV>
                      <wp:extent cx="3051810" cy="82550"/>
                      <wp:effectExtent l="0" t="0" r="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181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8ED9434" id="正方形/長方形 25" o:spid="_x0000_s1026" style="position:absolute;left:0;text-align:left;margin-left:-121.05pt;margin-top:5.15pt;width:240.3pt;height: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1A2F82F4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BF96D8" w14:textId="5CEEA6A3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00AABE4" w14:textId="233F7751" w:rsidR="002C33D2" w:rsidRDefault="005152E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4A911955" wp14:editId="6E2B7616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40005</wp:posOffset>
                      </wp:positionV>
                      <wp:extent cx="873125" cy="260350"/>
                      <wp:effectExtent l="0" t="0" r="0" b="635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12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6E9C9" w14:textId="49556B10" w:rsidR="005152EB" w:rsidRPr="00936E72" w:rsidRDefault="005152EB" w:rsidP="005152EB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936E72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  <w:r w:rsidRPr="00936E72">
                                    <w:rPr>
                                      <w:color w:val="FF0000"/>
                                      <w:sz w:val="16"/>
                                    </w:rPr>
                                    <w:t>完了</w:t>
                                  </w:r>
                                  <w:r w:rsidR="0014317B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予定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A911955" id="_x0000_s1030" type="#_x0000_t202" style="position:absolute;left:0;text-align:left;margin-left:26.4pt;margin-top:3.15pt;width:68.75pt;height:20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" filled="f" stroked="f">
                      <v:textbox>
                        <w:txbxContent>
                          <w:p w14:paraId="0706E9C9" w14:textId="49556B10" w:rsidR="005152EB" w:rsidRPr="00936E72" w:rsidRDefault="005152EB" w:rsidP="005152EB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 w:rsidRPr="00936E72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</w:t>
                            </w:r>
                            <w:r w:rsidRPr="00936E72">
                              <w:rPr>
                                <w:color w:val="FF0000"/>
                                <w:sz w:val="16"/>
                              </w:rPr>
                              <w:t>完了</w:t>
                            </w:r>
                            <w:r w:rsidR="0014317B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64713858" w14:textId="3304D4A5" w:rsidR="002C33D2" w:rsidRDefault="005152E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5DFA231" wp14:editId="105D537E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-90805</wp:posOffset>
                      </wp:positionV>
                      <wp:extent cx="156210" cy="181610"/>
                      <wp:effectExtent l="0" t="0" r="0" b="8890"/>
                      <wp:wrapNone/>
                      <wp:docPr id="21" name="二等辺三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6210" cy="181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AA2B67C" id="二等辺三角形 21" o:spid="_x0000_s1026" type="#_x0000_t5" style="position:absolute;left:0;text-align:left;margin-left:31.5pt;margin-top:-7.15pt;width:12.3pt;height:14.3pt;rotation:18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" fillcolor="red" stroked="f" strokeweight="2pt"/>
                  </w:pict>
                </mc:Fallback>
              </mc:AlternateContent>
            </w:r>
          </w:p>
        </w:tc>
      </w:tr>
      <w:tr w:rsidR="002C33D2" w14:paraId="3DF439FE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180D6D5" w14:textId="1D179227" w:rsidR="002C33D2" w:rsidRPr="00E10C07" w:rsidRDefault="00B56DC6" w:rsidP="00090F6E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発電所建設</w:t>
            </w:r>
          </w:p>
        </w:tc>
        <w:tc>
          <w:tcPr>
            <w:tcW w:w="1001" w:type="dxa"/>
            <w:vAlign w:val="center"/>
          </w:tcPr>
          <w:p w14:paraId="16BE67C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A0BC5A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E6687D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E76E17C" w14:textId="706319D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B50E5E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F4E817" w14:textId="3427262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78A030" w14:textId="3E5779E9" w:rsidR="002C33D2" w:rsidRDefault="0014317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611F9CB8" wp14:editId="5BD9C9A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292100</wp:posOffset>
                      </wp:positionV>
                      <wp:extent cx="1012190" cy="260350"/>
                      <wp:effectExtent l="0" t="0" r="0" b="6350"/>
                      <wp:wrapNone/>
                      <wp:docPr id="1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19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059A9" w14:textId="0DF0B3C0" w:rsidR="0014317B" w:rsidRPr="00936E72" w:rsidRDefault="0014317B" w:rsidP="0014317B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製作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11F9CB8" id="_x0000_s1031" type="#_x0000_t202" style="position:absolute;left:0;text-align:left;margin-left:-.4pt;margin-top:23pt;width:79.7pt;height:20.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" filled="f" stroked="f">
                      <v:textbox>
                        <w:txbxContent>
                          <w:p w14:paraId="54A059A9" w14:textId="0DF0B3C0" w:rsidR="0014317B" w:rsidRPr="00936E72" w:rsidRDefault="0014317B" w:rsidP="0014317B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製作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45A5FF25" w14:textId="068DA564" w:rsidR="002C33D2" w:rsidRDefault="00090F6E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00BFC2" wp14:editId="4863A7E0">
                      <wp:simplePos x="0" y="0"/>
                      <wp:positionH relativeFrom="column">
                        <wp:posOffset>-1544955</wp:posOffset>
                      </wp:positionH>
                      <wp:positionV relativeFrom="paragraph">
                        <wp:posOffset>71120</wp:posOffset>
                      </wp:positionV>
                      <wp:extent cx="3047365" cy="76200"/>
                      <wp:effectExtent l="0" t="0" r="635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36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454A9D9" id="正方形/長方形 14" o:spid="_x0000_s1026" style="position:absolute;left:0;text-align:left;margin-left:-121.65pt;margin-top:5.6pt;width:239.9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0C3A00A4" w14:textId="0E7C7C5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375105" w14:textId="145E0D20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2C048E" w14:textId="14984C2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B7B053" w14:textId="5F76F05D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2C33D2" w14:paraId="479A6E9A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5D6196F2" w14:textId="62D0AD42" w:rsidR="002C33D2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発電機設置</w:t>
            </w:r>
          </w:p>
        </w:tc>
        <w:tc>
          <w:tcPr>
            <w:tcW w:w="1001" w:type="dxa"/>
            <w:vAlign w:val="center"/>
          </w:tcPr>
          <w:p w14:paraId="03E89B4F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036D866B" wp14:editId="1BCA58D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290830</wp:posOffset>
                      </wp:positionV>
                      <wp:extent cx="1377950" cy="260350"/>
                      <wp:effectExtent l="0" t="0" r="0" b="6350"/>
                      <wp:wrapNone/>
                      <wp:docPr id="2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4BD15" w14:textId="77777777" w:rsidR="002C33D2" w:rsidRPr="00936E72" w:rsidRDefault="002C33D2" w:rsidP="002C33D2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地域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新電力との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協議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、調整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36D866B" id="_x0000_s1032" type="#_x0000_t202" style="position:absolute;left:0;text-align:left;margin-left:1.6pt;margin-top:22.9pt;width:108.5pt;height:20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" filled="f" stroked="f">
                      <v:textbox>
                        <w:txbxContent>
                          <w:p w14:paraId="0AC4BD15" w14:textId="77777777" w:rsidR="002C33D2" w:rsidRPr="00936E72" w:rsidRDefault="002C33D2" w:rsidP="002C33D2">
                            <w:pPr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地域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新電力との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協議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、調整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0D9ACD91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CCD91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BB02D26" w14:textId="0C9EF1E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0C1120D" w14:textId="5345F86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DE5150" w14:textId="1DAC47F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E26D09" w14:textId="39441699" w:rsidR="002C33D2" w:rsidRDefault="0014317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E22682E" wp14:editId="4AAFADCC">
                      <wp:simplePos x="0" y="0"/>
                      <wp:positionH relativeFrom="column">
                        <wp:posOffset>-447040</wp:posOffset>
                      </wp:positionH>
                      <wp:positionV relativeFrom="paragraph">
                        <wp:posOffset>49530</wp:posOffset>
                      </wp:positionV>
                      <wp:extent cx="2152015" cy="76835"/>
                      <wp:effectExtent l="0" t="0" r="635" b="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015" cy="7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34C61CA" id="正方形/長方形 31" o:spid="_x0000_s1026" style="position:absolute;left:0;text-align:left;margin-left:-35.2pt;margin-top:3.9pt;width:169.45pt;height:6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697DDF96" w14:textId="33FA5B2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CF77E39" w14:textId="354DDD8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B2066E" w14:textId="2686D941" w:rsidR="002C33D2" w:rsidRDefault="005152E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490BEEB7" wp14:editId="1AEFE6A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-50800</wp:posOffset>
                      </wp:positionV>
                      <wp:extent cx="733425" cy="260350"/>
                      <wp:effectExtent l="0" t="0" r="0" b="635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2890C" w14:textId="76A60CA3" w:rsidR="00501007" w:rsidRPr="00936E72" w:rsidRDefault="00501007" w:rsidP="00501007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設置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90BEEB7" id="_x0000_s1033" type="#_x0000_t202" style="position:absolute;left:0;text-align:left;margin-left:4.85pt;margin-top:-4pt;width:57.75pt;height:20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" filled="f" stroked="f">
                      <v:textbox>
                        <w:txbxContent>
                          <w:p w14:paraId="78C2890C" w14:textId="76A60CA3" w:rsidR="00501007" w:rsidRPr="00936E72" w:rsidRDefault="00501007" w:rsidP="00501007">
                            <w:pPr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設置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工事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51D77D1" wp14:editId="62E8A85D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126365</wp:posOffset>
                      </wp:positionV>
                      <wp:extent cx="645795" cy="76200"/>
                      <wp:effectExtent l="0" t="0" r="1905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79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BC6B7E9" id="正方形/長方形 9" o:spid="_x0000_s1026" style="position:absolute;left:0;text-align:left;margin-left:9.8pt;margin-top:9.95pt;width:50.85pt;height: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" fillcolor="red" stroked="f" strokeweight="2pt"/>
                  </w:pict>
                </mc:Fallback>
              </mc:AlternateContent>
            </w: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6A484FDE" wp14:editId="309AD17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302895</wp:posOffset>
                      </wp:positionV>
                      <wp:extent cx="454025" cy="260350"/>
                      <wp:effectExtent l="0" t="0" r="0" b="635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1D8C8" w14:textId="06ADE40A" w:rsidR="005152EB" w:rsidRPr="00936E72" w:rsidRDefault="005152EB" w:rsidP="005152EB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接続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A484FDE" id="_x0000_s1034" type="#_x0000_t202" style="position:absolute;left:0;text-align:left;margin-left:3.6pt;margin-top:23.85pt;width:35.75pt;height:20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" filled="f" stroked="f">
                      <v:textbox>
                        <w:txbxContent>
                          <w:p w14:paraId="0851D8C8" w14:textId="06ADE40A" w:rsidR="005152EB" w:rsidRPr="00936E72" w:rsidRDefault="005152EB" w:rsidP="005152EB">
                            <w:pPr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接続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11AD8CDF" w14:textId="57CBF97A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A01F17F" w14:textId="5ACDF9F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2C33D2" w14:paraId="7A61B97D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A91DF24" w14:textId="620984D3" w:rsidR="002C33D2" w:rsidRPr="00E10C07" w:rsidRDefault="0014317B" w:rsidP="0014317B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系統連系</w:t>
            </w:r>
          </w:p>
        </w:tc>
        <w:tc>
          <w:tcPr>
            <w:tcW w:w="1001" w:type="dxa"/>
            <w:vAlign w:val="center"/>
          </w:tcPr>
          <w:p w14:paraId="192A2FB6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DE9D4A" wp14:editId="044516C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51435</wp:posOffset>
                      </wp:positionV>
                      <wp:extent cx="2171700" cy="82550"/>
                      <wp:effectExtent l="0" t="0" r="0" b="0"/>
                      <wp:wrapNone/>
                      <wp:docPr id="206" name="正方形/長方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FFFBD4D" id="正方形/長方形 206" o:spid="_x0000_s1026" style="position:absolute;left:0;text-align:left;margin-left:-4.85pt;margin-top:4.05pt;width:171pt;height: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02752579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32B49F4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EC0FBE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C8D54E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FE8598" w14:textId="5F08959D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357FF18" w14:textId="4E27B941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1E224B2" w14:textId="282C5820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A68680" w14:textId="75CF694D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E829B10" w14:textId="71437ED7" w:rsidR="002C33D2" w:rsidRDefault="00B56DC6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7FE8DC" wp14:editId="715916CB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57785</wp:posOffset>
                      </wp:positionV>
                      <wp:extent cx="1251585" cy="76200"/>
                      <wp:effectExtent l="0" t="0" r="5715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158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74B6A75" id="正方形/長方形 6" o:spid="_x0000_s1026" style="position:absolute;left:0;text-align:left;margin-left:-26.25pt;margin-top:4.55pt;width:98.55pt;height: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5383A85A" w14:textId="665968BC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CDE61FA" w14:textId="7C4AB8CB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2C33D2" w14:paraId="4A54ADDB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215F26A" w14:textId="77777777" w:rsidR="002C33D2" w:rsidRPr="00E10C07" w:rsidRDefault="002C33D2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試運転調整</w:t>
            </w:r>
          </w:p>
        </w:tc>
        <w:tc>
          <w:tcPr>
            <w:tcW w:w="1001" w:type="dxa"/>
            <w:vAlign w:val="center"/>
          </w:tcPr>
          <w:p w14:paraId="6F0185AD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722E64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F6A8593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4932AAC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D8F34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F8FEAC" w14:textId="1076115B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4EE234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D48B6F1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9EEB0E" w14:textId="45BDA1F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AC5812" w14:textId="3DD01748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EBB782B" w14:textId="6DFA78BA" w:rsidR="002C33D2" w:rsidRDefault="005152E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6DE9BA4A" wp14:editId="1FDB820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-116840</wp:posOffset>
                      </wp:positionV>
                      <wp:extent cx="628650" cy="266700"/>
                      <wp:effectExtent l="0" t="0" r="0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8B810" w14:textId="4A8DA978" w:rsidR="005152EB" w:rsidRPr="00936E72" w:rsidRDefault="005152EB" w:rsidP="005152EB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試運転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DE9BA4A" id="_x0000_s1035" type="#_x0000_t202" style="position:absolute;left:0;text-align:left;margin-left:21.45pt;margin-top:-9.2pt;width:49.5pt;height:2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" filled="f" stroked="f">
                      <v:textbox>
                        <w:txbxContent>
                          <w:p w14:paraId="2EE8B810" w14:textId="4A8DA978" w:rsidR="005152EB" w:rsidRPr="00936E72" w:rsidRDefault="005152EB" w:rsidP="005152EB">
                            <w:pPr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試運転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6DC6"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72786F0" wp14:editId="42C1E0A7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43180</wp:posOffset>
                      </wp:positionV>
                      <wp:extent cx="842645" cy="762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F5E4330" id="正方形/長方形 10" o:spid="_x0000_s1026" style="position:absolute;left:0;text-align:left;margin-left:17.5pt;margin-top:3.4pt;width:66.35pt;height: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48FDC3FD" w14:textId="2AFA844B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2D9E8872" w14:textId="2E1EEE88" w:rsidR="002C33D2" w:rsidRDefault="002C33D2" w:rsidP="002C33D2">
      <w:pPr>
        <w:widowControl/>
        <w:jc w:val="left"/>
        <w:rPr>
          <w:rFonts w:hAnsi="ＭＳ 明朝" w:cs="ＭＳ 明朝"/>
          <w:b/>
        </w:rPr>
      </w:pPr>
    </w:p>
    <w:p w14:paraId="35E547BE" w14:textId="0C6EA4D2" w:rsidR="002C33D2" w:rsidRDefault="002C33D2" w:rsidP="002C33D2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="005152EB">
        <w:rPr>
          <w:rFonts w:hAnsi="ＭＳ 明朝" w:cs="ＭＳ 明朝" w:hint="eastAsia"/>
          <w:b/>
        </w:rPr>
        <w:t xml:space="preserve">　　　　</w:t>
      </w:r>
      <w:r>
        <w:rPr>
          <w:rFonts w:hAnsi="ＭＳ 明朝" w:cs="ＭＳ 明朝" w:hint="eastAsia"/>
          <w:b/>
        </w:rPr>
        <w:t>年度＞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2C33D2" w14:paraId="650ADE6C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37FE250E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E06C8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5BB0DDE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2B3D8C62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733F5E8B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611AFD9E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638091CE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56666BE5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324604C9" w14:textId="7D611232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43326FA2" w14:textId="66EAB534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00F160D0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471BBF90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0E90D367" w14:textId="77777777" w:rsidR="002C33D2" w:rsidRDefault="002C33D2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B56DC6" w14:paraId="66D3EB2D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D03C46D" w14:textId="2BAC83B7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449378B7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8AECB4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A7A8A2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EFD1044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65CA21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508547D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9E2D07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E325BDA" w14:textId="6091EA39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CFAB321" w14:textId="2B3B72D0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8B6D945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9BA1591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DA2BEC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B56DC6" w14:paraId="1CCA3EC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AF21382" w14:textId="1445D65B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63E34D39" w14:textId="4C31D5C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2166C3C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42FC2F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D16E5E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83D714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EDEE652" w14:textId="3B909CFA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369946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A30932" w14:textId="5135C4DB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A472D2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D5A9D8" w14:textId="707CCAA6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E1AF37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50BB277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B56DC6" w14:paraId="09CE956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5D6E69B" w14:textId="563D107D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70599662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7EB11C8" w14:textId="538516E3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015F9F3" w14:textId="0DF03466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622C660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F214EAE" w14:textId="7E772342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D44227" w14:textId="2F5F278B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8FA9CF3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63D465" w14:textId="0E29EDD1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DD7F06C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2F2EE3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D26712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6D022A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B56DC6" w14:paraId="79C5A59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55462206" w14:textId="7FAE646C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7E943451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6A7F619" w14:textId="33CBE00D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498DB7F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7297CBE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DA34430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7BC400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61AF052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28235BB" w14:textId="6EA3962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8542CC4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4608FD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D384B6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9719CE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B56DC6" w14:paraId="61E289F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2E6E5CB6" w14:textId="604F7B58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5AE78E34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04743CD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900B9F5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BEAC578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8A6702D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42A312F" w14:textId="35E3025B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1ADB2D0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FB1AE21" w14:textId="13D715D1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E71F64A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02479B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381CD2B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5A8A583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B56DC6" w14:paraId="0B9ED2D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4AD316C1" w14:textId="643BBF66" w:rsidR="00B56DC6" w:rsidRPr="00E10C07" w:rsidRDefault="00B56DC6" w:rsidP="00B56DC6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1F1CBE0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B32388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F66DE16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862EF5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684FED3" w14:textId="5EF3024F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730C82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57B88C3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F3A7FB3" w14:textId="52A74422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241CE37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910C2A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48C8E96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F46D679" w14:textId="77777777" w:rsidR="00B56DC6" w:rsidRDefault="00B56DC6" w:rsidP="00B56DC6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670AADA9" w14:textId="77777777" w:rsidR="002C33D2" w:rsidRPr="00C0056D" w:rsidRDefault="002C33D2" w:rsidP="002C33D2">
      <w:pPr>
        <w:widowControl/>
        <w:jc w:val="left"/>
        <w:rPr>
          <w:kern w:val="0"/>
        </w:rPr>
      </w:pPr>
    </w:p>
    <w:sectPr w:rsidR="002C33D2" w:rsidRPr="00C0056D" w:rsidSect="002C33D2">
      <w:pgSz w:w="16838" w:h="11906" w:orient="landscape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2B215" w14:textId="77777777" w:rsidR="00F61D4E" w:rsidRDefault="00F61D4E">
      <w:r>
        <w:separator/>
      </w:r>
    </w:p>
  </w:endnote>
  <w:endnote w:type="continuationSeparator" w:id="0">
    <w:p w14:paraId="07C36D69" w14:textId="77777777" w:rsidR="00F61D4E" w:rsidRDefault="00F61D4E">
      <w:r>
        <w:continuationSeparator/>
      </w:r>
    </w:p>
  </w:endnote>
  <w:endnote w:type="continuationNotice" w:id="1">
    <w:p w14:paraId="620194BB" w14:textId="77777777" w:rsidR="00F61D4E" w:rsidRDefault="00F61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0AE4B" w14:textId="77777777" w:rsidR="00F61D4E" w:rsidRDefault="00F61D4E">
      <w:r>
        <w:separator/>
      </w:r>
    </w:p>
  </w:footnote>
  <w:footnote w:type="continuationSeparator" w:id="0">
    <w:p w14:paraId="4295A3C9" w14:textId="77777777" w:rsidR="00F61D4E" w:rsidRDefault="00F61D4E">
      <w:r>
        <w:continuationSeparator/>
      </w:r>
    </w:p>
  </w:footnote>
  <w:footnote w:type="continuationNotice" w:id="1">
    <w:p w14:paraId="378DA6AF" w14:textId="77777777" w:rsidR="00F61D4E" w:rsidRDefault="00F61D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5121" w14:textId="1172BC51" w:rsidR="00FA2D30" w:rsidRDefault="00FA2D30">
    <w:pPr>
      <w:pStyle w:val="a7"/>
      <w:rPr>
        <w:rFonts w:hAnsi="Times New Roman"/>
        <w:kern w:val="0"/>
        <w:sz w:val="12"/>
      </w:rPr>
    </w:pPr>
  </w:p>
  <w:p w14:paraId="79AF3029" w14:textId="50D792B3" w:rsidR="00FA2D30" w:rsidRDefault="00FA2D30">
    <w:pPr>
      <w:pStyle w:val="a7"/>
      <w:rPr>
        <w:rFonts w:hAnsi="Times New Roman"/>
        <w:kern w:val="0"/>
        <w:sz w:val="12"/>
      </w:rPr>
    </w:pPr>
  </w:p>
  <w:p w14:paraId="7923B5F7" w14:textId="6A08B5DF" w:rsidR="00FA2D30" w:rsidRDefault="00FA2D30">
    <w:pPr>
      <w:pStyle w:val="a7"/>
      <w:rPr>
        <w:rFonts w:hAnsi="Times New Roman"/>
        <w:kern w:val="0"/>
        <w:sz w:val="12"/>
      </w:rPr>
    </w:pPr>
  </w:p>
  <w:p w14:paraId="6B3610A3" w14:textId="14293B3F" w:rsidR="00FA2D30" w:rsidRDefault="00FA2D30">
    <w:pPr>
      <w:pStyle w:val="a7"/>
      <w:rPr>
        <w:rFonts w:hAnsi="Times New Roman"/>
        <w:kern w:val="0"/>
        <w:sz w:val="12"/>
      </w:rPr>
    </w:pPr>
  </w:p>
  <w:p w14:paraId="0CD2A772" w14:textId="77777777" w:rsidR="00FA2D30" w:rsidRDefault="00FA2D30">
    <w:pPr>
      <w:pStyle w:val="a7"/>
      <w:rPr>
        <w:rFonts w:hAnsi="Times New Roman"/>
        <w:kern w:val="0"/>
        <w:sz w:val="12"/>
      </w:rPr>
    </w:pPr>
  </w:p>
  <w:p w14:paraId="279D9AA4" w14:textId="5BBCBD73" w:rsidR="00FA2D30" w:rsidRPr="00F12594" w:rsidRDefault="00FA2D30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5A76" w14:textId="66AE31FC" w:rsidR="00FA2D30" w:rsidRDefault="00FA2D30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14317B">
      <w:rPr>
        <w:rFonts w:hAnsi="Times New Roman" w:hint="eastAsia"/>
        <w:noProof/>
        <w:kern w:val="0"/>
      </w:rPr>
      <w:t>C:\Users\okawa\Documents\仕事\進行中\作業中\22_大熊町\★事業計画書（町内再エネ供給・小水力）記入例(20230305)（編集中）.docx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PAGE </w:instrText>
    </w:r>
    <w:r>
      <w:rPr>
        <w:rStyle w:val="ad"/>
        <w:sz w:val="15"/>
      </w:rPr>
      <w:fldChar w:fldCharType="separate"/>
    </w:r>
    <w:r>
      <w:rPr>
        <w:rStyle w:val="ad"/>
        <w:noProof/>
        <w:sz w:val="15"/>
      </w:rPr>
      <w:t>1</w:t>
    </w:r>
    <w:r>
      <w:rPr>
        <w:rStyle w:val="ad"/>
        <w:sz w:val="15"/>
      </w:rPr>
      <w:fldChar w:fldCharType="end"/>
    </w:r>
    <w:r>
      <w:rPr>
        <w:rStyle w:val="ad"/>
        <w:rFonts w:hint="eastAsia"/>
        <w:sz w:val="15"/>
      </w:rPr>
      <w:t>/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NUMPAGES </w:instrText>
    </w:r>
    <w:r>
      <w:rPr>
        <w:rStyle w:val="ad"/>
        <w:sz w:val="15"/>
      </w:rPr>
      <w:fldChar w:fldCharType="separate"/>
    </w:r>
    <w:r w:rsidR="0014317B">
      <w:rPr>
        <w:rStyle w:val="ad"/>
        <w:noProof/>
        <w:sz w:val="15"/>
      </w:rPr>
      <w:t>5</w:t>
    </w:r>
    <w:r>
      <w:rPr>
        <w:rStyle w:val="ad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1"/>
  </w:num>
  <w:num w:numId="16">
    <w:abstractNumId w:val="2"/>
  </w:num>
  <w:num w:numId="17">
    <w:abstractNumId w:val="1"/>
  </w:num>
  <w:num w:numId="18">
    <w:abstractNumId w:val="2"/>
  </w:num>
  <w:num w:numId="19">
    <w:abstractNumId w:val="1"/>
  </w:num>
  <w:num w:numId="20">
    <w:abstractNumId w:val="4"/>
  </w:num>
  <w:num w:numId="21">
    <w:abstractNumId w:val="3"/>
  </w:num>
  <w:num w:numId="22">
    <w:abstractNumId w:val="8"/>
  </w:num>
  <w:num w:numId="23">
    <w:abstractNumId w:val="9"/>
  </w:num>
  <w:num w:numId="24">
    <w:abstractNumId w:val="8"/>
  </w:num>
  <w:num w:numId="25">
    <w:abstractNumId w:val="8"/>
  </w:num>
  <w:num w:numId="26">
    <w:abstractNumId w:val="7"/>
  </w:num>
  <w:num w:numId="27">
    <w:abstractNumId w:val="5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B8"/>
    <w:rsid w:val="0000127D"/>
    <w:rsid w:val="00023F68"/>
    <w:rsid w:val="00040894"/>
    <w:rsid w:val="00041562"/>
    <w:rsid w:val="00076ABA"/>
    <w:rsid w:val="00084D6B"/>
    <w:rsid w:val="00090F6E"/>
    <w:rsid w:val="000C4659"/>
    <w:rsid w:val="000D06FB"/>
    <w:rsid w:val="000D67BC"/>
    <w:rsid w:val="000D6D79"/>
    <w:rsid w:val="000E09F5"/>
    <w:rsid w:val="000E5E08"/>
    <w:rsid w:val="001177FE"/>
    <w:rsid w:val="00131E85"/>
    <w:rsid w:val="00137ED4"/>
    <w:rsid w:val="00142453"/>
    <w:rsid w:val="0014317B"/>
    <w:rsid w:val="001476A5"/>
    <w:rsid w:val="001500D7"/>
    <w:rsid w:val="00162EC4"/>
    <w:rsid w:val="00180308"/>
    <w:rsid w:val="00181C5E"/>
    <w:rsid w:val="001A52A9"/>
    <w:rsid w:val="001C0483"/>
    <w:rsid w:val="001E37A6"/>
    <w:rsid w:val="0021328D"/>
    <w:rsid w:val="002279E9"/>
    <w:rsid w:val="00240EB3"/>
    <w:rsid w:val="00254D2F"/>
    <w:rsid w:val="0025545E"/>
    <w:rsid w:val="00275BBD"/>
    <w:rsid w:val="00286924"/>
    <w:rsid w:val="002912E5"/>
    <w:rsid w:val="00293D85"/>
    <w:rsid w:val="002942E3"/>
    <w:rsid w:val="002C0176"/>
    <w:rsid w:val="002C33D2"/>
    <w:rsid w:val="002C3DD3"/>
    <w:rsid w:val="002C417D"/>
    <w:rsid w:val="002C7466"/>
    <w:rsid w:val="002C7A60"/>
    <w:rsid w:val="003105EB"/>
    <w:rsid w:val="0031415B"/>
    <w:rsid w:val="00324FFC"/>
    <w:rsid w:val="00337463"/>
    <w:rsid w:val="00364F4F"/>
    <w:rsid w:val="00380AA8"/>
    <w:rsid w:val="00381283"/>
    <w:rsid w:val="00393B8A"/>
    <w:rsid w:val="003A6714"/>
    <w:rsid w:val="003B7D1D"/>
    <w:rsid w:val="003C6A36"/>
    <w:rsid w:val="003E3730"/>
    <w:rsid w:val="003F04F9"/>
    <w:rsid w:val="003F0EB1"/>
    <w:rsid w:val="00431424"/>
    <w:rsid w:val="00447F59"/>
    <w:rsid w:val="00451A92"/>
    <w:rsid w:val="004734CD"/>
    <w:rsid w:val="0047552F"/>
    <w:rsid w:val="004C64D7"/>
    <w:rsid w:val="004D2EE7"/>
    <w:rsid w:val="004D725F"/>
    <w:rsid w:val="004E52F2"/>
    <w:rsid w:val="004F1E3A"/>
    <w:rsid w:val="004F4302"/>
    <w:rsid w:val="004F4D41"/>
    <w:rsid w:val="00501007"/>
    <w:rsid w:val="00504546"/>
    <w:rsid w:val="00506AFD"/>
    <w:rsid w:val="005152EB"/>
    <w:rsid w:val="00551A37"/>
    <w:rsid w:val="00552ED6"/>
    <w:rsid w:val="00562A29"/>
    <w:rsid w:val="00563BF5"/>
    <w:rsid w:val="00576FD1"/>
    <w:rsid w:val="005A437E"/>
    <w:rsid w:val="005A4CBE"/>
    <w:rsid w:val="005B4E10"/>
    <w:rsid w:val="005C76C6"/>
    <w:rsid w:val="005D5A61"/>
    <w:rsid w:val="005E157D"/>
    <w:rsid w:val="006023D5"/>
    <w:rsid w:val="006378BE"/>
    <w:rsid w:val="0064132E"/>
    <w:rsid w:val="00643734"/>
    <w:rsid w:val="00685876"/>
    <w:rsid w:val="006909D5"/>
    <w:rsid w:val="006941B1"/>
    <w:rsid w:val="006A3141"/>
    <w:rsid w:val="006C1856"/>
    <w:rsid w:val="00724A29"/>
    <w:rsid w:val="00740E8C"/>
    <w:rsid w:val="00752443"/>
    <w:rsid w:val="0076332C"/>
    <w:rsid w:val="00771087"/>
    <w:rsid w:val="007A1D82"/>
    <w:rsid w:val="007A43D6"/>
    <w:rsid w:val="007B03BC"/>
    <w:rsid w:val="007B3C30"/>
    <w:rsid w:val="007D2026"/>
    <w:rsid w:val="007D252D"/>
    <w:rsid w:val="007E2C7A"/>
    <w:rsid w:val="007F1464"/>
    <w:rsid w:val="007F65B8"/>
    <w:rsid w:val="00802BAF"/>
    <w:rsid w:val="00810E89"/>
    <w:rsid w:val="00814C7B"/>
    <w:rsid w:val="00820785"/>
    <w:rsid w:val="00825A74"/>
    <w:rsid w:val="008441DE"/>
    <w:rsid w:val="00881EFC"/>
    <w:rsid w:val="008A47AA"/>
    <w:rsid w:val="008B726B"/>
    <w:rsid w:val="008D0CDE"/>
    <w:rsid w:val="008E1521"/>
    <w:rsid w:val="00934C82"/>
    <w:rsid w:val="00937D99"/>
    <w:rsid w:val="009426C0"/>
    <w:rsid w:val="0095485C"/>
    <w:rsid w:val="00967317"/>
    <w:rsid w:val="009A6160"/>
    <w:rsid w:val="009C20B4"/>
    <w:rsid w:val="009F356A"/>
    <w:rsid w:val="00A33FF7"/>
    <w:rsid w:val="00A72DDF"/>
    <w:rsid w:val="00A8140C"/>
    <w:rsid w:val="00A821C6"/>
    <w:rsid w:val="00A82D93"/>
    <w:rsid w:val="00AA5EAC"/>
    <w:rsid w:val="00AB35C1"/>
    <w:rsid w:val="00AE0B29"/>
    <w:rsid w:val="00AF2904"/>
    <w:rsid w:val="00B0030A"/>
    <w:rsid w:val="00B13A5F"/>
    <w:rsid w:val="00B32321"/>
    <w:rsid w:val="00B3297C"/>
    <w:rsid w:val="00B4336A"/>
    <w:rsid w:val="00B52D83"/>
    <w:rsid w:val="00B56DC6"/>
    <w:rsid w:val="00B70487"/>
    <w:rsid w:val="00B7051D"/>
    <w:rsid w:val="00B75379"/>
    <w:rsid w:val="00B8228B"/>
    <w:rsid w:val="00B95E1C"/>
    <w:rsid w:val="00BA0695"/>
    <w:rsid w:val="00BF1F65"/>
    <w:rsid w:val="00C00060"/>
    <w:rsid w:val="00C0056D"/>
    <w:rsid w:val="00C23C63"/>
    <w:rsid w:val="00C31C04"/>
    <w:rsid w:val="00C32EE3"/>
    <w:rsid w:val="00C35592"/>
    <w:rsid w:val="00C43DB7"/>
    <w:rsid w:val="00C60052"/>
    <w:rsid w:val="00C6580C"/>
    <w:rsid w:val="00C723C6"/>
    <w:rsid w:val="00C74C08"/>
    <w:rsid w:val="00CA07B6"/>
    <w:rsid w:val="00CB1515"/>
    <w:rsid w:val="00CD23A8"/>
    <w:rsid w:val="00CF4298"/>
    <w:rsid w:val="00D33119"/>
    <w:rsid w:val="00D37689"/>
    <w:rsid w:val="00D7222C"/>
    <w:rsid w:val="00D76B82"/>
    <w:rsid w:val="00D84C11"/>
    <w:rsid w:val="00DA386D"/>
    <w:rsid w:val="00DA5480"/>
    <w:rsid w:val="00DE0C4A"/>
    <w:rsid w:val="00DF0D67"/>
    <w:rsid w:val="00E00BB7"/>
    <w:rsid w:val="00E462A3"/>
    <w:rsid w:val="00E57234"/>
    <w:rsid w:val="00E715AA"/>
    <w:rsid w:val="00E90667"/>
    <w:rsid w:val="00EC761B"/>
    <w:rsid w:val="00ED063A"/>
    <w:rsid w:val="00EE3035"/>
    <w:rsid w:val="00EF57F4"/>
    <w:rsid w:val="00F12594"/>
    <w:rsid w:val="00F325B6"/>
    <w:rsid w:val="00F4093D"/>
    <w:rsid w:val="00F4706D"/>
    <w:rsid w:val="00F61D4E"/>
    <w:rsid w:val="00F76155"/>
    <w:rsid w:val="00F82B19"/>
    <w:rsid w:val="00F834E5"/>
    <w:rsid w:val="00F837B0"/>
    <w:rsid w:val="00F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C8FC"/>
  <w15:docId w15:val="{770DB9DD-25CF-4EC5-85FF-9F8A81AB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9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a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b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c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d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e">
    <w:name w:val="目次２"/>
    <w:basedOn w:val="a9"/>
    <w:pPr>
      <w:spacing w:before="0"/>
      <w:ind w:left="1060"/>
    </w:pPr>
    <w:rPr>
      <w:rFonts w:ascii="ＭＳ 明朝" w:eastAsia="ＭＳ 明朝"/>
    </w:rPr>
  </w:style>
  <w:style w:type="paragraph" w:customStyle="1" w:styleId="af">
    <w:name w:val="目次３"/>
    <w:basedOn w:val="a9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0">
    <w:name w:val="Date"/>
    <w:basedOn w:val="a0"/>
    <w:next w:val="a0"/>
    <w:link w:val="af1"/>
    <w:uiPriority w:val="99"/>
    <w:semiHidden/>
    <w:unhideWhenUsed/>
    <w:rsid w:val="00F12594"/>
  </w:style>
  <w:style w:type="character" w:customStyle="1" w:styleId="af1">
    <w:name w:val="日付 (文字)"/>
    <w:basedOn w:val="a1"/>
    <w:link w:val="af0"/>
    <w:uiPriority w:val="99"/>
    <w:semiHidden/>
    <w:rsid w:val="00F12594"/>
    <w:rPr>
      <w:rFonts w:ascii="ＭＳ 明朝"/>
      <w:kern w:val="2"/>
      <w:sz w:val="21"/>
    </w:rPr>
  </w:style>
  <w:style w:type="table" w:styleId="af2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0"/>
    <w:link w:val="af4"/>
    <w:uiPriority w:val="99"/>
    <w:unhideWhenUsed/>
    <w:rsid w:val="00142453"/>
    <w:pPr>
      <w:jc w:val="right"/>
    </w:pPr>
    <w:rPr>
      <w:kern w:val="0"/>
    </w:rPr>
  </w:style>
  <w:style w:type="character" w:customStyle="1" w:styleId="af4">
    <w:name w:val="結語 (文字)"/>
    <w:basedOn w:val="a1"/>
    <w:link w:val="af3"/>
    <w:uiPriority w:val="99"/>
    <w:rsid w:val="00142453"/>
    <w:rPr>
      <w:rFonts w:ascii="ＭＳ 明朝"/>
      <w:sz w:val="21"/>
    </w:rPr>
  </w:style>
  <w:style w:type="character" w:styleId="af5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  <MediaLengthInSeconds xmlns="3aa8a28a-7b5c-4eb7-8013-58e47be49a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9333-EEB3-496A-9B6F-880475331921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customXml/itemProps2.xml><?xml version="1.0" encoding="utf-8"?>
<ds:datastoreItem xmlns:ds="http://schemas.openxmlformats.org/officeDocument/2006/customXml" ds:itemID="{D60DA8D2-6328-4273-AD7D-0FDF55735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18C0B-69C2-46FC-90CF-87F34C70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714</TotalTime>
  <Pages>5</Pages>
  <Words>907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大川朋恵</dc:creator>
  <cp:lastModifiedBy>渡邉 順子</cp:lastModifiedBy>
  <cp:revision>36</cp:revision>
  <cp:lastPrinted>2023-04-03T08:55:00Z</cp:lastPrinted>
  <dcterms:created xsi:type="dcterms:W3CDTF">2022-09-06T08:56:00Z</dcterms:created>
  <dcterms:modified xsi:type="dcterms:W3CDTF">2025-04-14T05:21:00Z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  <property fmtid="{D5CDD505-2E9C-101B-9397-08002B2CF9AE}" pid="4" name="Order">
    <vt:r8>16381900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