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01FB2" w14:textId="2E362243" w:rsidR="001E37A6" w:rsidRDefault="001E37A6" w:rsidP="00B32321">
      <w:pPr>
        <w:pStyle w:val="jes"/>
        <w:jc w:val="right"/>
      </w:pPr>
    </w:p>
    <w:p w14:paraId="5BA885EA" w14:textId="2CA3212A" w:rsidR="00E462A3" w:rsidRDefault="00C6580C" w:rsidP="00041562">
      <w:pPr>
        <w:pStyle w:val="jes"/>
        <w:jc w:val="center"/>
        <w:rPr>
          <w:color w:val="FF0000"/>
          <w:sz w:val="36"/>
        </w:rPr>
      </w:pPr>
      <w:r>
        <w:rPr>
          <w:rFonts w:hint="eastAsia"/>
          <w:sz w:val="36"/>
        </w:rPr>
        <w:t>事業計画書</w:t>
      </w:r>
    </w:p>
    <w:p w14:paraId="15DFA181" w14:textId="378844C4" w:rsidR="000D06FB" w:rsidRDefault="000D06FB" w:rsidP="00041562">
      <w:pPr>
        <w:pStyle w:val="jes"/>
        <w:jc w:val="center"/>
        <w:rPr>
          <w:sz w:val="28"/>
        </w:rPr>
      </w:pPr>
      <w:r w:rsidRPr="000D06FB">
        <w:rPr>
          <w:rFonts w:hint="eastAsia"/>
          <w:sz w:val="28"/>
        </w:rPr>
        <w:t>（</w:t>
      </w:r>
      <w:r w:rsidR="00CC50ED">
        <w:rPr>
          <w:rFonts w:hint="eastAsia"/>
          <w:sz w:val="28"/>
        </w:rPr>
        <w:t>地域再エネ発電設備の導入</w:t>
      </w:r>
      <w:r w:rsidRPr="000D06FB">
        <w:rPr>
          <w:rFonts w:hint="eastAsia"/>
          <w:sz w:val="28"/>
        </w:rPr>
        <w:t>）</w:t>
      </w:r>
    </w:p>
    <w:p w14:paraId="0C76AC18" w14:textId="1F032836" w:rsidR="00393B8A" w:rsidRPr="000D06FB" w:rsidRDefault="00393B8A" w:rsidP="00041562">
      <w:pPr>
        <w:pStyle w:val="jes"/>
        <w:jc w:val="center"/>
        <w:rPr>
          <w:sz w:val="28"/>
        </w:rPr>
      </w:pPr>
      <w:r>
        <w:rPr>
          <w:rFonts w:hint="eastAsia"/>
          <w:sz w:val="28"/>
        </w:rPr>
        <w:t>～</w:t>
      </w:r>
      <w:r w:rsidR="0033374A">
        <w:rPr>
          <w:rFonts w:hint="eastAsia"/>
          <w:sz w:val="28"/>
        </w:rPr>
        <w:t>バイオマス</w:t>
      </w:r>
      <w:r w:rsidR="00DE0C4A">
        <w:rPr>
          <w:rFonts w:hint="eastAsia"/>
          <w:sz w:val="28"/>
        </w:rPr>
        <w:t>発電設備</w:t>
      </w:r>
      <w:r>
        <w:rPr>
          <w:rFonts w:hint="eastAsia"/>
          <w:sz w:val="28"/>
        </w:rPr>
        <w:t>～</w:t>
      </w:r>
    </w:p>
    <w:p w14:paraId="53D2F4FB" w14:textId="4B285EEB" w:rsidR="00041562" w:rsidRDefault="005A4CBE" w:rsidP="00C6580C">
      <w:pPr>
        <w:pStyle w:val="jes"/>
        <w:jc w:val="right"/>
      </w:pPr>
      <w:r>
        <w:rPr>
          <w:rFonts w:hint="eastAsia"/>
        </w:rPr>
        <w:t>年</w:t>
      </w:r>
      <w:r w:rsidR="00E30AC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30AC1">
        <w:rPr>
          <w:rFonts w:hint="eastAsia"/>
        </w:rPr>
        <w:t xml:space="preserve">　　</w:t>
      </w:r>
      <w:r w:rsidR="00C6580C">
        <w:rPr>
          <w:rFonts w:hint="eastAsia"/>
        </w:rPr>
        <w:t>日</w:t>
      </w:r>
    </w:p>
    <w:p w14:paraId="585EB481" w14:textId="5044C6E5" w:rsidR="00DF0D67" w:rsidRDefault="00DF0D67">
      <w:pPr>
        <w:pStyle w:val="jes"/>
      </w:pP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701"/>
        <w:gridCol w:w="5245"/>
      </w:tblGrid>
      <w:tr w:rsidR="00393B8A" w:rsidRPr="00393B8A" w14:paraId="489571D2" w14:textId="77777777" w:rsidTr="004E52F2">
        <w:trPr>
          <w:trHeight w:val="680"/>
        </w:trPr>
        <w:tc>
          <w:tcPr>
            <w:tcW w:w="224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C7922A0" w14:textId="73C80CAD" w:rsidR="00393B8A" w:rsidRPr="00B86945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設備を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設置する場所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198E" w14:textId="13B9AA4A" w:rsidR="00393B8A" w:rsidRPr="00B86945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施設の名称</w:t>
            </w:r>
          </w:p>
        </w:tc>
        <w:tc>
          <w:tcPr>
            <w:tcW w:w="5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323E86" w14:textId="0916F1A2" w:rsidR="00393B8A" w:rsidRPr="00B86945" w:rsidRDefault="00393B8A" w:rsidP="0033374A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393B8A" w:rsidRPr="00393B8A" w14:paraId="71C18A96" w14:textId="77777777" w:rsidTr="004E52F2">
        <w:trPr>
          <w:trHeight w:val="680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40B8A079" w14:textId="77777777" w:rsidR="00393B8A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1B94" w14:textId="1F853025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施設の住所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BB9EA3" w14:textId="0581DC52" w:rsidR="00393B8A" w:rsidRDefault="00240EB3" w:rsidP="00E30AC1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福島県双葉郡大熊町</w:t>
            </w:r>
          </w:p>
        </w:tc>
      </w:tr>
      <w:tr w:rsidR="00393B8A" w:rsidRPr="00393B8A" w14:paraId="4FC17AC2" w14:textId="77777777" w:rsidTr="004E52F2">
        <w:trPr>
          <w:trHeight w:val="680"/>
        </w:trPr>
        <w:tc>
          <w:tcPr>
            <w:tcW w:w="2245" w:type="dxa"/>
            <w:vMerge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6C4D627" w14:textId="77777777" w:rsidR="00393B8A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5873E8" w14:textId="0823905F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所有代表者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6347AC" w14:textId="78A8BED5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</w:p>
        </w:tc>
      </w:tr>
      <w:tr w:rsidR="002C0A87" w:rsidRPr="00B86945" w14:paraId="5B7C381D" w14:textId="77777777" w:rsidTr="00C233D7">
        <w:trPr>
          <w:trHeight w:val="539"/>
        </w:trPr>
        <w:tc>
          <w:tcPr>
            <w:tcW w:w="2245" w:type="dxa"/>
            <w:vMerge w:val="restart"/>
            <w:tcBorders>
              <w:top w:val="single" w:sz="12" w:space="0" w:color="000000"/>
              <w:left w:val="single" w:sz="18" w:space="0" w:color="000000"/>
            </w:tcBorders>
            <w:vAlign w:val="center"/>
          </w:tcPr>
          <w:p w14:paraId="4D30A0B8" w14:textId="3B530AF3" w:rsidR="002C0A87" w:rsidRDefault="002C0A87" w:rsidP="005C76C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発電事業の概要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299D" w14:textId="77777777" w:rsid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2C0A87">
              <w:rPr>
                <w:rFonts w:cs="ＭＳ 明朝" w:hint="eastAsia"/>
                <w:spacing w:val="5"/>
                <w:kern w:val="0"/>
                <w:szCs w:val="21"/>
              </w:rPr>
              <w:t>バイオマス</w:t>
            </w:r>
          </w:p>
          <w:p w14:paraId="7C117B9B" w14:textId="4A0F1ABA" w:rsidR="002C0A87" w:rsidRP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2C0A87">
              <w:rPr>
                <w:rFonts w:cs="ＭＳ 明朝" w:hint="eastAsia"/>
                <w:spacing w:val="5"/>
                <w:kern w:val="0"/>
                <w:szCs w:val="21"/>
              </w:rPr>
              <w:t>種類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929573" w14:textId="7A2DDDFB" w:rsidR="002C0A87" w:rsidRPr="002C0A87" w:rsidRDefault="00914048" w:rsidP="00E30AC1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8DF9DDE" wp14:editId="4CA9E2CA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4238625</wp:posOffset>
                      </wp:positionV>
                      <wp:extent cx="1775460" cy="119888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B6B03A" w14:textId="77777777" w:rsidR="00914048" w:rsidRDefault="00914048" w:rsidP="00A87515">
                                  <w:pPr>
                                    <w:pStyle w:val="Web"/>
                                    <w:spacing w:line="0" w:lineRule="atLeast"/>
                                    <w:rPr>
                                      <w:rFonts w:asciiTheme="minorEastAsia" w:eastAsiaTheme="minorEastAsia" w:hAnsiTheme="minorEastAsia" w:cstheme="minorBidi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以下</w:t>
                                  </w:r>
                                  <w:r>
                                    <w:rPr>
                                      <w:rFonts w:asciiTheme="minorEastAsia" w:eastAsiaTheme="minorEastAsia" w:hAnsiTheme="minorEastAsia" w:cstheme="minorBidi"/>
                                      <w:color w:val="FF0000"/>
                                      <w:sz w:val="20"/>
                                      <w:szCs w:val="20"/>
                                    </w:rPr>
                                    <w:t>から選び記入してください。</w:t>
                                  </w:r>
                                </w:p>
                                <w:p w14:paraId="4C935AFD" w14:textId="77777777" w:rsidR="00914048" w:rsidRDefault="00914048" w:rsidP="00A87515">
                                  <w:pPr>
                                    <w:pStyle w:val="Web"/>
                                    <w:spacing w:line="0" w:lineRule="atLeast"/>
                                    <w:rPr>
                                      <w:rFonts w:asciiTheme="minorEastAsia" w:eastAsiaTheme="minorEastAsia" w:hAnsiTheme="minorEastAsia" w:cstheme="minorBidi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914048">
                                    <w:rPr>
                                      <w:rFonts w:asciiTheme="minorEastAsia" w:eastAsiaTheme="minorEastAsia" w:hAnsiTheme="minorEastAsia" w:cstheme="minorBidi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「メタン発酵ガス」</w:t>
                                  </w:r>
                                </w:p>
                                <w:p w14:paraId="4C168569" w14:textId="77777777" w:rsidR="00914048" w:rsidRPr="00914048" w:rsidRDefault="00914048" w:rsidP="00A87515">
                                  <w:pPr>
                                    <w:pStyle w:val="Web"/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914048">
                                    <w:rPr>
                                      <w:rFonts w:asciiTheme="minorEastAsia" w:eastAsiaTheme="minorEastAsia" w:hAnsiTheme="minorEastAsia" w:cstheme="minorBidi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「木質（間伐材等）」「一般木質（固体）」「農産物由来（液体）」「建築資材廃棄物」「廃棄物・その他」から選び記入してください。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58DF9D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96.65pt;margin-top:333.75pt;width:139.8pt;height:94.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a3JwIAAFMEAAAOAAAAZHJzL2Uyb0RvYy54bWysVE1v2zAMvQ/YfxB0X+xka+cacYosRYYB&#10;QVsgHXqWZSk2JouapMTOfv0oOU6CbqdhF5kUKX68R3p+37eKHIR1DeiCTicpJUJzqBq9K+j3l/WH&#10;jBLnma6YAi0KehSO3i/ev5t3JhczqEFVwhIMol3emYLW3ps8SRyvRcvcBIzQaJRgW+ZRtbuksqzD&#10;6K1KZml6m3RgK2OBC+fw9mEw0kWML6Xg/klKJzxRBcXafDxtPMtwJos5y3eWmbrhpzLYP1TRskZj&#10;0nOoB+YZ2dvmj1Btwy04kH7CoU1AyoaL2AN2M03fdLOtmRGxFwTHmTNM7v+F5Y+HrXm2xPdfoEcC&#10;AyCdcbnDy9BPL20bvlgpQTtCeDzDJnpPeHiUzbIsRRNH26hgnOTy3FjnvwpoSRAKapGXCBc7bJwf&#10;XEeXkE3DulEqcqM06Qp6+/EmjQ8cqKYKxuAWnqyUJQeG7JaK8R+hfEx75YWa0nh5aSpIvi97dA1i&#10;CdURAbAwzIYzfN1g3A1z/plZHAZsDAfcP+EhFWAxcJIoqcH++tt98EeO0EpJh8NVUPdzz6ygRH3T&#10;yN7nT7O7G5zGqGTZHaaw14byyqD37QqwvykukuFRDO5ejaK00L7iFixDTjQxzTFzQf0orvww8LhF&#10;XCyX0QmnzzC/0VvDQ+gRzZf+lVlzYskjwY8wDiHL35A1+A50LfceZBOZvGB6Qh0nN5Jy2rKwGtd6&#10;9Lr8Cxa/AQAA//8DAFBLAwQUAAYACAAAACEAdNl2AeAAAAAMAQAADwAAAGRycy9kb3ducmV2Lnht&#10;bEyPTU+DQBRF9yb+h8kzcWcHSzpQyqNRiAuXVl10N4UnEOcDmKHFf+90pcuXe3Lvefl+0YqdaXK9&#10;NQiPqwgYmdo2vWkRPt5fHlJgzkvTSGUNIfyQg31xe5PLrLEX80bng29ZKDEukwid90PGuas70tKt&#10;7EAmZF920tKHc2p5M8lLKNeKr6NIcC17ExY6OVDZUf19mDVCVY3la3oU4+dzNc5KlWL21Yh4f7c8&#10;7YB5WvwfDFf9oA5FcDrZ2TSOKYRkG8cBRRAi2QC7ElGy3gI7IaQbEQMvcv7/ieIXAAD//wMAUEsB&#10;Ai0AFAAGAAgAAAAhALaDOJL+AAAA4QEAABMAAAAAAAAAAAAAAAAAAAAAAFtDb250ZW50X1R5cGVz&#10;XS54bWxQSwECLQAUAAYACAAAACEAOP0h/9YAAACUAQAACwAAAAAAAAAAAAAAAAAvAQAAX3JlbHMv&#10;LnJlbHNQSwECLQAUAAYACAAAACEAQ4D2tycCAABTBAAADgAAAAAAAAAAAAAAAAAuAgAAZHJzL2Uy&#10;b0RvYy54bWxQSwECLQAUAAYACAAAACEAdNl2AeAAAAAMAQAADwAAAAAAAAAAAAAAAACBBAAAZHJz&#10;L2Rvd25yZXYueG1sUEsFBgAAAAAEAAQA8wAAAI4FAAAAAA==&#10;" filled="f" strokeweight=".5pt">
                      <v:textbox inset="5.85pt,.7pt,5.85pt,.7pt">
                        <w:txbxContent>
                          <w:p w14:paraId="05B6B03A" w14:textId="77777777" w:rsidR="00914048" w:rsidRDefault="00914048" w:rsidP="00A87515">
                            <w:pPr>
                              <w:pStyle w:val="Web"/>
                              <w:spacing w:line="0" w:lineRule="atLeast"/>
                              <w:rPr>
                                <w:rFonts w:asciiTheme="minorEastAsia" w:eastAsiaTheme="minorEastAsia" w:hAnsiTheme="minorEastAsia" w:cstheme="minorBid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FF0000"/>
                                <w:sz w:val="20"/>
                                <w:szCs w:val="20"/>
                              </w:rPr>
                              <w:t>以下</w:t>
                            </w:r>
                            <w:r>
                              <w:rPr>
                                <w:rFonts w:asciiTheme="minorEastAsia" w:eastAsiaTheme="minorEastAsia" w:hAnsiTheme="minorEastAsia" w:cstheme="minorBidi"/>
                                <w:color w:val="FF0000"/>
                                <w:sz w:val="20"/>
                                <w:szCs w:val="20"/>
                              </w:rPr>
                              <w:t>から選び記入してください。</w:t>
                            </w:r>
                          </w:p>
                          <w:p w14:paraId="4C935AFD" w14:textId="77777777" w:rsidR="00914048" w:rsidRDefault="00914048" w:rsidP="00A87515">
                            <w:pPr>
                              <w:pStyle w:val="Web"/>
                              <w:spacing w:line="0" w:lineRule="atLeast"/>
                              <w:rPr>
                                <w:rFonts w:asciiTheme="minorEastAsia" w:eastAsiaTheme="minorEastAsia" w:hAnsiTheme="minorEastAsia" w:cstheme="minorBid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14048">
                              <w:rPr>
                                <w:rFonts w:asciiTheme="minorEastAsia" w:eastAsiaTheme="minorEastAsia" w:hAnsiTheme="minorEastAsia" w:cstheme="minorBidi" w:hint="eastAsia"/>
                                <w:color w:val="FF0000"/>
                                <w:sz w:val="20"/>
                                <w:szCs w:val="20"/>
                              </w:rPr>
                              <w:t>「メタン発酵ガス」</w:t>
                            </w:r>
                          </w:p>
                          <w:p w14:paraId="4C168569" w14:textId="77777777" w:rsidR="00914048" w:rsidRPr="00914048" w:rsidRDefault="00914048" w:rsidP="00A87515">
                            <w:pPr>
                              <w:pStyle w:val="Web"/>
                              <w:spacing w:line="0" w:lineRule="atLeas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14048">
                              <w:rPr>
                                <w:rFonts w:asciiTheme="minorEastAsia" w:eastAsiaTheme="minorEastAsia" w:hAnsiTheme="minorEastAsia" w:cstheme="minorBidi" w:hint="eastAsia"/>
                                <w:color w:val="FF0000"/>
                                <w:sz w:val="20"/>
                                <w:szCs w:val="20"/>
                              </w:rPr>
                              <w:t>「木質（間伐材等）」「一般木質（固体）」「農産物由来（液体）」「建築資材廃棄物」「廃棄物・その他」から選び記入してください。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C0A87" w:rsidRPr="00B86945" w14:paraId="61960CA0" w14:textId="77777777" w:rsidTr="00C233D7">
        <w:trPr>
          <w:trHeight w:val="539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6A2CE12F" w14:textId="77777777" w:rsidR="002C0A87" w:rsidRDefault="002C0A87" w:rsidP="005C76C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39F0" w14:textId="77777777" w:rsidR="002C0A87" w:rsidRPr="00C233D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C233D7">
              <w:rPr>
                <w:rFonts w:cs="ＭＳ 明朝" w:hint="eastAsia"/>
                <w:spacing w:val="5"/>
                <w:kern w:val="0"/>
                <w:szCs w:val="21"/>
              </w:rPr>
              <w:t>バイオマス</w:t>
            </w:r>
          </w:p>
          <w:p w14:paraId="56C7B5C5" w14:textId="1B5091CC" w:rsidR="002C0A87" w:rsidRP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C233D7">
              <w:rPr>
                <w:rFonts w:cs="ＭＳ 明朝" w:hint="eastAsia"/>
                <w:spacing w:val="5"/>
                <w:kern w:val="0"/>
                <w:szCs w:val="21"/>
              </w:rPr>
              <w:t>調達先(予定)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951D69" w14:textId="6C86606B" w:rsidR="002C0A87" w:rsidRPr="002C0A87" w:rsidRDefault="002C0A87" w:rsidP="00E30AC1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</w:p>
        </w:tc>
      </w:tr>
      <w:tr w:rsidR="002C0A87" w:rsidRPr="00B86945" w14:paraId="201FB20C" w14:textId="77777777" w:rsidTr="00C233D7">
        <w:trPr>
          <w:trHeight w:val="539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466620E4" w14:textId="77777777" w:rsidR="002C0A87" w:rsidRDefault="002C0A87" w:rsidP="005C76C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AA36" w14:textId="5595E19B" w:rsidR="002C0A87" w:rsidRP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2C0A87">
              <w:rPr>
                <w:rFonts w:cs="ＭＳ 明朝" w:hint="eastAsia"/>
                <w:spacing w:val="5"/>
                <w:kern w:val="0"/>
                <w:szCs w:val="21"/>
              </w:rPr>
              <w:t>形態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276BC3A" w14:textId="64DCE94A" w:rsidR="002C0A87" w:rsidRPr="002C0A87" w:rsidRDefault="002C0A87" w:rsidP="00C233D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</w:p>
        </w:tc>
      </w:tr>
      <w:tr w:rsidR="002C0A87" w:rsidRPr="00B86945" w14:paraId="29085727" w14:textId="77777777" w:rsidTr="00C233D7">
        <w:trPr>
          <w:trHeight w:val="539"/>
        </w:trPr>
        <w:tc>
          <w:tcPr>
            <w:tcW w:w="2245" w:type="dxa"/>
            <w:vMerge/>
            <w:tcBorders>
              <w:left w:val="single" w:sz="18" w:space="0" w:color="000000"/>
              <w:bottom w:val="single" w:sz="12" w:space="0" w:color="auto"/>
            </w:tcBorders>
            <w:vAlign w:val="center"/>
          </w:tcPr>
          <w:p w14:paraId="1C9CA7F0" w14:textId="77777777" w:rsid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0E35B48" w14:textId="6D8EFE24" w:rsidR="002C0A87" w:rsidRP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2C0A87">
              <w:rPr>
                <w:rFonts w:cs="ＭＳ 明朝" w:hint="eastAsia"/>
                <w:spacing w:val="5"/>
                <w:kern w:val="0"/>
                <w:szCs w:val="21"/>
              </w:rPr>
              <w:t>発電総出力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6D31C2BA" w14:textId="2402EB68" w:rsidR="002C0A87" w:rsidRPr="0033374A" w:rsidRDefault="002C0A87" w:rsidP="00E30AC1">
            <w:pPr>
              <w:autoSpaceDE w:val="0"/>
              <w:autoSpaceDN w:val="0"/>
              <w:adjustRightInd w:val="0"/>
              <w:spacing w:line="274" w:lineRule="atLeast"/>
              <w:ind w:firstLine="3600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k</w:t>
            </w:r>
            <w:r>
              <w:rPr>
                <w:rFonts w:cs="ＭＳ 明朝"/>
                <w:spacing w:val="5"/>
                <w:kern w:val="0"/>
                <w:sz w:val="24"/>
                <w:szCs w:val="21"/>
              </w:rPr>
              <w:t>W</w:t>
            </w:r>
          </w:p>
        </w:tc>
      </w:tr>
      <w:tr w:rsidR="002C0A87" w:rsidRPr="00B86945" w14:paraId="2C39D4DE" w14:textId="77777777" w:rsidTr="004E52F2">
        <w:trPr>
          <w:trHeight w:hRule="exact" w:val="557"/>
        </w:trPr>
        <w:tc>
          <w:tcPr>
            <w:tcW w:w="2245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8897FDB" w14:textId="198E2842" w:rsid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工事着手日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DFADE95" w14:textId="7586B2A3" w:rsidR="002C0A87" w:rsidRPr="0064132E" w:rsidRDefault="002C0A87" w:rsidP="00E30AC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E30AC1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 w:rsidR="00E30AC1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2C0A87" w:rsidRPr="00B86945" w14:paraId="4393ABE2" w14:textId="77777777" w:rsidTr="002C7466">
        <w:trPr>
          <w:trHeight w:val="539"/>
        </w:trPr>
        <w:tc>
          <w:tcPr>
            <w:tcW w:w="2245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5D2D7834" w14:textId="2C40975B" w:rsidR="002C0A87" w:rsidRPr="00B86945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工事完了予定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14:paraId="346937EF" w14:textId="0BED77CF" w:rsidR="002C0A87" w:rsidRPr="00B86945" w:rsidRDefault="002C0A87" w:rsidP="00E30AC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E30AC1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 w:rsidR="00E30AC1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2C0A87" w:rsidRPr="00B86945" w14:paraId="1768DCA0" w14:textId="77777777" w:rsidTr="00E00BB7">
        <w:trPr>
          <w:trHeight w:val="1038"/>
        </w:trPr>
        <w:tc>
          <w:tcPr>
            <w:tcW w:w="224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335D1B3" w14:textId="77777777" w:rsidR="002C0A87" w:rsidRPr="00B86945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設置業者</w:t>
            </w:r>
          </w:p>
        </w:tc>
        <w:tc>
          <w:tcPr>
            <w:tcW w:w="6946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12BA7647" w14:textId="102C762F" w:rsidR="002C0A87" w:rsidRPr="001C0483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  <w:p w14:paraId="165848C1" w14:textId="77777777" w:rsid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  <w:p w14:paraId="53EBC81D" w14:textId="2B6AC06B" w:rsidR="002C0A87" w:rsidRPr="00B86945" w:rsidRDefault="002C0A87" w:rsidP="00E30AC1">
            <w:pPr>
              <w:autoSpaceDE w:val="0"/>
              <w:autoSpaceDN w:val="0"/>
              <w:adjustRightInd w:val="0"/>
              <w:spacing w:line="274" w:lineRule="atLeast"/>
              <w:ind w:firstLineChars="319" w:firstLine="798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TEL:</w:t>
            </w:r>
            <w:r w:rsidR="00E30AC1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　　　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担当者:</w:t>
            </w:r>
          </w:p>
        </w:tc>
      </w:tr>
      <w:tr w:rsidR="002C0A87" w:rsidRPr="00B86945" w14:paraId="73AE9258" w14:textId="77777777" w:rsidTr="002C0A87">
        <w:trPr>
          <w:trHeight w:val="1751"/>
        </w:trPr>
        <w:tc>
          <w:tcPr>
            <w:tcW w:w="224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179E1E7" w14:textId="77777777" w:rsidR="00F538CA" w:rsidRPr="00DC1F1F" w:rsidRDefault="00F538CA" w:rsidP="00F538C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本補助金以外の</w:t>
            </w:r>
          </w:p>
          <w:p w14:paraId="25C9A1C5" w14:textId="77777777" w:rsidR="00F538CA" w:rsidRDefault="00F538CA" w:rsidP="00F538C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補助金を</w:t>
            </w:r>
          </w:p>
          <w:p w14:paraId="3D9A99C6" w14:textId="28963706" w:rsidR="002C0A87" w:rsidRDefault="00F538CA" w:rsidP="00F538C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利用していない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897F7C" w14:textId="77777777" w:rsidR="007F1B38" w:rsidRPr="00DC1F1F" w:rsidRDefault="007F1B38" w:rsidP="007F1B38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はい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  <w:p w14:paraId="43EC9F73" w14:textId="77777777" w:rsidR="007F1B38" w:rsidRDefault="007F1B38" w:rsidP="007F1B38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□いいえ【補助金名称：　　　　　　　　　　　　　】</w:t>
            </w:r>
          </w:p>
          <w:p w14:paraId="6F0A2807" w14:textId="67ADCBBA" w:rsidR="002C0A87" w:rsidRPr="001C0483" w:rsidRDefault="007F1B38" w:rsidP="007F1B38">
            <w:pPr>
              <w:autoSpaceDE w:val="0"/>
              <w:autoSpaceDN w:val="0"/>
              <w:adjustRightInd w:val="0"/>
              <w:spacing w:line="274" w:lineRule="atLeas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F1B38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>※大熊町ゼロカーボン補助金は</w:t>
            </w:r>
            <w:r w:rsidRPr="007F1B38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  <w:u w:val="wave"/>
              </w:rPr>
              <w:t>国庫補助金との併用ができません</w:t>
            </w:r>
            <w:r w:rsidRPr="007F1B38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>。すでに他補助金を受領している場合は、確認のため「いいえ」にチェックを入れて、補助金名称を記載してください。</w:t>
            </w:r>
            <w:r w:rsidR="002C0A87" w:rsidRPr="007F1B38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 xml:space="preserve">　</w:t>
            </w:r>
          </w:p>
        </w:tc>
      </w:tr>
    </w:tbl>
    <w:p w14:paraId="6025375F" w14:textId="389F2A19" w:rsidR="00B70487" w:rsidRDefault="00D84C11" w:rsidP="00D84C11">
      <w:pPr>
        <w:pStyle w:val="jes"/>
        <w:spacing w:line="340" w:lineRule="atLeast"/>
        <w:ind w:left="210" w:hanging="210"/>
        <w:rPr>
          <w:rFonts w:hAnsi="ＭＳ 明朝" w:cs="ＭＳ 明朝"/>
          <w:b/>
        </w:rPr>
      </w:pPr>
      <w:r w:rsidRPr="004734CD">
        <w:rPr>
          <w:rFonts w:hAnsi="ＭＳ 明朝" w:cs="ＭＳ 明朝" w:hint="eastAsia"/>
          <w:b/>
        </w:rPr>
        <w:t>※本事業計画における太陽光設置場所の写真、計画図面</w:t>
      </w:r>
      <w:r>
        <w:rPr>
          <w:rFonts w:hAnsi="ＭＳ 明朝" w:cs="ＭＳ 明朝" w:hint="eastAsia"/>
          <w:b/>
        </w:rPr>
        <w:t>（平面配置図、電気系統図、配線ルート図等の電気設備図）</w:t>
      </w:r>
      <w:r w:rsidRPr="004734CD">
        <w:rPr>
          <w:rFonts w:hAnsi="ＭＳ 明朝" w:cs="ＭＳ 明朝" w:hint="eastAsia"/>
          <w:b/>
        </w:rPr>
        <w:t>を添付すること。</w:t>
      </w:r>
      <w:r w:rsidR="00B70487">
        <w:rPr>
          <w:rFonts w:hAnsi="ＭＳ 明朝" w:cs="ＭＳ 明朝"/>
          <w:b/>
        </w:rPr>
        <w:br w:type="page"/>
      </w:r>
    </w:p>
    <w:p w14:paraId="11D96100" w14:textId="513D4B39" w:rsidR="00B70487" w:rsidRPr="003862E6" w:rsidRDefault="00B70487" w:rsidP="00B70487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</w:t>
      </w:r>
      <w:r w:rsidR="0033374A">
        <w:rPr>
          <w:rFonts w:hint="eastAsia"/>
          <w:b/>
          <w:sz w:val="24"/>
        </w:rPr>
        <w:t>１．</w:t>
      </w:r>
      <w:r w:rsidR="002C0A87">
        <w:rPr>
          <w:rFonts w:hint="eastAsia"/>
          <w:b/>
          <w:sz w:val="24"/>
        </w:rPr>
        <w:t>発電機</w:t>
      </w:r>
      <w:r>
        <w:rPr>
          <w:rFonts w:hint="eastAsia"/>
          <w:b/>
          <w:sz w:val="24"/>
        </w:rPr>
        <w:t>＞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4D11B1" w:rsidRPr="00B86945" w14:paraId="25265435" w14:textId="77777777" w:rsidTr="00E651AE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8C9CBB4" w14:textId="77777777" w:rsidR="004D11B1" w:rsidRPr="00020E2B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09879BB" w14:textId="1AA71C27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5244" w:type="dxa"/>
            <w:gridSpan w:val="2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F8CBC73" w14:textId="5FDB9EE1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4D11B1" w:rsidRPr="00B86945" w14:paraId="0B769508" w14:textId="77777777" w:rsidTr="004577C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793338" w14:textId="45A9F1D8" w:rsidR="004D11B1" w:rsidRPr="00020E2B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AECD80" w14:textId="309CCFB4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779406" w14:textId="076B11F5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4D11B1" w:rsidRPr="00B86945" w14:paraId="4BA95FCC" w14:textId="77777777" w:rsidTr="00E50C91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400821" w14:textId="23AFD08D" w:rsidR="004D11B1" w:rsidRPr="00020E2B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84CAFB" w14:textId="1FD24EFF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1B2D66" w14:textId="319C8CEA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4D11B1" w:rsidRPr="00B86945" w14:paraId="228582B8" w14:textId="77777777" w:rsidTr="009D00D8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842A57" w14:textId="77777777" w:rsidR="004D11B1" w:rsidRPr="00020E2B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591230" w14:textId="0D3B830C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発電方式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D5CF7C" w14:textId="437D711A" w:rsidR="004D11B1" w:rsidRPr="00740E8C" w:rsidRDefault="00E30AC1" w:rsidP="00E30AC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E30AC1">
              <w:rPr>
                <w:rFonts w:cs="ＭＳ 明朝" w:hint="eastAsia"/>
                <w:spacing w:val="5"/>
                <w:kern w:val="0"/>
                <w:szCs w:val="21"/>
              </w:rPr>
              <w:t>□</w:t>
            </w:r>
            <w:r w:rsidR="004D11B1" w:rsidRPr="004D11B1">
              <w:rPr>
                <w:rFonts w:cs="ＭＳ 明朝" w:hint="eastAsia"/>
                <w:spacing w:val="5"/>
                <w:kern w:val="0"/>
                <w:szCs w:val="21"/>
              </w:rPr>
              <w:t>蒸気タービン方式　　□ガスタービン方式</w:t>
            </w:r>
          </w:p>
        </w:tc>
      </w:tr>
      <w:tr w:rsidR="00740E8C" w:rsidRPr="00B86945" w14:paraId="529DB7B0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CE25C" w14:textId="2AE065F9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14C7AD" w14:textId="576567C0" w:rsidR="00740E8C" w:rsidRPr="00740E8C" w:rsidRDefault="00740E8C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 w:rsidR="004D11B1"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 w:rsidR="00DE0C4A"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01C48" w14:textId="3E68CF52" w:rsidR="00740E8C" w:rsidRPr="00B0030A" w:rsidRDefault="00740E8C" w:rsidP="00F266F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D19D218" w14:textId="6DCDC779" w:rsidR="00740E8C" w:rsidRPr="00740E8C" w:rsidRDefault="00DE0C4A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="00740E8C"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740E8C" w:rsidRPr="00B86945" w14:paraId="107A97EA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9CB408" w14:textId="7DB4D67F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B34943" w14:textId="16C3B31F" w:rsidR="00740E8C" w:rsidRPr="00740E8C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="00DE0C4A">
              <w:rPr>
                <w:rFonts w:cs="ＭＳ 明朝" w:hint="eastAsia"/>
                <w:spacing w:val="5"/>
                <w:kern w:val="0"/>
                <w:szCs w:val="21"/>
              </w:rPr>
              <w:t>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21976" w14:textId="55E648EA" w:rsidR="00740E8C" w:rsidRPr="00B0030A" w:rsidRDefault="00740E8C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6178C9F" w14:textId="3D156815" w:rsidR="00740E8C" w:rsidRPr="00740E8C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740E8C" w:rsidRPr="00B86945" w14:paraId="611AB587" w14:textId="77777777" w:rsidTr="00DE0C4A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A22B1EA" w14:textId="1D95CC8F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01049E8" w14:textId="722AE6AA" w:rsidR="00740E8C" w:rsidRPr="00740E8C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43FC4AE7" w14:textId="7E8827D3" w:rsidR="00740E8C" w:rsidRPr="00B0030A" w:rsidRDefault="00740E8C" w:rsidP="00F266F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40D25BDB" w14:textId="3F32D62F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4D11B1" w:rsidRPr="00B86945" w14:paraId="3D9B522B" w14:textId="77777777" w:rsidTr="00740E8C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8B2D522" w14:textId="22C073F5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FA75211" w14:textId="52B4B536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90ED6FD" w14:textId="77777777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195A7085" w14:textId="77777777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4D11B1" w:rsidRPr="00B86945" w14:paraId="0C51B5D8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AC09C6" w14:textId="38859BA1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FFB5B8" w14:textId="75CE9876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0EF746" w14:textId="77777777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3311079" w14:textId="77777777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4D11B1" w:rsidRPr="00B86945" w14:paraId="08734F33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B9E8AD" w14:textId="78B036D1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201113" w14:textId="6EC5047E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2B6060" w14:textId="77777777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51D19CB" w14:textId="77777777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4D11B1" w:rsidRPr="00B86945" w14:paraId="4C1D66AA" w14:textId="77777777" w:rsidTr="0068319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295FD1" w14:textId="77777777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4DB523" w14:textId="174A4DD0" w:rsidR="004D11B1" w:rsidRPr="00740E8C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発電方式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76A178" w14:textId="19CDB964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□蒸気タービン方式　　□ガスタービン方式</w:t>
            </w:r>
          </w:p>
        </w:tc>
      </w:tr>
      <w:tr w:rsidR="004D11B1" w:rsidRPr="00B86945" w14:paraId="3C4CA96B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B211D2" w14:textId="1B33ED22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628B45" w14:textId="143C49D3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33BD13" w14:textId="10E1F320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1E94019" w14:textId="6A6AF07C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kW</w:t>
            </w:r>
          </w:p>
        </w:tc>
      </w:tr>
      <w:tr w:rsidR="004D11B1" w:rsidRPr="00B86945" w14:paraId="70CC155D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0C3966" w14:textId="321CF8E9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02DB7E" w14:textId="6CF902FB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2FB6E" w14:textId="4738D46A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EF464CF" w14:textId="73A537CD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4D11B1" w:rsidRPr="00B86945" w14:paraId="3E96A142" w14:textId="77777777" w:rsidTr="004D11B1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05C8B84" w14:textId="1C85C808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961352C" w14:textId="63C942B6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5192AD85" w14:textId="6A39B7EA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0317AEB9" w14:textId="6C3E8618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4D11B1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4D11B1" w:rsidRPr="00B86945" w14:paraId="75FA1EAE" w14:textId="77777777" w:rsidTr="002C0176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3B547B5" w14:textId="38AB36F4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C8CB65B" w14:textId="0F8A858E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AA488FE" w14:textId="77777777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05284C0C" w14:textId="77777777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4D11B1" w:rsidRPr="00B86945" w14:paraId="07AD054C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77ED81" w14:textId="62234A15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DF1DBD" w14:textId="3679FE04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81A96" w14:textId="77777777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300904F" w14:textId="77777777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4D11B1" w:rsidRPr="00B86945" w14:paraId="45E100BA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B0D9A1" w14:textId="7EDDE2AA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999EA1" w14:textId="47413992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C7CE6" w14:textId="77777777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FA05B71" w14:textId="77777777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4D11B1" w:rsidRPr="00B86945" w14:paraId="3227C521" w14:textId="77777777" w:rsidTr="0088158A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F831DF" w14:textId="77777777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9E31C5" w14:textId="2C4A7F04" w:rsidR="004D11B1" w:rsidRPr="00740E8C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発電方式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F39856" w14:textId="4F39B105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□蒸気タービン方式　　□ガスタービン方式</w:t>
            </w:r>
          </w:p>
        </w:tc>
      </w:tr>
      <w:tr w:rsidR="004D11B1" w:rsidRPr="00B86945" w14:paraId="7D18F295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5B104" w14:textId="214D8833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C4D14C" w14:textId="7405DBA9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BCC05" w14:textId="43518697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FBE92F7" w14:textId="687D5B01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4D11B1" w:rsidRPr="00B86945" w14:paraId="0A99F965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F2ADA" w14:textId="366ECA7E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BBB640" w14:textId="74430C06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FD06E" w14:textId="29A52EFD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1FBF95C" w14:textId="6672AD67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4D11B1" w:rsidRPr="00B86945" w14:paraId="51FF9727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001494B" w14:textId="535B25EE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C65A586" w14:textId="37A7CB25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0EEA7660" w14:textId="41087B79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53CBF194" w14:textId="1F40B719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</w:tbl>
    <w:p w14:paraId="21234694" w14:textId="148C1E61" w:rsidR="00B70487" w:rsidRDefault="00B70487" w:rsidP="00B70487">
      <w:pPr>
        <w:widowControl/>
        <w:jc w:val="left"/>
      </w:pPr>
      <w:r>
        <w:br w:type="page"/>
      </w:r>
    </w:p>
    <w:p w14:paraId="570562F2" w14:textId="0FC2DA4A" w:rsidR="00C722D9" w:rsidRPr="003862E6" w:rsidRDefault="00C722D9" w:rsidP="00C722D9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＜２．バイオマスボイラー＞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C722D9" w:rsidRPr="00B86945" w14:paraId="3F4F31DF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4B1BA88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14D9400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5244" w:type="dxa"/>
            <w:gridSpan w:val="2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8339E5E" w14:textId="486CBC4B" w:rsidR="00C722D9" w:rsidRPr="00740E8C" w:rsidRDefault="00C722D9" w:rsidP="00C722D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36FCCD65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391AEA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CA7A39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BF8FD0" w14:textId="0E805FCB" w:rsidR="00C722D9" w:rsidRPr="00740E8C" w:rsidRDefault="00C722D9" w:rsidP="00C722D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5889A5FC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606353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CF3381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F7B93A" w14:textId="6DE79A5A" w:rsidR="00C722D9" w:rsidRPr="00740E8C" w:rsidRDefault="00C722D9" w:rsidP="00C722D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293DA54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B18C10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5721A5" w14:textId="61328D1A" w:rsidR="00C722D9" w:rsidRPr="00740E8C" w:rsidRDefault="00C722D9" w:rsidP="00C722D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機器の種類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29CFE" w14:textId="691963F5" w:rsidR="00C722D9" w:rsidRPr="00740E8C" w:rsidRDefault="00C722D9" w:rsidP="00852D27">
            <w:pPr>
              <w:autoSpaceDE w:val="0"/>
              <w:autoSpaceDN w:val="0"/>
              <w:adjustRightInd w:val="0"/>
              <w:spacing w:line="274" w:lineRule="atLeast"/>
              <w:ind w:firstLine="210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4B040507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F94E15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35608F" w14:textId="4DD17C32" w:rsidR="00C722D9" w:rsidRPr="00740E8C" w:rsidRDefault="00C722D9" w:rsidP="00C722D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能力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61B1F" w14:textId="0E1C9230" w:rsidR="00C722D9" w:rsidRPr="00B0030A" w:rsidRDefault="00C722D9" w:rsidP="00F266F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80B77E9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C722D9" w:rsidRPr="00B86945" w14:paraId="3DCC4BC5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41C025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754D25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D481A" w14:textId="7920E94A" w:rsidR="00C722D9" w:rsidRPr="00B0030A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263E81C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C722D9" w:rsidRPr="00B86945" w14:paraId="6251301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18396FC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0443A42" w14:textId="055867DB" w:rsidR="00C722D9" w:rsidRPr="00740E8C" w:rsidRDefault="00C722D9" w:rsidP="00C722D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能力合計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247BC15B" w14:textId="7EA2C260" w:rsidR="00C722D9" w:rsidRPr="00B0030A" w:rsidRDefault="00C722D9" w:rsidP="00AA738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3AB58F8F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C722D9" w:rsidRPr="00B86945" w14:paraId="57E85A64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FAE1B8C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563B11D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C8E648D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0DB445D9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C722D9" w:rsidRPr="00B86945" w14:paraId="33036DD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E08FE3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FCBDF9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0D060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B16C152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C722D9" w:rsidRPr="00B86945" w14:paraId="5F644D6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88454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195418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BC04CB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510C50D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C722D9" w:rsidRPr="00B86945" w14:paraId="4533E98F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F94AEC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BBFA8D" w14:textId="62383C4E" w:rsidR="00C722D9" w:rsidRPr="00740E8C" w:rsidRDefault="00C233D7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機器の種類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87E39E" w14:textId="18019C54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47AF6731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93DF86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F309F3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D162E8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3CC1788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kW</w:t>
            </w:r>
          </w:p>
        </w:tc>
      </w:tr>
      <w:tr w:rsidR="00C722D9" w:rsidRPr="00B86945" w14:paraId="30363016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1691C7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E34401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4A37F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8F0FD67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C722D9" w:rsidRPr="00B86945" w14:paraId="03BA3FB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9DF8367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EC0BDDD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4340B102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23D37EF5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4D11B1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C722D9" w:rsidRPr="00B86945" w14:paraId="240638E3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B2A361B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D6A6441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594DF2A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2B422806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6BC5829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C1139D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1A3BE4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7842BD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0A52D3E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496D9B8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06168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5983D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E449C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41AF673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7BD4AC5D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F56125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9C71A7" w14:textId="0305D34F" w:rsidR="00C722D9" w:rsidRPr="00740E8C" w:rsidRDefault="00C233D7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機器の種類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C0E9C2" w14:textId="10D70D13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0D6CADED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E5536A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BDC514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E5341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10CA6EC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C722D9" w:rsidRPr="00B86945" w14:paraId="68449AC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591479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732259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F9999B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686B117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C722D9" w:rsidRPr="00B86945" w14:paraId="07BDFD55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2AF2421F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2ADF6ED6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58ABDDD5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546A2944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</w:tbl>
    <w:p w14:paraId="1EAC6160" w14:textId="77777777" w:rsidR="00C722D9" w:rsidRDefault="00C722D9" w:rsidP="00C722D9">
      <w:pPr>
        <w:widowControl/>
        <w:jc w:val="left"/>
        <w:rPr>
          <w:kern w:val="0"/>
        </w:rPr>
      </w:pPr>
      <w:r>
        <w:br w:type="page"/>
      </w:r>
    </w:p>
    <w:p w14:paraId="6A67243D" w14:textId="77777777" w:rsidR="00843C06" w:rsidRDefault="00843C06" w:rsidP="00843C06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＜３．バイオマス受入・供給設備＞</w:t>
      </w:r>
    </w:p>
    <w:p w14:paraId="39324E1D" w14:textId="4B006D1F" w:rsidR="00843C06" w:rsidRPr="00843C06" w:rsidRDefault="00843C06" w:rsidP="00843C06">
      <w:pPr>
        <w:pStyle w:val="10"/>
        <w:ind w:hanging="636"/>
        <w:jc w:val="right"/>
        <w:rPr>
          <w:sz w:val="24"/>
        </w:rPr>
      </w:pPr>
      <w:r w:rsidRPr="00843C06">
        <w:rPr>
          <w:rFonts w:hint="eastAsia"/>
          <w:sz w:val="24"/>
        </w:rPr>
        <w:t>※設置する場合のみ記入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843C06" w:rsidRPr="00B86945" w14:paraId="5A095BB4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59EB78F0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98B7730" w14:textId="77777777" w:rsidR="00843C06" w:rsidRPr="00740E8C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5244" w:type="dxa"/>
            <w:gridSpan w:val="2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6684AC6" w14:textId="4507DEE0" w:rsidR="00843C06" w:rsidRPr="00740E8C" w:rsidRDefault="00843C06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843C06" w:rsidRPr="00B86945" w14:paraId="12BAD72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0FF710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85DF27" w14:textId="77777777" w:rsidR="00843C06" w:rsidRPr="00740E8C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CEB9CE" w14:textId="59FE16E8" w:rsidR="00843C06" w:rsidRPr="00740E8C" w:rsidRDefault="00843C06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843C06" w:rsidRPr="00B86945" w14:paraId="1993B9DF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DB9E73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5A619E" w14:textId="77777777" w:rsidR="00843C06" w:rsidRPr="00740E8C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5FBAF2" w14:textId="03C1B2D4" w:rsidR="00843C06" w:rsidRPr="00740E8C" w:rsidRDefault="00843C06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843C06" w:rsidRPr="00B86945" w14:paraId="5D0F051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E5F53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ABDFA7" w14:textId="77777777" w:rsidR="00843C06" w:rsidRPr="00740E8C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機器の種類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AFBDBE" w14:textId="38F61BC0" w:rsidR="00843C06" w:rsidRPr="00740E8C" w:rsidRDefault="00843C06" w:rsidP="00F266F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843C06" w:rsidRPr="00B86945" w14:paraId="11AA498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42BA84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FA2329" w14:textId="793261A6" w:rsidR="00843C06" w:rsidRPr="00740E8C" w:rsidRDefault="00843C06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 w:rsidR="00720075"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 w:rsidR="00720075">
              <w:rPr>
                <w:rFonts w:cs="ＭＳ 明朝" w:hint="eastAsia"/>
                <w:spacing w:val="5"/>
                <w:kern w:val="0"/>
                <w:szCs w:val="21"/>
              </w:rPr>
              <w:t>容量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23A121" w14:textId="54935915" w:rsidR="00843C06" w:rsidRPr="00B0030A" w:rsidRDefault="00843C06" w:rsidP="00F266F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AE94288" w14:textId="106E1904" w:rsidR="00843C06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m</w:t>
            </w:r>
            <w:r w:rsidRPr="00A87515">
              <w:rPr>
                <w:rFonts w:cs="ＭＳ 明朝"/>
                <w:spacing w:val="5"/>
                <w:kern w:val="0"/>
                <w:szCs w:val="21"/>
                <w:vertAlign w:val="superscript"/>
              </w:rPr>
              <w:t>3</w:t>
            </w:r>
          </w:p>
        </w:tc>
      </w:tr>
      <w:tr w:rsidR="00843C06" w:rsidRPr="00B86945" w14:paraId="185E06B7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D480A9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58B674" w14:textId="79023D49" w:rsidR="00843C06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="00843C06">
              <w:rPr>
                <w:rFonts w:cs="ＭＳ 明朝" w:hint="eastAsia"/>
                <w:spacing w:val="5"/>
                <w:kern w:val="0"/>
                <w:szCs w:val="21"/>
              </w:rPr>
              <w:t>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C388F" w14:textId="33CD6DA5" w:rsidR="00843C06" w:rsidRPr="00B0030A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1F2BD89" w14:textId="62E8E137" w:rsidR="00843C06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</w:p>
        </w:tc>
      </w:tr>
      <w:tr w:rsidR="00843C06" w:rsidRPr="00B86945" w14:paraId="1978C04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A345B11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5968B0A" w14:textId="2B6E6E91" w:rsidR="00843C06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容量</w:t>
            </w:r>
            <w:r w:rsidR="00843C06">
              <w:rPr>
                <w:rFonts w:cs="ＭＳ 明朝" w:hint="eastAsia"/>
                <w:spacing w:val="5"/>
                <w:kern w:val="0"/>
                <w:szCs w:val="21"/>
              </w:rPr>
              <w:t>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2B61061B" w14:textId="6AF425CF" w:rsidR="00843C06" w:rsidRPr="00B0030A" w:rsidRDefault="00843C06" w:rsidP="00F266F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4433FCDF" w14:textId="003BF3D1" w:rsidR="00843C06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/>
                <w:spacing w:val="5"/>
                <w:kern w:val="0"/>
                <w:szCs w:val="21"/>
              </w:rPr>
              <w:t>m</w:t>
            </w:r>
            <w:r w:rsidRPr="00A87515">
              <w:rPr>
                <w:rFonts w:cs="ＭＳ 明朝"/>
                <w:spacing w:val="5"/>
                <w:kern w:val="0"/>
                <w:szCs w:val="21"/>
                <w:vertAlign w:val="superscript"/>
              </w:rPr>
              <w:t>3</w:t>
            </w:r>
          </w:p>
        </w:tc>
      </w:tr>
      <w:tr w:rsidR="00720075" w:rsidRPr="00B86945" w14:paraId="7979A480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875C973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9BE1033" w14:textId="47DA966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B80630C" w14:textId="7777777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47649A20" w14:textId="7777777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720075" w:rsidRPr="00B86945" w14:paraId="7D8C0BE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A8AB66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C44D48" w14:textId="5C436424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5AC34" w14:textId="7777777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C3C3A0F" w14:textId="7777777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720075" w:rsidRPr="00B86945" w14:paraId="43DC6B11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B11DBF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CEDBDD" w14:textId="731E3A69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57EF6" w14:textId="7777777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87461E6" w14:textId="7777777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720075" w:rsidRPr="00B86945" w14:paraId="3DBB7C5C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043756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CBE3C5" w14:textId="32A3D6A2" w:rsidR="00720075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機器の種類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EDA40E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20075" w:rsidRPr="00B86945" w14:paraId="3CD1109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9EB601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B9235F" w14:textId="5B3EA6E5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容量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8ED9A4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F403228" w14:textId="3676B292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m</w:t>
            </w:r>
            <w:r w:rsidRPr="00A87515">
              <w:rPr>
                <w:rFonts w:cs="ＭＳ 明朝"/>
                <w:spacing w:val="5"/>
                <w:kern w:val="0"/>
                <w:szCs w:val="21"/>
                <w:vertAlign w:val="superscript"/>
              </w:rPr>
              <w:t>3</w:t>
            </w:r>
          </w:p>
        </w:tc>
      </w:tr>
      <w:tr w:rsidR="00720075" w:rsidRPr="00B86945" w14:paraId="2010932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76EF9D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D323B0" w14:textId="3C9E3F11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D05FC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DAB4F5E" w14:textId="51B8F543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</w:p>
        </w:tc>
      </w:tr>
      <w:tr w:rsidR="00720075" w:rsidRPr="00B86945" w14:paraId="1D245FE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6EB10DF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2F30796" w14:textId="265B1253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容量合計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7076F7C1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1F0BA778" w14:textId="5B9ACFC5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/>
                <w:spacing w:val="5"/>
                <w:kern w:val="0"/>
                <w:szCs w:val="21"/>
              </w:rPr>
              <w:t>m</w:t>
            </w:r>
            <w:r w:rsidRPr="00A87515">
              <w:rPr>
                <w:rFonts w:cs="ＭＳ 明朝"/>
                <w:spacing w:val="5"/>
                <w:kern w:val="0"/>
                <w:szCs w:val="21"/>
                <w:vertAlign w:val="superscript"/>
              </w:rPr>
              <w:t>3</w:t>
            </w:r>
          </w:p>
        </w:tc>
      </w:tr>
      <w:tr w:rsidR="00720075" w:rsidRPr="00B86945" w14:paraId="638CF25F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7806C20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4C0D27B" w14:textId="64DEBEF8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4577DC4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0B80B42E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20075" w:rsidRPr="00B86945" w14:paraId="1C6070B3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3B000D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DCEE3" w14:textId="554C4A11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69DF9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9974C8C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20075" w:rsidRPr="00B86945" w14:paraId="0211BEB9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D054B3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4E306A" w14:textId="3A1AF595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4471A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04855D5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20075" w:rsidRPr="00B86945" w14:paraId="0885FC53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CE79B9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20A917" w14:textId="00DDCFD4" w:rsidR="00720075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機器の種類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03C415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20075" w:rsidRPr="00B86945" w14:paraId="57360725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2DB374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4A2A11" w14:textId="773C997C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容量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CA3DB" w14:textId="77777777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066EA45" w14:textId="635959F2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m</w:t>
            </w:r>
            <w:r w:rsidRPr="00A87515">
              <w:rPr>
                <w:rFonts w:cs="ＭＳ 明朝"/>
                <w:spacing w:val="5"/>
                <w:kern w:val="0"/>
                <w:szCs w:val="21"/>
                <w:vertAlign w:val="superscript"/>
              </w:rPr>
              <w:t>3</w:t>
            </w:r>
          </w:p>
        </w:tc>
      </w:tr>
      <w:tr w:rsidR="00720075" w:rsidRPr="00B86945" w14:paraId="4052D46D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BD0B7B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6E3CE2" w14:textId="25A7487C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283B8" w14:textId="77777777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423E69D" w14:textId="2A470CF2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</w:p>
        </w:tc>
      </w:tr>
      <w:tr w:rsidR="00720075" w:rsidRPr="00B86945" w14:paraId="38CD5868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44AC26B3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1B557759" w14:textId="667EEA61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容量合計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38D04E66" w14:textId="77777777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2A5C7A52" w14:textId="5ADAAD7F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/>
                <w:spacing w:val="5"/>
                <w:kern w:val="0"/>
                <w:szCs w:val="21"/>
              </w:rPr>
              <w:t>m</w:t>
            </w:r>
            <w:r w:rsidRPr="00A87515">
              <w:rPr>
                <w:rFonts w:cs="ＭＳ 明朝"/>
                <w:spacing w:val="5"/>
                <w:kern w:val="0"/>
                <w:szCs w:val="21"/>
                <w:vertAlign w:val="superscript"/>
              </w:rPr>
              <w:t>3</w:t>
            </w:r>
          </w:p>
        </w:tc>
      </w:tr>
    </w:tbl>
    <w:p w14:paraId="4F8CBCA5" w14:textId="77777777" w:rsidR="00E76BC1" w:rsidRDefault="00E76BC1" w:rsidP="00843C06">
      <w:pPr>
        <w:widowControl/>
        <w:jc w:val="left"/>
        <w:sectPr w:rsidR="00E76BC1">
          <w:headerReference w:type="default" r:id="rId11"/>
          <w:headerReference w:type="first" r:id="rId12"/>
          <w:pgSz w:w="11906" w:h="16838" w:code="9"/>
          <w:pgMar w:top="1418" w:right="1418" w:bottom="1418" w:left="1418" w:header="284" w:footer="624" w:gutter="0"/>
          <w:cols w:space="425"/>
          <w:docGrid w:linePitch="360"/>
        </w:sectPr>
      </w:pPr>
    </w:p>
    <w:p w14:paraId="282C41CF" w14:textId="671E7B95" w:rsidR="00E76BC1" w:rsidRPr="00C31A9C" w:rsidRDefault="00E76BC1" w:rsidP="00E76BC1">
      <w:pPr>
        <w:widowControl/>
        <w:jc w:val="center"/>
        <w:rPr>
          <w:rFonts w:hAnsi="ＭＳ 明朝" w:cs="ＭＳ 明朝"/>
          <w:b/>
          <w:sz w:val="24"/>
        </w:rPr>
      </w:pPr>
      <w:r w:rsidRPr="00C31A9C">
        <w:rPr>
          <w:rFonts w:hAnsi="ＭＳ 明朝" w:cs="ＭＳ 明朝" w:hint="eastAsia"/>
          <w:b/>
          <w:sz w:val="24"/>
        </w:rPr>
        <w:lastRenderedPageBreak/>
        <w:t>スケジュール</w:t>
      </w:r>
    </w:p>
    <w:p w14:paraId="44E56C74" w14:textId="720B2E50" w:rsidR="00E76BC1" w:rsidRDefault="00E76BC1" w:rsidP="00E76BC1">
      <w:pPr>
        <w:widowControl/>
        <w:jc w:val="left"/>
        <w:rPr>
          <w:rFonts w:hAnsi="ＭＳ 明朝" w:cs="ＭＳ 明朝"/>
          <w:b/>
        </w:rPr>
      </w:pPr>
    </w:p>
    <w:p w14:paraId="307E7835" w14:textId="760CF0EE" w:rsidR="00E76BC1" w:rsidRDefault="00E76BC1" w:rsidP="00E76BC1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 w:rsidR="00E30AC1">
        <w:rPr>
          <w:rFonts w:hAnsi="ＭＳ 明朝" w:cs="ＭＳ 明朝" w:hint="eastAsia"/>
          <w:b/>
        </w:rPr>
        <w:t xml:space="preserve">　　</w:t>
      </w:r>
      <w:r>
        <w:rPr>
          <w:rFonts w:hAnsi="ＭＳ 明朝" w:cs="ＭＳ 明朝" w:hint="eastAsia"/>
          <w:b/>
        </w:rPr>
        <w:t>年度＞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E76BC1" w14:paraId="3DABD91B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7ED64977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DCD4D9E" w14:textId="6E4DA61F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48279C1C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329CC5CD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435D04F7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62945A1C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7051D0F7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0DCA8A0C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2E1E9AA5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671F6CD4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3B9EE665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59F98150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53E2C4FC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E76BC1" w14:paraId="7C9E1DD7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04B4A752" w14:textId="6983C29C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2183A558" w14:textId="4EA119DB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26AEF6B" w14:textId="1D4D18F3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B6FBC87" w14:textId="1569C126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8A06D05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D833AE5" w14:textId="5C9ACF9E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E775A7B" w14:textId="3B4733C0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3D6DAC1" w14:textId="6EF454AC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492EF2F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3EECC72" w14:textId="74B112DE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25FA3F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AFE0BA5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F117ABB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286CA1A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58EBAD00" w14:textId="7ECDC717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6458C86B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D0D8E88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C21D331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8AFEC32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051B80" w14:textId="3A1BD5A9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EFCAF19" w14:textId="4FCCD484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ED65BBA" w14:textId="1A75D33D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089BBF9" w14:textId="0BD9D2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EFD0B48" w14:textId="49DB3749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CA6C277" w14:textId="4D2C6696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7F2C11" w14:textId="3E6BD51B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DCA640B" w14:textId="3A2162EA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0B88509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6A81A10F" w14:textId="375BB731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0A0CBB28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574A6EE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734B12F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B7E1ECF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070B0A9" w14:textId="0289D385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E36057A" w14:textId="614894C0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97D2177" w14:textId="353580BC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079B942" w14:textId="55A3E6CB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8C4E986" w14:textId="28CA11A1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53F9DA2" w14:textId="3EC95771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48F3587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505688B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5D166A0B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0787D419" w14:textId="548F93C3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00E07B82" w14:textId="15239970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EEED516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B7182EF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CB8FD3D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FD7F516" w14:textId="387F64F0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AE2246E" w14:textId="4920D1C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09C8F30" w14:textId="5C456E3B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12E0EC3" w14:textId="60988144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EF91F02" w14:textId="09F824F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6279D91" w14:textId="63FFB422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D497AC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ECB6CB5" w14:textId="38AF8EC2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1A5CC98F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3FEEFF70" w14:textId="23248C30" w:rsidR="00E76BC1" w:rsidRPr="00E10C07" w:rsidRDefault="00E76BC1" w:rsidP="0068611A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4ECA448D" w14:textId="11C20DDF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0B4BF65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11F6E4A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DD6FC99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A57331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540F113" w14:textId="0B1C8C8C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76D2A51" w14:textId="3B0F77CD" w:rsidR="00E76BC1" w:rsidRDefault="0068611A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68611A"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D1E08EE" wp14:editId="092A9FC9">
                      <wp:simplePos x="0" y="0"/>
                      <wp:positionH relativeFrom="column">
                        <wp:posOffset>5563235</wp:posOffset>
                      </wp:positionH>
                      <wp:positionV relativeFrom="paragraph">
                        <wp:posOffset>2585720</wp:posOffset>
                      </wp:positionV>
                      <wp:extent cx="2152015" cy="76835"/>
                      <wp:effectExtent l="0" t="0" r="635" b="0"/>
                      <wp:wrapNone/>
                      <wp:docPr id="202" name="正方形/長方形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015" cy="7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1134F5C" id="正方形/長方形 202" o:spid="_x0000_s1026" style="position:absolute;left:0;text-align:left;margin-left:438.05pt;margin-top:203.6pt;width:169.45pt;height:6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oIqwIAAJIFAAAOAAAAZHJzL2Uyb0RvYy54bWysVM1u1DAQviPxDpbvNNml25ZVs9Wq1SKk&#10;qq1oUc9ex95EcjzG9v7xHvAA5cwZceBxqMRbMLaTdCkVB0QOzoxn5psfz8zxyaZRZCWsq0EXdLCX&#10;UyI0h7LWi4K+u5m9OKLEeaZLpkCLgm6FoyeT58+O12YshlCBKoUlCKLdeG0KWnlvxlnmeCUa5vbA&#10;CI1CCbZhHlm7yErL1ojeqGyY5wfZGmxpLHDhHN6eJSGdRHwpBfeXUjrhiSooxubjaeM5D2c2OWbj&#10;hWWmqnkbBvuHKBpWa3TaQ50xz8jS1n9ANTW34ED6PQ5NBlLWXMQcMJtB/iib64oZEXPB4jjTl8n9&#10;P1h+sbqypC4LOsyHlGjW4CPdf/l8/+nbj+932c+PXxNFghiLtTZujDbX5sq2nEMyZL6Rtgl/zIls&#10;YoG3fYHFxhOOl8PBCNMcUcJRdnhw9HIUMLMHY2Odfy2gIYEoqMX3i2Vlq3Pnk2qnEnw5UHU5q5WK&#10;jF3MT5UlK4ZvPZvl+LXov6kpHZQ1BLOEGG6ykFhKJVJ+q0TQU/qtkFifEHyMJHam6P0wzoX2gySq&#10;WCmS+9Gu99DLwSJmGgEDskT/PXYL0GkmkA47RdnqB1MRG7s3zv8WWDLuLaJn0L43bmoN9ikAhVm1&#10;npN+V6RUmlClOZRb7B4Laayc4bMa3+2cOX/FLM4RThzuBn+Jh1SwLii0FCUV2A9P3Qd9bG+UUrLG&#10;uSyoe79kVlCi3mhs/FeD/f0wyJHZHx0OkbG7kvmuRC+bU8B2GOAWMjySQd+rjpQWmltcIdPgFUVM&#10;c/RdUO5tx5z6tC9wCXExnUY1HF7D/Lm+NjyAh6qGvrzZ3DJr2ub12PUX0M0wGz/q4aQbLDVMlx5k&#10;HRv8oa5tvXHwY+O0Sypsll0+aj2s0skvAAAA//8DAFBLAwQUAAYACAAAACEADa5pud8AAAAMAQAA&#10;DwAAAGRycy9kb3ducmV2LnhtbEyPwU7DMAyG70i8Q2QkbixpodsoTSeExgFuDKZd0yY0hcapkqwr&#10;b493gqPtT7+/v9rMbmCTCbH3KCFbCGAGW6977CR8vD/frIHFpFCrwaOR8GMibOrLi0qV2p/wzUy7&#10;1DEKwVgqCTalseQ8ttY4FRd+NEi3Tx+cSjSGjuugThTuBp4LseRO9UgfrBrNkzXt9+7oJBxekmom&#10;67diG/bd61dhi9xZKa+v5scHYMnM6Q+Gsz6pQ01OjT+ijmyQsF4tM0Il3IlVDuxM5FlB9RpaZfe3&#10;wOuK/y9R/wIAAP//AwBQSwECLQAUAAYACAAAACEAtoM4kv4AAADhAQAAEwAAAAAAAAAAAAAAAAAA&#10;AAAAW0NvbnRlbnRfVHlwZXNdLnhtbFBLAQItABQABgAIAAAAIQA4/SH/1gAAAJQBAAALAAAAAAAA&#10;AAAAAAAAAC8BAABfcmVscy8ucmVsc1BLAQItABQABgAIAAAAIQBu96oIqwIAAJIFAAAOAAAAAAAA&#10;AAAAAAAAAC4CAABkcnMvZTJvRG9jLnhtbFBLAQItABQABgAIAAAAIQANrmm53wAAAAwBAAAPAAAA&#10;AAAAAAAAAAAAAAUFAABkcnMvZG93bnJldi54bWxQSwUGAAAAAAQABADzAAAAEQ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51FD12AF" w14:textId="2BC47DD5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4C29252" w14:textId="387AEDAA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7745051" w14:textId="59075C85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43A2F6E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73A8066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6566E795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74AD3A34" w14:textId="4C22D9F0" w:rsidR="00E76BC1" w:rsidRPr="00E10C07" w:rsidRDefault="00E76BC1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349ED321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C1664BE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2239901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AB175E1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50433A0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D3D3068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F76D0DB" w14:textId="2398A3A5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C3761EA" w14:textId="2229DF8E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3B40754" w14:textId="204C8AE5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C89F9A1" w14:textId="0E77E53F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43A86B5" w14:textId="38F13412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44E92E9" w14:textId="42046F22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37CF3165" w14:textId="1CCB6BDE" w:rsidR="00E76BC1" w:rsidRDefault="00E76BC1" w:rsidP="00E76BC1">
      <w:pPr>
        <w:widowControl/>
        <w:jc w:val="left"/>
        <w:rPr>
          <w:rFonts w:hAnsi="ＭＳ 明朝" w:cs="ＭＳ 明朝"/>
          <w:b/>
        </w:rPr>
      </w:pPr>
    </w:p>
    <w:p w14:paraId="22A6C99C" w14:textId="21E702F7" w:rsidR="00E76BC1" w:rsidRDefault="00E76BC1" w:rsidP="00E76BC1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 w:rsidR="00E30AC1">
        <w:rPr>
          <w:rFonts w:hAnsi="ＭＳ 明朝" w:cs="ＭＳ 明朝" w:hint="eastAsia"/>
          <w:b/>
        </w:rPr>
        <w:t xml:space="preserve">　　</w:t>
      </w:r>
      <w:r>
        <w:rPr>
          <w:rFonts w:hAnsi="ＭＳ 明朝" w:cs="ＭＳ 明朝" w:hint="eastAsia"/>
          <w:b/>
        </w:rPr>
        <w:t>年度＞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E76BC1" w14:paraId="13B51991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739117F2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509A8C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4F45BB9C" w14:textId="42AE96D0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413B25D7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15277E9A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27309717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0E21093A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246BAE91" w14:textId="6903E2BF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5214C8DE" w14:textId="3A6BC089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026ABE79" w14:textId="5FED43DA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5419E8EB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01096BB9" w14:textId="3C3A8551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61765559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E76BC1" w14:paraId="72A0BA0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25A293A3" w14:textId="36698A29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6906A463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EDD5171" w14:textId="0B4A32A3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B8A2FF8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F5F27B8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0838387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059A908" w14:textId="46250F7F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AB693AF" w14:textId="112D4C01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94CA379" w14:textId="5508EA72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C283F50" w14:textId="1CC7DFBB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F119855" w14:textId="10A3DD45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10DDE87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C1EBF60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0F3DFDE6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B0CF3E9" w14:textId="09E604DD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5AF5FDFF" w14:textId="43F15CE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A1DFD00" w14:textId="124ABB40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B7FA8EA" w14:textId="71613DB2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B7FF086" w14:textId="4A273F6D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63B2484" w14:textId="127E9E7E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5F49BA5" w14:textId="135C4E38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03CB8E" w14:textId="775F9809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0A4CC6C" w14:textId="2A8028FA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D4309CD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FDBCAA6" w14:textId="5200EA95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DFA1F98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F9AC32B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7E8B0695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584219A6" w14:textId="58554E14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7ADEDEE0" w14:textId="755D1346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31934F4" w14:textId="631DEEE1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9115EF8" w14:textId="339716FF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A74F9E7" w14:textId="4A07890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4A3FA64" w14:textId="0AE91A66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1C9C8AF" w14:textId="76CC747F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524D33E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0C8BA0E" w14:textId="6CB40636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F967E55" w14:textId="757AE21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B795526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C47D94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5126A77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0D75AF56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36887A8A" w14:textId="5BA12D28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2CD1D614" w14:textId="762EB103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90E7DDC" w14:textId="26E438C0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BFF0411" w14:textId="3219E69B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14BBAEB" w14:textId="1E9308AA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14EB2CB" w14:textId="2BA66C49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32E0564" w14:textId="32B1043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7919988" w14:textId="4938AC4F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7BBC5D4" w14:textId="2BAED22D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9A14489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ACF128A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506F8A5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77DBAD7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3824621D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76D438ED" w14:textId="514E33D8" w:rsidR="00E76BC1" w:rsidRPr="00E10C07" w:rsidRDefault="00E76BC1" w:rsidP="0068611A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4698CF43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F541E38" w14:textId="4C03F36B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918453B" w14:textId="0EFBAAA0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32497B8" w14:textId="27723826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DDD128F" w14:textId="2A94ECF6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51DD1F2" w14:textId="76223A8E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0BDACD" w14:textId="6D64D371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5D5B28E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22FC163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D1AB799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502511C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EE61A2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5536046C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66D4B957" w14:textId="4027B6EB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09D73166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F8ED406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568A5F9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AB41959" w14:textId="63E0C4FF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A3D47A5" w14:textId="2E5354F0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F25664" w14:textId="5667FD33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AE8FED1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7844C27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96A3ECD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F7EEA7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8B4EA5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54B87B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145496DA" w14:textId="77777777" w:rsidR="00E76BC1" w:rsidRPr="00C0056D" w:rsidRDefault="00E76BC1" w:rsidP="00E76BC1">
      <w:pPr>
        <w:widowControl/>
        <w:jc w:val="left"/>
        <w:rPr>
          <w:kern w:val="0"/>
        </w:rPr>
      </w:pPr>
    </w:p>
    <w:sectPr w:rsidR="00E76BC1" w:rsidRPr="00C0056D" w:rsidSect="00E76BC1">
      <w:pgSz w:w="16838" w:h="11906" w:orient="landscape" w:code="9"/>
      <w:pgMar w:top="1418" w:right="1418" w:bottom="1418" w:left="1418" w:header="284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79A26" w14:textId="77777777" w:rsidR="00260FA1" w:rsidRDefault="00260FA1">
      <w:r>
        <w:separator/>
      </w:r>
    </w:p>
  </w:endnote>
  <w:endnote w:type="continuationSeparator" w:id="0">
    <w:p w14:paraId="12795D8B" w14:textId="77777777" w:rsidR="00260FA1" w:rsidRDefault="00260FA1">
      <w:r>
        <w:continuationSeparator/>
      </w:r>
    </w:p>
  </w:endnote>
  <w:endnote w:type="continuationNotice" w:id="1">
    <w:p w14:paraId="7123322F" w14:textId="77777777" w:rsidR="00260FA1" w:rsidRDefault="00260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62952" w14:textId="77777777" w:rsidR="00260FA1" w:rsidRDefault="00260FA1">
      <w:r>
        <w:separator/>
      </w:r>
    </w:p>
  </w:footnote>
  <w:footnote w:type="continuationSeparator" w:id="0">
    <w:p w14:paraId="2863894B" w14:textId="77777777" w:rsidR="00260FA1" w:rsidRDefault="00260FA1">
      <w:r>
        <w:continuationSeparator/>
      </w:r>
    </w:p>
  </w:footnote>
  <w:footnote w:type="continuationNotice" w:id="1">
    <w:p w14:paraId="6CF98705" w14:textId="77777777" w:rsidR="00260FA1" w:rsidRDefault="00260F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C5121" w14:textId="1172BC51" w:rsidR="00FA2D30" w:rsidRDefault="00FA2D30">
    <w:pPr>
      <w:pStyle w:val="a7"/>
      <w:rPr>
        <w:rFonts w:hAnsi="Times New Roman"/>
        <w:kern w:val="0"/>
        <w:sz w:val="12"/>
      </w:rPr>
    </w:pPr>
  </w:p>
  <w:p w14:paraId="79AF3029" w14:textId="50D792B3" w:rsidR="00FA2D30" w:rsidRDefault="00FA2D30">
    <w:pPr>
      <w:pStyle w:val="a7"/>
      <w:rPr>
        <w:rFonts w:hAnsi="Times New Roman"/>
        <w:kern w:val="0"/>
        <w:sz w:val="12"/>
      </w:rPr>
    </w:pPr>
  </w:p>
  <w:p w14:paraId="7923B5F7" w14:textId="6A08B5DF" w:rsidR="00FA2D30" w:rsidRDefault="00FA2D30">
    <w:pPr>
      <w:pStyle w:val="a7"/>
      <w:rPr>
        <w:rFonts w:hAnsi="Times New Roman"/>
        <w:kern w:val="0"/>
        <w:sz w:val="12"/>
      </w:rPr>
    </w:pPr>
  </w:p>
  <w:p w14:paraId="6B3610A3" w14:textId="14293B3F" w:rsidR="00FA2D30" w:rsidRDefault="00FA2D30">
    <w:pPr>
      <w:pStyle w:val="a7"/>
      <w:rPr>
        <w:rFonts w:hAnsi="Times New Roman"/>
        <w:kern w:val="0"/>
        <w:sz w:val="12"/>
      </w:rPr>
    </w:pPr>
  </w:p>
  <w:p w14:paraId="0CD2A772" w14:textId="77777777" w:rsidR="00FA2D30" w:rsidRDefault="00FA2D30">
    <w:pPr>
      <w:pStyle w:val="a7"/>
      <w:rPr>
        <w:rFonts w:hAnsi="Times New Roman"/>
        <w:kern w:val="0"/>
        <w:sz w:val="12"/>
      </w:rPr>
    </w:pPr>
  </w:p>
  <w:p w14:paraId="279D9AA4" w14:textId="5BBCBD73" w:rsidR="00FA2D30" w:rsidRPr="00F12594" w:rsidRDefault="00FA2D30" w:rsidP="00F12594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5A76" w14:textId="0B3706DC" w:rsidR="00FA2D30" w:rsidRDefault="00FA2D30">
    <w:pPr>
      <w:pStyle w:val="a7"/>
      <w:jc w:val="right"/>
    </w:pPr>
    <w:r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FILENAME \p </w:instrText>
    </w:r>
    <w:r>
      <w:rPr>
        <w:rFonts w:hAnsi="Times New Roman"/>
        <w:kern w:val="0"/>
      </w:rPr>
      <w:fldChar w:fldCharType="separate"/>
    </w:r>
    <w:r w:rsidR="00914048">
      <w:rPr>
        <w:rFonts w:hAnsi="Times New Roman" w:hint="eastAsia"/>
        <w:noProof/>
        <w:kern w:val="0"/>
      </w:rPr>
      <w:t>C:\Users\okawa\Documents\仕事\進行中\作業中\22_大熊町\★事業計画書（町内再エネ供給・バイオマス）記入例(20230305)（編集中）.docx</w:t>
    </w:r>
    <w:r>
      <w:rPr>
        <w:rFonts w:hAnsi="Times New Roman"/>
        <w:kern w:val="0"/>
      </w:rPr>
      <w:fldChar w:fldCharType="end"/>
    </w:r>
    <w:r>
      <w:rPr>
        <w:rFonts w:hint="eastAsia"/>
      </w:rPr>
      <w:t xml:space="preserve">　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PAGE </w:instrText>
    </w:r>
    <w:r>
      <w:rPr>
        <w:rStyle w:val="ad"/>
        <w:sz w:val="15"/>
      </w:rPr>
      <w:fldChar w:fldCharType="separate"/>
    </w:r>
    <w:r>
      <w:rPr>
        <w:rStyle w:val="ad"/>
        <w:noProof/>
        <w:sz w:val="15"/>
      </w:rPr>
      <w:t>1</w:t>
    </w:r>
    <w:r>
      <w:rPr>
        <w:rStyle w:val="ad"/>
        <w:sz w:val="15"/>
      </w:rPr>
      <w:fldChar w:fldCharType="end"/>
    </w:r>
    <w:r>
      <w:rPr>
        <w:rStyle w:val="ad"/>
        <w:rFonts w:hint="eastAsia"/>
        <w:sz w:val="15"/>
      </w:rPr>
      <w:t>/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NUMPAGES </w:instrText>
    </w:r>
    <w:r>
      <w:rPr>
        <w:rStyle w:val="ad"/>
        <w:sz w:val="15"/>
      </w:rPr>
      <w:fldChar w:fldCharType="separate"/>
    </w:r>
    <w:r w:rsidR="00914048">
      <w:rPr>
        <w:rStyle w:val="ad"/>
        <w:noProof/>
        <w:sz w:val="15"/>
      </w:rPr>
      <w:t>5</w:t>
    </w:r>
    <w:r>
      <w:rPr>
        <w:rStyle w:val="ad"/>
        <w:sz w:val="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3705A"/>
    <w:multiLevelType w:val="singleLevel"/>
    <w:tmpl w:val="0B8EC3BE"/>
    <w:lvl w:ilvl="0">
      <w:start w:val="1"/>
      <w:numFmt w:val="bullet"/>
      <w:pStyle w:val="PT3"/>
      <w:lvlText w:val="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6"/>
      </w:rPr>
    </w:lvl>
  </w:abstractNum>
  <w:abstractNum w:abstractNumId="2" w15:restartNumberingAfterBreak="0">
    <w:nsid w:val="13322A59"/>
    <w:multiLevelType w:val="singleLevel"/>
    <w:tmpl w:val="FF90F740"/>
    <w:lvl w:ilvl="0">
      <w:start w:val="1"/>
      <w:numFmt w:val="bullet"/>
      <w:pStyle w:val="PT30"/>
      <w:lvlText w:val="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4"/>
      </w:rPr>
    </w:lvl>
  </w:abstractNum>
  <w:abstractNum w:abstractNumId="3" w15:restartNumberingAfterBreak="0">
    <w:nsid w:val="1B717A2A"/>
    <w:multiLevelType w:val="singleLevel"/>
    <w:tmpl w:val="468E201C"/>
    <w:lvl w:ilvl="0">
      <w:start w:val="1"/>
      <w:numFmt w:val="bullet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4" w15:restartNumberingAfterBreak="0">
    <w:nsid w:val="1F815220"/>
    <w:multiLevelType w:val="singleLevel"/>
    <w:tmpl w:val="806050F2"/>
    <w:lvl w:ilvl="0">
      <w:start w:val="1"/>
      <w:numFmt w:val="bullet"/>
      <w:pStyle w:val="A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5" w15:restartNumberingAfterBreak="0">
    <w:nsid w:val="47B41329"/>
    <w:multiLevelType w:val="singleLevel"/>
    <w:tmpl w:val="B73AD250"/>
    <w:lvl w:ilvl="0">
      <w:start w:val="1"/>
      <w:numFmt w:val="bullet"/>
      <w:lvlText w:val=""/>
      <w:lvlJc w:val="left"/>
      <w:pPr>
        <w:tabs>
          <w:tab w:val="num" w:pos="2469"/>
        </w:tabs>
        <w:ind w:left="2313" w:hanging="204"/>
      </w:pPr>
      <w:rPr>
        <w:rFonts w:ascii="Symbol" w:hAnsi="Symbol" w:hint="default"/>
      </w:rPr>
    </w:lvl>
  </w:abstractNum>
  <w:abstractNum w:abstractNumId="6" w15:restartNumberingAfterBreak="0">
    <w:nsid w:val="6503773E"/>
    <w:multiLevelType w:val="singleLevel"/>
    <w:tmpl w:val="ACE8B2F4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7" w15:restartNumberingAfterBreak="0">
    <w:nsid w:val="66B90B94"/>
    <w:multiLevelType w:val="singleLevel"/>
    <w:tmpl w:val="99003438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8" w15:restartNumberingAfterBreak="0">
    <w:nsid w:val="6B72514B"/>
    <w:multiLevelType w:val="singleLevel"/>
    <w:tmpl w:val="25D82E78"/>
    <w:lvl w:ilvl="0">
      <w:start w:val="1"/>
      <w:numFmt w:val="bullet"/>
      <w:lvlText w:val=""/>
      <w:lvlJc w:val="left"/>
      <w:pPr>
        <w:tabs>
          <w:tab w:val="num" w:pos="2055"/>
        </w:tabs>
        <w:ind w:left="1900" w:hanging="205"/>
      </w:pPr>
      <w:rPr>
        <w:rFonts w:ascii="Wingdings" w:hAnsi="Wingdings" w:hint="default"/>
        <w:sz w:val="14"/>
      </w:rPr>
    </w:lvl>
  </w:abstractNum>
  <w:abstractNum w:abstractNumId="9" w15:restartNumberingAfterBreak="0">
    <w:nsid w:val="772D481D"/>
    <w:multiLevelType w:val="singleLevel"/>
    <w:tmpl w:val="E51CF21E"/>
    <w:lvl w:ilvl="0">
      <w:start w:val="1"/>
      <w:numFmt w:val="bullet"/>
      <w:pStyle w:val="B"/>
      <w:lvlText w:val=""/>
      <w:lvlJc w:val="left"/>
      <w:pPr>
        <w:tabs>
          <w:tab w:val="num" w:pos="1641"/>
        </w:tabs>
        <w:ind w:left="1486" w:hanging="205"/>
      </w:pPr>
      <w:rPr>
        <w:rFonts w:ascii="Wingdings" w:hAnsi="Wingdings" w:hint="default"/>
        <w:sz w:val="14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"/>
        <w:legacy w:legacy="1" w:legacySpace="0" w:legacyIndent="170"/>
        <w:lvlJc w:val="left"/>
        <w:pPr>
          <w:ind w:left="170" w:hanging="170"/>
        </w:pPr>
        <w:rPr>
          <w:rFonts w:ascii="Courier" w:hAnsi="Courier" w:hint="default"/>
          <w:sz w:val="14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Geneva" w:hAnsi="Geneva" w:hint="default"/>
          <w:sz w:val="22"/>
        </w:rPr>
      </w:lvl>
    </w:lvlOverride>
  </w:num>
  <w:num w:numId="7">
    <w:abstractNumId w:val="1"/>
  </w:num>
  <w:num w:numId="8">
    <w:abstractNumId w:val="2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1"/>
  </w:num>
  <w:num w:numId="16">
    <w:abstractNumId w:val="2"/>
  </w:num>
  <w:num w:numId="17">
    <w:abstractNumId w:val="1"/>
  </w:num>
  <w:num w:numId="18">
    <w:abstractNumId w:val="2"/>
  </w:num>
  <w:num w:numId="19">
    <w:abstractNumId w:val="1"/>
  </w:num>
  <w:num w:numId="20">
    <w:abstractNumId w:val="4"/>
  </w:num>
  <w:num w:numId="21">
    <w:abstractNumId w:val="3"/>
  </w:num>
  <w:num w:numId="22">
    <w:abstractNumId w:val="8"/>
  </w:num>
  <w:num w:numId="23">
    <w:abstractNumId w:val="9"/>
  </w:num>
  <w:num w:numId="24">
    <w:abstractNumId w:val="8"/>
  </w:num>
  <w:num w:numId="25">
    <w:abstractNumId w:val="8"/>
  </w:num>
  <w:num w:numId="26">
    <w:abstractNumId w:val="7"/>
  </w:num>
  <w:num w:numId="27">
    <w:abstractNumId w:val="5"/>
  </w:num>
  <w:num w:numId="28">
    <w:abstractNumId w:val="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B8"/>
    <w:rsid w:val="00023F68"/>
    <w:rsid w:val="00040894"/>
    <w:rsid w:val="00041562"/>
    <w:rsid w:val="00043BD4"/>
    <w:rsid w:val="00076ABA"/>
    <w:rsid w:val="00084D6B"/>
    <w:rsid w:val="000C4659"/>
    <w:rsid w:val="000D06FB"/>
    <w:rsid w:val="000D67BC"/>
    <w:rsid w:val="000D6D79"/>
    <w:rsid w:val="000E09F5"/>
    <w:rsid w:val="000E5E08"/>
    <w:rsid w:val="00106A5B"/>
    <w:rsid w:val="00131E85"/>
    <w:rsid w:val="00137ED4"/>
    <w:rsid w:val="00142453"/>
    <w:rsid w:val="001476A5"/>
    <w:rsid w:val="001500D7"/>
    <w:rsid w:val="00180308"/>
    <w:rsid w:val="00181C5E"/>
    <w:rsid w:val="001A52A9"/>
    <w:rsid w:val="001C0483"/>
    <w:rsid w:val="001E37A6"/>
    <w:rsid w:val="001F7225"/>
    <w:rsid w:val="0021328D"/>
    <w:rsid w:val="002279E9"/>
    <w:rsid w:val="00240EB3"/>
    <w:rsid w:val="0025545E"/>
    <w:rsid w:val="00260FA1"/>
    <w:rsid w:val="00266B8E"/>
    <w:rsid w:val="00275BBD"/>
    <w:rsid w:val="00286924"/>
    <w:rsid w:val="00293D85"/>
    <w:rsid w:val="002942E3"/>
    <w:rsid w:val="00297D3B"/>
    <w:rsid w:val="002C0176"/>
    <w:rsid w:val="002C0A87"/>
    <w:rsid w:val="002C3DD3"/>
    <w:rsid w:val="002C417D"/>
    <w:rsid w:val="002C7466"/>
    <w:rsid w:val="002C7A60"/>
    <w:rsid w:val="003105EB"/>
    <w:rsid w:val="0033374A"/>
    <w:rsid w:val="00337463"/>
    <w:rsid w:val="00364F4F"/>
    <w:rsid w:val="00380AA8"/>
    <w:rsid w:val="00381283"/>
    <w:rsid w:val="00393B8A"/>
    <w:rsid w:val="003A6714"/>
    <w:rsid w:val="003B7D1D"/>
    <w:rsid w:val="003F04F9"/>
    <w:rsid w:val="003F0EB1"/>
    <w:rsid w:val="004133C1"/>
    <w:rsid w:val="00431424"/>
    <w:rsid w:val="00447F59"/>
    <w:rsid w:val="00451A92"/>
    <w:rsid w:val="004734CD"/>
    <w:rsid w:val="0047552F"/>
    <w:rsid w:val="004C64D7"/>
    <w:rsid w:val="004D11B1"/>
    <w:rsid w:val="004D2EE7"/>
    <w:rsid w:val="004E52F2"/>
    <w:rsid w:val="004F1E3A"/>
    <w:rsid w:val="004F4302"/>
    <w:rsid w:val="004F4D41"/>
    <w:rsid w:val="00504546"/>
    <w:rsid w:val="00506AFD"/>
    <w:rsid w:val="00552ED6"/>
    <w:rsid w:val="00576FD1"/>
    <w:rsid w:val="005A437E"/>
    <w:rsid w:val="005A4CBE"/>
    <w:rsid w:val="005B4E10"/>
    <w:rsid w:val="005C76C6"/>
    <w:rsid w:val="005D5A61"/>
    <w:rsid w:val="005E157D"/>
    <w:rsid w:val="006023D5"/>
    <w:rsid w:val="0064132E"/>
    <w:rsid w:val="00643734"/>
    <w:rsid w:val="00685876"/>
    <w:rsid w:val="0068611A"/>
    <w:rsid w:val="006909D5"/>
    <w:rsid w:val="006941B1"/>
    <w:rsid w:val="006A3141"/>
    <w:rsid w:val="007025B4"/>
    <w:rsid w:val="00720075"/>
    <w:rsid w:val="00724A29"/>
    <w:rsid w:val="00740E8C"/>
    <w:rsid w:val="00752443"/>
    <w:rsid w:val="0076332C"/>
    <w:rsid w:val="00771087"/>
    <w:rsid w:val="007A1D82"/>
    <w:rsid w:val="007A43D6"/>
    <w:rsid w:val="007B03BC"/>
    <w:rsid w:val="007B3C30"/>
    <w:rsid w:val="007D252D"/>
    <w:rsid w:val="007E2C7A"/>
    <w:rsid w:val="007F1464"/>
    <w:rsid w:val="007F1B38"/>
    <w:rsid w:val="007F65B8"/>
    <w:rsid w:val="00802BAF"/>
    <w:rsid w:val="00810E89"/>
    <w:rsid w:val="00820785"/>
    <w:rsid w:val="00825A74"/>
    <w:rsid w:val="00843C06"/>
    <w:rsid w:val="008441DE"/>
    <w:rsid w:val="00852D27"/>
    <w:rsid w:val="00881EFC"/>
    <w:rsid w:val="008A47AA"/>
    <w:rsid w:val="008D0CDE"/>
    <w:rsid w:val="008D209F"/>
    <w:rsid w:val="008E1521"/>
    <w:rsid w:val="00914048"/>
    <w:rsid w:val="00937D99"/>
    <w:rsid w:val="009426C0"/>
    <w:rsid w:val="0095485C"/>
    <w:rsid w:val="00967317"/>
    <w:rsid w:val="009745E6"/>
    <w:rsid w:val="009A6160"/>
    <w:rsid w:val="009C20B4"/>
    <w:rsid w:val="009F356A"/>
    <w:rsid w:val="00A33FF7"/>
    <w:rsid w:val="00A47766"/>
    <w:rsid w:val="00A72DDF"/>
    <w:rsid w:val="00A821C6"/>
    <w:rsid w:val="00A82D93"/>
    <w:rsid w:val="00A87515"/>
    <w:rsid w:val="00AA5EAC"/>
    <w:rsid w:val="00AA7389"/>
    <w:rsid w:val="00AB35C1"/>
    <w:rsid w:val="00AF2904"/>
    <w:rsid w:val="00B0030A"/>
    <w:rsid w:val="00B13A5F"/>
    <w:rsid w:val="00B32321"/>
    <w:rsid w:val="00B3297C"/>
    <w:rsid w:val="00B4336A"/>
    <w:rsid w:val="00B52D83"/>
    <w:rsid w:val="00B70487"/>
    <w:rsid w:val="00B7051D"/>
    <w:rsid w:val="00B75379"/>
    <w:rsid w:val="00B8228B"/>
    <w:rsid w:val="00B95E1C"/>
    <w:rsid w:val="00BA0695"/>
    <w:rsid w:val="00BF1F65"/>
    <w:rsid w:val="00C00060"/>
    <w:rsid w:val="00C0056D"/>
    <w:rsid w:val="00C233D7"/>
    <w:rsid w:val="00C31C04"/>
    <w:rsid w:val="00C32EE3"/>
    <w:rsid w:val="00C43DB7"/>
    <w:rsid w:val="00C60052"/>
    <w:rsid w:val="00C6580C"/>
    <w:rsid w:val="00C722D9"/>
    <w:rsid w:val="00C723C6"/>
    <w:rsid w:val="00C74C08"/>
    <w:rsid w:val="00CA07B6"/>
    <w:rsid w:val="00CB1515"/>
    <w:rsid w:val="00CC50ED"/>
    <w:rsid w:val="00CD23A8"/>
    <w:rsid w:val="00CF4298"/>
    <w:rsid w:val="00D33119"/>
    <w:rsid w:val="00D37689"/>
    <w:rsid w:val="00D7222C"/>
    <w:rsid w:val="00D76B82"/>
    <w:rsid w:val="00D84C11"/>
    <w:rsid w:val="00DA386D"/>
    <w:rsid w:val="00DD0BCB"/>
    <w:rsid w:val="00DE0C4A"/>
    <w:rsid w:val="00DF0D67"/>
    <w:rsid w:val="00E00BB7"/>
    <w:rsid w:val="00E30AC1"/>
    <w:rsid w:val="00E462A3"/>
    <w:rsid w:val="00E514FC"/>
    <w:rsid w:val="00E57234"/>
    <w:rsid w:val="00E715AA"/>
    <w:rsid w:val="00E76BC1"/>
    <w:rsid w:val="00E90667"/>
    <w:rsid w:val="00EC555A"/>
    <w:rsid w:val="00EC761B"/>
    <w:rsid w:val="00ED063A"/>
    <w:rsid w:val="00EE3035"/>
    <w:rsid w:val="00EF57F4"/>
    <w:rsid w:val="00F12594"/>
    <w:rsid w:val="00F266F3"/>
    <w:rsid w:val="00F325B6"/>
    <w:rsid w:val="00F4093D"/>
    <w:rsid w:val="00F4706D"/>
    <w:rsid w:val="00F538CA"/>
    <w:rsid w:val="00F71CA0"/>
    <w:rsid w:val="00F76155"/>
    <w:rsid w:val="00F834E5"/>
    <w:rsid w:val="00F837B0"/>
    <w:rsid w:val="00F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C8FC"/>
  <w15:docId w15:val="{770DB9DD-25CF-4EC5-85FF-9F8A81AB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jes"/>
    <w:next w:val="10"/>
    <w:qFormat/>
    <w:pPr>
      <w:keepNext/>
      <w:autoSpaceDE w:val="0"/>
      <w:autoSpaceDN w:val="0"/>
      <w:spacing w:before="60" w:line="420" w:lineRule="atLeast"/>
      <w:textAlignment w:val="baseline"/>
      <w:outlineLvl w:val="0"/>
    </w:pPr>
    <w:rPr>
      <w:rFonts w:ascii="ＭＳ ゴシック" w:eastAsia="ＭＳ ゴシック"/>
      <w:kern w:val="0"/>
    </w:rPr>
  </w:style>
  <w:style w:type="paragraph" w:styleId="2">
    <w:name w:val="heading 2"/>
    <w:basedOn w:val="jes"/>
    <w:next w:val="20"/>
    <w:qFormat/>
    <w:pPr>
      <w:keepNext/>
      <w:autoSpaceDE w:val="0"/>
      <w:autoSpaceDN w:val="0"/>
      <w:spacing w:before="60" w:line="420" w:lineRule="atLeast"/>
      <w:ind w:left="210"/>
      <w:textAlignment w:val="baseline"/>
      <w:outlineLvl w:val="1"/>
    </w:pPr>
    <w:rPr>
      <w:rFonts w:ascii="ＭＳ ゴシック" w:eastAsia="ＭＳ ゴシック"/>
      <w:kern w:val="0"/>
    </w:rPr>
  </w:style>
  <w:style w:type="paragraph" w:styleId="3">
    <w:name w:val="heading 3"/>
    <w:basedOn w:val="jes"/>
    <w:next w:val="30"/>
    <w:qFormat/>
    <w:pPr>
      <w:keepNext/>
      <w:autoSpaceDE w:val="0"/>
      <w:autoSpaceDN w:val="0"/>
      <w:spacing w:before="60" w:line="420" w:lineRule="atLeast"/>
      <w:ind w:left="527"/>
      <w:textAlignment w:val="baseline"/>
      <w:outlineLvl w:val="2"/>
    </w:pPr>
    <w:rPr>
      <w:rFonts w:ascii="ＭＳ ゴシック" w:eastAsia="ＭＳ ゴシック"/>
      <w:kern w:val="0"/>
    </w:rPr>
  </w:style>
  <w:style w:type="paragraph" w:styleId="4">
    <w:name w:val="heading 4"/>
    <w:basedOn w:val="jes"/>
    <w:next w:val="40"/>
    <w:qFormat/>
    <w:pPr>
      <w:autoSpaceDE w:val="0"/>
      <w:autoSpaceDN w:val="0"/>
      <w:spacing w:before="60" w:line="420" w:lineRule="atLeast"/>
      <w:ind w:left="845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jes"/>
    <w:next w:val="50"/>
    <w:qFormat/>
    <w:pPr>
      <w:keepNext/>
      <w:autoSpaceDE w:val="0"/>
      <w:autoSpaceDN w:val="0"/>
      <w:spacing w:before="60" w:line="420" w:lineRule="atLeast"/>
      <w:ind w:left="1162"/>
      <w:textAlignment w:val="baseline"/>
      <w:outlineLvl w:val="4"/>
    </w:pPr>
    <w:rPr>
      <w:rFonts w:ascii="ＭＳ ゴシック" w:eastAsia="ＭＳ ゴシック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40"/>
    <w:qFormat/>
    <w:pPr>
      <w:autoSpaceDE w:val="0"/>
      <w:autoSpaceDN w:val="0"/>
      <w:adjustRightInd w:val="0"/>
      <w:snapToGrid w:val="0"/>
      <w:spacing w:before="120" w:after="120" w:line="400" w:lineRule="atLeast"/>
      <w:ind w:left="851"/>
      <w:jc w:val="left"/>
      <w:textAlignment w:val="bottom"/>
    </w:pPr>
    <w:rPr>
      <w:rFonts w:ascii="ＭＳ ゴシック" w:eastAsia="ＭＳ ゴシック"/>
      <w:kern w:val="0"/>
    </w:rPr>
  </w:style>
  <w:style w:type="paragraph" w:customStyle="1" w:styleId="PT30">
    <w:name w:val="表PT3"/>
    <w:basedOn w:val="a0"/>
    <w:pPr>
      <w:numPr>
        <w:numId w:val="18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PT3">
    <w:name w:val="表PT3"/>
    <w:basedOn w:val="a0"/>
    <w:pPr>
      <w:numPr>
        <w:numId w:val="19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a5">
    <w:name w:val="表１"/>
    <w:basedOn w:val="a0"/>
    <w:pPr>
      <w:autoSpaceDE w:val="0"/>
      <w:autoSpaceDN w:val="0"/>
      <w:adjustRightInd w:val="0"/>
      <w:snapToGrid w:val="0"/>
      <w:spacing w:before="60" w:after="60"/>
      <w:textAlignment w:val="baseline"/>
    </w:pPr>
    <w:rPr>
      <w:kern w:val="0"/>
      <w:sz w:val="20"/>
    </w:rPr>
  </w:style>
  <w:style w:type="paragraph" w:customStyle="1" w:styleId="a6">
    <w:name w:val="表２"/>
    <w:basedOn w:val="a5"/>
    <w:pPr>
      <w:spacing w:before="40" w:after="40"/>
    </w:pPr>
  </w:style>
  <w:style w:type="paragraph" w:customStyle="1" w:styleId="PT31">
    <w:name w:val="表PT3ｺﾞ"/>
    <w:basedOn w:val="a0"/>
    <w:pPr>
      <w:autoSpaceDE w:val="0"/>
      <w:autoSpaceDN w:val="0"/>
      <w:adjustRightInd w:val="0"/>
      <w:snapToGrid w:val="0"/>
      <w:spacing w:before="60" w:after="60"/>
      <w:jc w:val="left"/>
      <w:textAlignment w:val="bottom"/>
    </w:pPr>
    <w:rPr>
      <w:rFonts w:ascii="ＭＳ ゴシック" w:eastAsia="ＭＳ ゴシック"/>
      <w:kern w:val="0"/>
      <w:sz w:val="20"/>
    </w:rPr>
  </w:style>
  <w:style w:type="paragraph" w:styleId="a7">
    <w:name w:val="head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styleId="a8">
    <w:name w:val="foot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customStyle="1" w:styleId="A">
    <w:name w:val="箇条書き A"/>
    <w:basedOn w:val="a0"/>
    <w:pPr>
      <w:numPr>
        <w:numId w:val="20"/>
      </w:numPr>
      <w:tabs>
        <w:tab w:val="clear" w:pos="0"/>
      </w:tabs>
      <w:autoSpaceDE w:val="0"/>
      <w:autoSpaceDN w:val="0"/>
      <w:adjustRightInd w:val="0"/>
      <w:snapToGrid w:val="0"/>
      <w:spacing w:line="420" w:lineRule="atLeast"/>
      <w:textAlignment w:val="center"/>
    </w:pPr>
    <w:rPr>
      <w:kern w:val="0"/>
    </w:rPr>
  </w:style>
  <w:style w:type="paragraph" w:customStyle="1" w:styleId="B">
    <w:name w:val="箇条書き B"/>
    <w:basedOn w:val="a0"/>
    <w:pPr>
      <w:numPr>
        <w:numId w:val="23"/>
      </w:numPr>
      <w:tabs>
        <w:tab w:val="clear" w:pos="1641"/>
      </w:tabs>
      <w:autoSpaceDE w:val="0"/>
      <w:autoSpaceDN w:val="0"/>
      <w:adjustRightInd w:val="0"/>
      <w:snapToGrid w:val="0"/>
      <w:spacing w:line="420" w:lineRule="atLeast"/>
      <w:ind w:left="1485" w:hanging="204"/>
      <w:textAlignment w:val="center"/>
    </w:pPr>
    <w:rPr>
      <w:kern w:val="0"/>
    </w:rPr>
  </w:style>
  <w:style w:type="paragraph" w:customStyle="1" w:styleId="a9">
    <w:name w:val="目次１"/>
    <w:basedOn w:val="a0"/>
    <w:pPr>
      <w:tabs>
        <w:tab w:val="left" w:leader="middleDot" w:pos="8618"/>
        <w:tab w:val="right" w:pos="9072"/>
      </w:tabs>
      <w:adjustRightInd w:val="0"/>
      <w:snapToGrid w:val="0"/>
      <w:spacing w:before="60" w:line="420" w:lineRule="atLeast"/>
      <w:ind w:left="851"/>
    </w:pPr>
    <w:rPr>
      <w:rFonts w:ascii="ＭＳ ゴシック" w:eastAsia="ＭＳ ゴシック"/>
    </w:rPr>
  </w:style>
  <w:style w:type="paragraph" w:customStyle="1" w:styleId="10">
    <w:name w:val="見出し 1 文章"/>
    <w:basedOn w:val="a0"/>
    <w:pPr>
      <w:autoSpaceDE w:val="0"/>
      <w:autoSpaceDN w:val="0"/>
      <w:adjustRightInd w:val="0"/>
      <w:snapToGrid w:val="0"/>
      <w:spacing w:line="420" w:lineRule="atLeast"/>
      <w:ind w:left="210" w:firstLine="210"/>
      <w:textAlignment w:val="baseline"/>
    </w:pPr>
    <w:rPr>
      <w:kern w:val="0"/>
    </w:rPr>
  </w:style>
  <w:style w:type="paragraph" w:customStyle="1" w:styleId="20">
    <w:name w:val="見出し 2 文章"/>
    <w:basedOn w:val="a0"/>
    <w:pPr>
      <w:autoSpaceDE w:val="0"/>
      <w:autoSpaceDN w:val="0"/>
      <w:adjustRightInd w:val="0"/>
      <w:snapToGrid w:val="0"/>
      <w:spacing w:line="420" w:lineRule="atLeast"/>
      <w:ind w:left="425" w:firstLine="210"/>
      <w:textAlignment w:val="baseline"/>
    </w:pPr>
    <w:rPr>
      <w:kern w:val="0"/>
    </w:rPr>
  </w:style>
  <w:style w:type="paragraph" w:styleId="aa">
    <w:name w:val="Normal Indent"/>
    <w:basedOn w:val="a0"/>
    <w:semiHidden/>
    <w:pPr>
      <w:ind w:left="851"/>
    </w:pPr>
  </w:style>
  <w:style w:type="paragraph" w:customStyle="1" w:styleId="30">
    <w:name w:val="見出し 3 文章"/>
    <w:basedOn w:val="a0"/>
    <w:pPr>
      <w:autoSpaceDE w:val="0"/>
      <w:autoSpaceDN w:val="0"/>
      <w:adjustRightInd w:val="0"/>
      <w:snapToGrid w:val="0"/>
      <w:spacing w:line="420" w:lineRule="atLeast"/>
      <w:ind w:left="714" w:firstLine="210"/>
      <w:textAlignment w:val="baseline"/>
    </w:pPr>
    <w:rPr>
      <w:kern w:val="0"/>
    </w:rPr>
  </w:style>
  <w:style w:type="paragraph" w:customStyle="1" w:styleId="40">
    <w:name w:val="見出し 4 文章"/>
    <w:basedOn w:val="a0"/>
    <w:pPr>
      <w:autoSpaceDE w:val="0"/>
      <w:autoSpaceDN w:val="0"/>
      <w:adjustRightInd w:val="0"/>
      <w:snapToGrid w:val="0"/>
      <w:spacing w:line="420" w:lineRule="atLeast"/>
      <w:ind w:left="1055" w:firstLine="210"/>
      <w:textAlignment w:val="baseline"/>
    </w:pPr>
    <w:rPr>
      <w:kern w:val="0"/>
    </w:rPr>
  </w:style>
  <w:style w:type="paragraph" w:customStyle="1" w:styleId="50">
    <w:name w:val="見出し 5 文章"/>
    <w:basedOn w:val="a0"/>
    <w:pPr>
      <w:autoSpaceDE w:val="0"/>
      <w:autoSpaceDN w:val="0"/>
      <w:adjustRightInd w:val="0"/>
      <w:snapToGrid w:val="0"/>
      <w:spacing w:line="420" w:lineRule="atLeast"/>
      <w:ind w:left="1361" w:firstLine="210"/>
      <w:textAlignment w:val="baseline"/>
    </w:pPr>
    <w:rPr>
      <w:kern w:val="0"/>
    </w:rPr>
  </w:style>
  <w:style w:type="paragraph" w:customStyle="1" w:styleId="ab">
    <w:name w:val="出典"/>
    <w:basedOn w:val="a0"/>
    <w:next w:val="40"/>
    <w:pPr>
      <w:autoSpaceDE w:val="0"/>
      <w:autoSpaceDN w:val="0"/>
      <w:adjustRightInd w:val="0"/>
      <w:snapToGrid w:val="0"/>
      <w:spacing w:before="40" w:line="260" w:lineRule="atLeast"/>
      <w:ind w:left="4758" w:hanging="539"/>
      <w:textAlignment w:val="bottom"/>
    </w:pPr>
    <w:rPr>
      <w:kern w:val="0"/>
      <w:sz w:val="18"/>
    </w:rPr>
  </w:style>
  <w:style w:type="paragraph" w:customStyle="1" w:styleId="11">
    <w:name w:val="章題 1"/>
    <w:basedOn w:val="a0"/>
    <w:next w:val="a0"/>
    <w:pPr>
      <w:autoSpaceDE w:val="0"/>
      <w:autoSpaceDN w:val="0"/>
      <w:adjustRightInd w:val="0"/>
      <w:snapToGrid w:val="0"/>
      <w:spacing w:before="40" w:line="44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21">
    <w:name w:val="章題 2"/>
    <w:basedOn w:val="a0"/>
    <w:next w:val="a0"/>
    <w:pPr>
      <w:autoSpaceDE w:val="0"/>
      <w:autoSpaceDN w:val="0"/>
      <w:adjustRightInd w:val="0"/>
      <w:snapToGrid w:val="0"/>
      <w:spacing w:before="60" w:line="420" w:lineRule="atLeast"/>
      <w:ind w:left="482"/>
      <w:textAlignment w:val="baseline"/>
    </w:pPr>
    <w:rPr>
      <w:rFonts w:ascii="ＭＳ ゴシック" w:eastAsia="ＭＳ ゴシック"/>
      <w:kern w:val="0"/>
      <w:sz w:val="22"/>
    </w:rPr>
  </w:style>
  <w:style w:type="paragraph" w:customStyle="1" w:styleId="31">
    <w:name w:val="章題 3"/>
    <w:basedOn w:val="11"/>
    <w:pPr>
      <w:jc w:val="center"/>
    </w:pPr>
  </w:style>
  <w:style w:type="paragraph" w:customStyle="1" w:styleId="ac">
    <w:name w:val="図番号"/>
    <w:basedOn w:val="a0"/>
    <w:next w:val="40"/>
    <w:pPr>
      <w:autoSpaceDE w:val="0"/>
      <w:autoSpaceDN w:val="0"/>
      <w:adjustRightInd w:val="0"/>
      <w:snapToGrid w:val="0"/>
      <w:spacing w:before="120" w:after="120" w:line="400" w:lineRule="atLeast"/>
      <w:jc w:val="center"/>
      <w:textAlignment w:val="bottom"/>
    </w:pPr>
    <w:rPr>
      <w:rFonts w:ascii="ＭＳ ゴシック" w:eastAsia="ＭＳ ゴシック"/>
      <w:kern w:val="0"/>
    </w:rPr>
  </w:style>
  <w:style w:type="character" w:styleId="ad">
    <w:name w:val="page number"/>
    <w:basedOn w:val="a1"/>
    <w:semiHidden/>
    <w:rPr>
      <w:rFonts w:ascii="ＭＳ 明朝" w:eastAsia="ＭＳ 明朝"/>
      <w:color w:val="auto"/>
      <w:sz w:val="21"/>
    </w:rPr>
  </w:style>
  <w:style w:type="paragraph" w:customStyle="1" w:styleId="ae">
    <w:name w:val="目次２"/>
    <w:basedOn w:val="a9"/>
    <w:pPr>
      <w:spacing w:before="0"/>
      <w:ind w:left="1060"/>
    </w:pPr>
    <w:rPr>
      <w:rFonts w:ascii="ＭＳ 明朝" w:eastAsia="ＭＳ 明朝"/>
    </w:rPr>
  </w:style>
  <w:style w:type="paragraph" w:customStyle="1" w:styleId="af">
    <w:name w:val="目次３"/>
    <w:basedOn w:val="a9"/>
    <w:pPr>
      <w:spacing w:before="0"/>
      <w:ind w:left="1270"/>
    </w:pPr>
    <w:rPr>
      <w:rFonts w:ascii="ＭＳ 明朝" w:eastAsia="ＭＳ 明朝"/>
    </w:rPr>
  </w:style>
  <w:style w:type="paragraph" w:customStyle="1" w:styleId="jes">
    <w:name w:val="標準jes"/>
    <w:basedOn w:val="a0"/>
    <w:pPr>
      <w:adjustRightInd w:val="0"/>
      <w:snapToGrid w:val="0"/>
      <w:spacing w:line="360" w:lineRule="atLeast"/>
    </w:pPr>
  </w:style>
  <w:style w:type="paragraph" w:styleId="af0">
    <w:name w:val="Date"/>
    <w:basedOn w:val="a0"/>
    <w:next w:val="a0"/>
    <w:link w:val="af1"/>
    <w:uiPriority w:val="99"/>
    <w:semiHidden/>
    <w:unhideWhenUsed/>
    <w:rsid w:val="00F12594"/>
  </w:style>
  <w:style w:type="character" w:customStyle="1" w:styleId="af1">
    <w:name w:val="日付 (文字)"/>
    <w:basedOn w:val="a1"/>
    <w:link w:val="af0"/>
    <w:uiPriority w:val="99"/>
    <w:semiHidden/>
    <w:rsid w:val="00F12594"/>
    <w:rPr>
      <w:rFonts w:ascii="ＭＳ 明朝"/>
      <w:kern w:val="2"/>
      <w:sz w:val="21"/>
    </w:rPr>
  </w:style>
  <w:style w:type="table" w:styleId="af2">
    <w:name w:val="Table Grid"/>
    <w:basedOn w:val="a2"/>
    <w:uiPriority w:val="59"/>
    <w:rsid w:val="007F1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0"/>
    <w:link w:val="af4"/>
    <w:uiPriority w:val="99"/>
    <w:unhideWhenUsed/>
    <w:rsid w:val="00142453"/>
    <w:pPr>
      <w:jc w:val="right"/>
    </w:pPr>
    <w:rPr>
      <w:kern w:val="0"/>
    </w:rPr>
  </w:style>
  <w:style w:type="character" w:customStyle="1" w:styleId="af4">
    <w:name w:val="結語 (文字)"/>
    <w:basedOn w:val="a1"/>
    <w:link w:val="af3"/>
    <w:uiPriority w:val="99"/>
    <w:rsid w:val="00142453"/>
    <w:rPr>
      <w:rFonts w:ascii="ＭＳ 明朝"/>
      <w:sz w:val="21"/>
    </w:rPr>
  </w:style>
  <w:style w:type="character" w:styleId="af5">
    <w:name w:val="Hyperlink"/>
    <w:basedOn w:val="a1"/>
    <w:uiPriority w:val="99"/>
    <w:unhideWhenUsed/>
    <w:rsid w:val="00881EFC"/>
    <w:rPr>
      <w:color w:val="0000FF" w:themeColor="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F40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F409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A87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wa\&#26085;&#26412;&#29872;&#22659;&#25216;&#30740;&#26666;&#24335;&#20250;&#31038;&#12288;&#26412;&#31038;\&#29872;&#22659;&#35336;&#30011;&#37096;%20-%20&#26989;&#21209;&#12501;&#12457;&#12523;&#12480;\22TMP_&#27700;&#32032;ST&#30003;&#35531;&#35036;&#21161;\20_&#20837;&#26413;&#20181;&#27096;&#26360;\jes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ef635-8cf3-4b2b-94a6-7c071da33bb2" xsi:nil="true"/>
    <lcf76f155ced4ddcb4097134ff3c332f xmlns="3aa8a28a-7b5c-4eb7-8013-58e47be49a24">
      <Terms xmlns="http://schemas.microsoft.com/office/infopath/2007/PartnerControls"/>
    </lcf76f155ced4ddcb4097134ff3c332f>
    <MediaLengthInSeconds xmlns="3aa8a28a-7b5c-4eb7-8013-58e47be49a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684DDBC7EFB24C95865384F22BBDBB" ma:contentTypeVersion="18" ma:contentTypeDescription="新しいドキュメントを作成します。" ma:contentTypeScope="" ma:versionID="224f90709ee6bc3151fde7170a89744c">
  <xsd:schema xmlns:xsd="http://www.w3.org/2001/XMLSchema" xmlns:xs="http://www.w3.org/2001/XMLSchema" xmlns:p="http://schemas.microsoft.com/office/2006/metadata/properties" xmlns:ns2="3aa8a28a-7b5c-4eb7-8013-58e47be49a24" xmlns:ns3="0a4ef635-8cf3-4b2b-94a6-7c071da33bb2" targetNamespace="http://schemas.microsoft.com/office/2006/metadata/properties" ma:root="true" ma:fieldsID="cc7b755ab0a4dffb7e4570e37cd6c290" ns2:_="" ns3:_="">
    <xsd:import namespace="3aa8a28a-7b5c-4eb7-8013-58e47be49a24"/>
    <xsd:import namespace="0a4ef635-8cf3-4b2b-94a6-7c071da33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28a-7b5c-4eb7-8013-58e47be49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16aea43-5baf-45d5-85dd-ba7cf708e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f635-8cf3-4b2b-94a6-7c071da33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9a8192-38c8-4396-bcfe-e8f71f1491df}" ma:internalName="TaxCatchAll" ma:showField="CatchAllData" ma:web="0a4ef635-8cf3-4b2b-94a6-7c071da33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9333-EEB3-496A-9B6F-880475331921}">
  <ds:schemaRefs>
    <ds:schemaRef ds:uri="http://schemas.microsoft.com/office/2006/metadata/properties"/>
    <ds:schemaRef ds:uri="http://schemas.microsoft.com/office/infopath/2007/PartnerControls"/>
    <ds:schemaRef ds:uri="0a4ef635-8cf3-4b2b-94a6-7c071da33bb2"/>
    <ds:schemaRef ds:uri="3aa8a28a-7b5c-4eb7-8013-58e47be49a24"/>
  </ds:schemaRefs>
</ds:datastoreItem>
</file>

<file path=customXml/itemProps2.xml><?xml version="1.0" encoding="utf-8"?>
<ds:datastoreItem xmlns:ds="http://schemas.openxmlformats.org/officeDocument/2006/customXml" ds:itemID="{4928F23A-2919-4A4E-9AC6-BD225A424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DA8D2-6328-4273-AD7D-0FDF55735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a28a-7b5c-4eb7-8013-58e47be49a24"/>
    <ds:schemaRef ds:uri="0a4ef635-8cf3-4b2b-94a6-7c071da33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5B3EF-7BB5-455E-9DB8-281ADE72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jes</Template>
  <TotalTime>943</TotalTime>
  <Pages>5</Pages>
  <Words>810</Words>
  <Characters>660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大川朋恵</dc:creator>
  <cp:lastModifiedBy>渡邉 順子</cp:lastModifiedBy>
  <cp:revision>36</cp:revision>
  <cp:lastPrinted>2023-04-04T02:09:00Z</cp:lastPrinted>
  <dcterms:created xsi:type="dcterms:W3CDTF">2022-09-06T08:56:00Z</dcterms:created>
  <dcterms:modified xsi:type="dcterms:W3CDTF">2025-04-14T05:28:00Z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0x010100B9684DDBC7EFB24C95865384F22BBDBB</vt:lpwstr>
  </property>
  <property fmtid="{D5CDD505-2E9C-101B-9397-08002B2CF9AE}" pid="3" name="MediaServiceImageTags">
    <vt:lpwstr/>
  </property>
  <property fmtid="{D5CDD505-2E9C-101B-9397-08002B2CF9AE}" pid="4" name="Order">
    <vt:r8>16381900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