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85EA" w14:textId="58912FB8" w:rsidR="00E462A3" w:rsidRPr="00041562" w:rsidRDefault="00C6580C" w:rsidP="00041562">
      <w:pPr>
        <w:pStyle w:val="jes"/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事業計画書（</w:t>
      </w:r>
      <w:r w:rsidR="007B0650">
        <w:rPr>
          <w:rFonts w:hint="eastAsia"/>
          <w:sz w:val="36"/>
          <w:lang w:eastAsia="zh-CN"/>
        </w:rPr>
        <w:t>ＺＥＨ</w:t>
      </w:r>
      <w:r>
        <w:rPr>
          <w:rFonts w:hint="eastAsia"/>
          <w:sz w:val="36"/>
          <w:lang w:eastAsia="zh-CN"/>
        </w:rPr>
        <w:t>）</w:t>
      </w:r>
      <w:r w:rsidR="005A4CBE" w:rsidRPr="005A4CBE">
        <w:rPr>
          <w:rFonts w:hint="eastAsia"/>
          <w:color w:val="FF0000"/>
          <w:sz w:val="36"/>
          <w:lang w:eastAsia="zh-CN"/>
        </w:rPr>
        <w:t>記入例</w:t>
      </w:r>
    </w:p>
    <w:p w14:paraId="585EB481" w14:textId="6717742D" w:rsidR="00DF0D67" w:rsidRDefault="00DF0D67">
      <w:pPr>
        <w:pStyle w:val="jes"/>
        <w:rPr>
          <w:lang w:eastAsia="zh-CN"/>
        </w:rPr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4"/>
        <w:gridCol w:w="1275"/>
        <w:gridCol w:w="1985"/>
        <w:gridCol w:w="1134"/>
        <w:gridCol w:w="296"/>
        <w:gridCol w:w="564"/>
        <w:gridCol w:w="557"/>
        <w:gridCol w:w="1276"/>
      </w:tblGrid>
      <w:tr w:rsidR="00C00060" w:rsidRPr="00B86945" w14:paraId="489571D2" w14:textId="77777777" w:rsidTr="00C83FD9">
        <w:trPr>
          <w:trHeight w:val="680"/>
        </w:trPr>
        <w:tc>
          <w:tcPr>
            <w:tcW w:w="21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7922A0" w14:textId="308B47DF" w:rsidR="00C00060" w:rsidRPr="009E1934" w:rsidRDefault="003862E6" w:rsidP="00F0356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住宅名称</w:t>
            </w:r>
          </w:p>
        </w:tc>
        <w:tc>
          <w:tcPr>
            <w:tcW w:w="7087" w:type="dxa"/>
            <w:gridSpan w:val="7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070358D6" w:rsidR="00C00060" w:rsidRPr="009E1934" w:rsidRDefault="003862E6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大熊邸</w:t>
            </w:r>
          </w:p>
        </w:tc>
      </w:tr>
      <w:tr w:rsidR="003862E6" w:rsidRPr="00B86945" w14:paraId="6E20A2F1" w14:textId="77777777" w:rsidTr="00C83FD9">
        <w:trPr>
          <w:trHeight w:val="680"/>
        </w:trPr>
        <w:tc>
          <w:tcPr>
            <w:tcW w:w="2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31CC10" w14:textId="798A2AB5" w:rsidR="003862E6" w:rsidRPr="009E1934" w:rsidRDefault="0013236D" w:rsidP="0013236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建設予定地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6E5E33" w14:textId="1149A00C" w:rsidR="003862E6" w:rsidRPr="009E1934" w:rsidRDefault="003862E6" w:rsidP="003862E6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4"/>
                <w:lang w:eastAsia="zh-CN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福島県双葉郡大熊町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  <w:lang w:eastAsia="zh-CN"/>
              </w:rPr>
              <w:t>〇〇 〇〇-〇〇</w:t>
            </w:r>
          </w:p>
        </w:tc>
      </w:tr>
      <w:tr w:rsidR="0045261C" w:rsidRPr="00B86945" w14:paraId="796A6F62" w14:textId="77777777" w:rsidTr="004518EF">
        <w:trPr>
          <w:trHeight w:val="423"/>
        </w:trPr>
        <w:tc>
          <w:tcPr>
            <w:tcW w:w="2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8592A2" w14:textId="1DBB0F7E" w:rsidR="0045261C" w:rsidRPr="009E1934" w:rsidRDefault="0045261C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ZEH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の種別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570BBE" w14:textId="6A9C8C16" w:rsidR="0045261C" w:rsidRPr="009E1934" w:rsidRDefault="0075311B" w:rsidP="0075311B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☑</w:t>
            </w:r>
            <w:r w:rsidR="0045261C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ZEH　　□ ZEH+　　□ 次世代ZEH+</w:t>
            </w:r>
          </w:p>
        </w:tc>
      </w:tr>
      <w:tr w:rsidR="00366DDD" w:rsidRPr="00B86945" w14:paraId="10DAA3C9" w14:textId="77777777" w:rsidTr="00C83FD9"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2B6AA1" w14:textId="4A967DCB" w:rsidR="00366DDD" w:rsidRPr="009E1934" w:rsidRDefault="00366DDD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000000"/>
                <w:spacing w:val="5"/>
                <w:kern w:val="0"/>
                <w:szCs w:val="24"/>
              </w:rPr>
              <w:t>BELS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評価書交付日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A660C1" w14:textId="02D8A50F" w:rsidR="00366DDD" w:rsidRPr="009E1934" w:rsidRDefault="00D94175" w:rsidP="00D94175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2022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年　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４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月　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2</w:t>
            </w: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2</w:t>
            </w:r>
            <w:r w:rsidR="00416FA4"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785C34" w:rsidRPr="00B86945" w14:paraId="6EAD53EE" w14:textId="77777777" w:rsidTr="004518EF">
        <w:trPr>
          <w:trHeight w:val="41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1A25E2" w14:textId="6CF3CE14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住宅仕様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EF267C" w14:textId="2CA17AAE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敷地面積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ED4A1" w14:textId="487953C2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2</w:t>
            </w:r>
            <w:r w:rsidR="005C5EA1"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8</w:t>
            </w:r>
            <w:r w:rsidR="005C5EA1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0</w:t>
            </w:r>
            <w:r w:rsidR="0036177E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ｍ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01554" w14:textId="03E8CDAE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建築面積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82C184F" w14:textId="07F68E23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="005C5EA1"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1</w:t>
            </w:r>
            <w:r w:rsidR="005C5EA1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30</w:t>
            </w:r>
            <w:r w:rsidR="0036177E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ｍ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</w:p>
        </w:tc>
      </w:tr>
      <w:tr w:rsidR="00785C34" w:rsidRPr="00B86945" w14:paraId="495C8AC1" w14:textId="77777777" w:rsidTr="009F1C36">
        <w:trPr>
          <w:trHeight w:val="404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172C4FFA" w14:textId="4CC5AEC2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E8F2B" w14:textId="7DB8FE16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延床面積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66FF" w14:textId="6117CCF4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="005C5EA1"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1</w:t>
            </w:r>
            <w:r w:rsidR="005C5EA1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20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 ｍ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2093" w14:textId="24E292F3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階数</w:t>
            </w:r>
          </w:p>
        </w:tc>
        <w:tc>
          <w:tcPr>
            <w:tcW w:w="23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04E89D" w14:textId="25EB9C94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地上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１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階／地下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０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</w:t>
            </w:r>
          </w:p>
        </w:tc>
      </w:tr>
      <w:tr w:rsidR="00785C34" w:rsidRPr="00B86945" w14:paraId="427CD671" w14:textId="3624AB69" w:rsidTr="0036177E">
        <w:trPr>
          <w:trHeight w:val="567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12F91D2C" w14:textId="7D46F32A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90294A" w14:textId="387DC955" w:rsidR="00785C34" w:rsidRPr="009E1934" w:rsidRDefault="00577D34" w:rsidP="0036177E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外皮平均熱貫流率（UA値）</w:t>
            </w:r>
            <w:r w:rsidR="00785C34"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（小数点第２位以下を切捨て）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9E0DCA0" w14:textId="626C8ADF" w:rsidR="00785C34" w:rsidRPr="009E1934" w:rsidRDefault="00785C34" w:rsidP="00B627AC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0</w:t>
            </w: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.6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dotted" w:sz="4" w:space="0" w:color="000000"/>
              <w:right w:val="single" w:sz="18" w:space="0" w:color="000000"/>
            </w:tcBorders>
            <w:vAlign w:val="center"/>
          </w:tcPr>
          <w:p w14:paraId="37D0ACF8" w14:textId="1EFFD703" w:rsidR="00785C34" w:rsidRPr="009E1934" w:rsidRDefault="00785C34" w:rsidP="00B627AC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Ｗ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>/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ｍ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Ｋ</w:t>
            </w:r>
          </w:p>
        </w:tc>
      </w:tr>
      <w:tr w:rsidR="00785C34" w:rsidRPr="00B86945" w14:paraId="7D52BB0E" w14:textId="77777777" w:rsidTr="0036177E">
        <w:trPr>
          <w:trHeight w:val="567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739EAD53" w14:textId="18CD25A0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6C40BD" w14:textId="380FD29E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再生可能エネルギーを除いた一次エネルギー削減率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8FC689B" w14:textId="7AB2F14C" w:rsidR="00785C34" w:rsidRPr="009E1934" w:rsidRDefault="0075311B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4</w:t>
            </w: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dotted" w:sz="4" w:space="0" w:color="000000"/>
              <w:right w:val="single" w:sz="18" w:space="0" w:color="000000"/>
            </w:tcBorders>
            <w:vAlign w:val="center"/>
          </w:tcPr>
          <w:p w14:paraId="4645C2E6" w14:textId="5D90E7B2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785C34" w:rsidRPr="00B86945" w14:paraId="33A9B089" w14:textId="77777777" w:rsidTr="0036177E">
        <w:trPr>
          <w:trHeight w:val="567"/>
        </w:trPr>
        <w:tc>
          <w:tcPr>
            <w:tcW w:w="2104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D6D5523" w14:textId="406035E5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7D7FD" w14:textId="2295FDAE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再生可能エネルギーを加えた一次エネルギー削減率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8D5C832" w14:textId="21885580" w:rsidR="00785C34" w:rsidRPr="009E1934" w:rsidRDefault="0075311B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128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6E0459" w14:textId="464F0D73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716E79" w:rsidRPr="00B86945" w14:paraId="039F6B1A" w14:textId="77777777" w:rsidTr="007C3906">
        <w:trPr>
          <w:trHeight w:val="406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7BAA5F" w14:textId="4B2A2EA3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導入設備</w:t>
            </w:r>
          </w:p>
        </w:tc>
        <w:tc>
          <w:tcPr>
            <w:tcW w:w="1275" w:type="dxa"/>
            <w:vMerge w:val="restart"/>
            <w:tcBorders>
              <w:right w:val="single" w:sz="4" w:space="0" w:color="000000"/>
            </w:tcBorders>
            <w:vAlign w:val="center"/>
          </w:tcPr>
          <w:p w14:paraId="40B5CE36" w14:textId="1BE70E96" w:rsidR="00716E79" w:rsidRPr="009E1934" w:rsidRDefault="00716E79" w:rsidP="000529D5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太陽光発電システム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DD5D3" w14:textId="54E473D2" w:rsidR="00716E79" w:rsidRPr="009E1934" w:rsidRDefault="00716E79" w:rsidP="00EA495F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メーカー名</w:t>
            </w:r>
          </w:p>
        </w:tc>
        <w:tc>
          <w:tcPr>
            <w:tcW w:w="3827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3543C312" w14:textId="71B34CB1" w:rsidR="00716E79" w:rsidRPr="009E1934" w:rsidRDefault="00716E79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大熊パネル株式会社</w:t>
            </w:r>
          </w:p>
        </w:tc>
      </w:tr>
      <w:tr w:rsidR="00716E79" w:rsidRPr="00B86945" w14:paraId="7E9F1A1A" w14:textId="77777777" w:rsidTr="007C3906">
        <w:trPr>
          <w:trHeight w:val="406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3C188015" w14:textId="3EF30338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/>
            </w:tcBorders>
            <w:vAlign w:val="center"/>
          </w:tcPr>
          <w:p w14:paraId="12F66E2A" w14:textId="77777777" w:rsidR="00716E79" w:rsidRPr="009E1934" w:rsidRDefault="00716E79" w:rsidP="000529D5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CEE25" w14:textId="2189C3AD" w:rsidR="00716E79" w:rsidRPr="009E1934" w:rsidRDefault="00716E79" w:rsidP="00EA495F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型式</w:t>
            </w:r>
          </w:p>
        </w:tc>
        <w:tc>
          <w:tcPr>
            <w:tcW w:w="3827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678AD5A" w14:textId="57FF83A3" w:rsidR="00716E79" w:rsidRPr="009E1934" w:rsidRDefault="00716E79" w:rsidP="00843F85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ascii="Segoe UI Symbol" w:hAnsi="Segoe UI Symbol" w:cs="Segoe UI Symbol" w:hint="eastAsia"/>
                <w:color w:val="FF0000"/>
                <w:spacing w:val="5"/>
                <w:kern w:val="0"/>
                <w:sz w:val="24"/>
                <w:szCs w:val="24"/>
              </w:rPr>
              <w:t>ＡＢ</w:t>
            </w: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-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〇〇</w:t>
            </w:r>
          </w:p>
        </w:tc>
      </w:tr>
      <w:tr w:rsidR="00716E79" w:rsidRPr="00B86945" w14:paraId="28F30F4E" w14:textId="77777777" w:rsidTr="007C3906">
        <w:trPr>
          <w:trHeight w:val="406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23C6D7CB" w14:textId="49B9B87D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/>
            </w:tcBorders>
            <w:vAlign w:val="center"/>
          </w:tcPr>
          <w:p w14:paraId="1E51550C" w14:textId="31E7CDC0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88015" w14:textId="28E871BE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パネルの枚数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00250" w14:textId="77777777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40" w:firstLine="10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40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枚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5AF8C" w14:textId="52809182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4" w:firstLine="1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設備容量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5F966D7C" w14:textId="17C604E4" w:rsidR="00716E79" w:rsidRPr="009E1934" w:rsidRDefault="00716E79" w:rsidP="00C83FD9">
            <w:pPr>
              <w:autoSpaceDE w:val="0"/>
              <w:autoSpaceDN w:val="0"/>
              <w:adjustRightInd w:val="0"/>
              <w:spacing w:line="274" w:lineRule="atLeast"/>
              <w:ind w:left="110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10.0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>W</w:t>
            </w:r>
          </w:p>
        </w:tc>
      </w:tr>
      <w:tr w:rsidR="00716E79" w:rsidRPr="00B86945" w14:paraId="4E4B7000" w14:textId="77777777" w:rsidTr="007C3906">
        <w:trPr>
          <w:trHeight w:val="406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297D0C10" w14:textId="4A904E01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000000"/>
            </w:tcBorders>
            <w:vAlign w:val="center"/>
          </w:tcPr>
          <w:p w14:paraId="3D447EE1" w14:textId="248C626B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蓄電池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45901" w14:textId="03DE6B66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メーカー名</w:t>
            </w:r>
          </w:p>
        </w:tc>
        <w:tc>
          <w:tcPr>
            <w:tcW w:w="3827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129737FC" w14:textId="4CD39399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〇〇〇〇株式会社</w:t>
            </w:r>
          </w:p>
        </w:tc>
      </w:tr>
      <w:tr w:rsidR="00716E79" w:rsidRPr="00B86945" w14:paraId="442C44A7" w14:textId="77777777" w:rsidTr="007C3906">
        <w:trPr>
          <w:trHeight w:val="406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51888E3F" w14:textId="065F15C8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/>
            </w:tcBorders>
            <w:vAlign w:val="center"/>
          </w:tcPr>
          <w:p w14:paraId="7EC5FA6C" w14:textId="77777777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504E3" w14:textId="1B479784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型式</w:t>
            </w:r>
          </w:p>
        </w:tc>
        <w:tc>
          <w:tcPr>
            <w:tcW w:w="3827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0339317D" w14:textId="4C77BB8F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ＡＢＣ－△△△</w:t>
            </w:r>
          </w:p>
        </w:tc>
      </w:tr>
      <w:tr w:rsidR="00716E79" w:rsidRPr="00B86945" w14:paraId="407CBD07" w14:textId="77777777" w:rsidTr="007C3906">
        <w:trPr>
          <w:trHeight w:val="406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65579B2A" w14:textId="000BA683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875F8" w14:textId="77777777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9186" w14:textId="59332CB9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firstLineChars="68" w:firstLine="150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設備容量</w:t>
            </w:r>
          </w:p>
        </w:tc>
        <w:tc>
          <w:tcPr>
            <w:tcW w:w="38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9580D8" w14:textId="75282C57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5.0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>Wh</w:t>
            </w:r>
          </w:p>
        </w:tc>
      </w:tr>
      <w:tr w:rsidR="00716E79" w:rsidRPr="00B86945" w14:paraId="04E723FF" w14:textId="77777777" w:rsidTr="00022BFF">
        <w:trPr>
          <w:trHeight w:val="406"/>
        </w:trPr>
        <w:tc>
          <w:tcPr>
            <w:tcW w:w="2104" w:type="dxa"/>
            <w:vMerge/>
            <w:tcBorders>
              <w:left w:val="single" w:sz="18" w:space="0" w:color="000000"/>
            </w:tcBorders>
            <w:vAlign w:val="center"/>
          </w:tcPr>
          <w:p w14:paraId="02EA362B" w14:textId="543094B8" w:rsidR="00716E79" w:rsidRPr="009E1934" w:rsidRDefault="00716E79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CCC3C" w14:textId="567208EF" w:rsidR="00716E79" w:rsidRPr="009E1934" w:rsidRDefault="00716E79" w:rsidP="009F1C3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その他設備</w:t>
            </w:r>
          </w:p>
        </w:tc>
        <w:tc>
          <w:tcPr>
            <w:tcW w:w="58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973A3C" w14:textId="624832AD" w:rsidR="00716E79" w:rsidRPr="009E1934" w:rsidRDefault="00716E79" w:rsidP="00847FA3">
            <w:pPr>
              <w:autoSpaceDE w:val="0"/>
              <w:autoSpaceDN w:val="0"/>
              <w:adjustRightInd w:val="0"/>
              <w:spacing w:line="274" w:lineRule="atLeast"/>
              <w:ind w:firstLine="240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Cs w:val="24"/>
              </w:rPr>
              <w:t>☑</w:t>
            </w: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 xml:space="preserve"> 地中熱ヒートポンプ・システムの導入</w:t>
            </w:r>
          </w:p>
          <w:p w14:paraId="7CA1CD9C" w14:textId="7FD8AFD0" w:rsidR="00716E79" w:rsidRPr="009E1934" w:rsidRDefault="00716E79" w:rsidP="00847FA3">
            <w:pPr>
              <w:autoSpaceDE w:val="0"/>
              <w:autoSpaceDN w:val="0"/>
              <w:adjustRightInd w:val="0"/>
              <w:spacing w:line="274" w:lineRule="atLeast"/>
              <w:ind w:firstLine="240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□ P</w:t>
            </w:r>
            <w:r w:rsidRPr="009E1934">
              <w:rPr>
                <w:rFonts w:cs="ＭＳ 明朝"/>
                <w:spacing w:val="5"/>
                <w:kern w:val="0"/>
                <w:szCs w:val="24"/>
              </w:rPr>
              <w:t>VT</w:t>
            </w: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システム導入</w:t>
            </w:r>
          </w:p>
          <w:p w14:paraId="7D38BE3D" w14:textId="4BB0B3C9" w:rsidR="00716E79" w:rsidRPr="009E1934" w:rsidRDefault="00716E79" w:rsidP="00847FA3">
            <w:pPr>
              <w:autoSpaceDE w:val="0"/>
              <w:autoSpaceDN w:val="0"/>
              <w:adjustRightInd w:val="0"/>
              <w:spacing w:line="274" w:lineRule="atLeast"/>
              <w:ind w:firstLine="24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□ 液体集熱式太陽熱利用システム導入</w:t>
            </w:r>
          </w:p>
        </w:tc>
      </w:tr>
      <w:tr w:rsidR="009F1C36" w:rsidRPr="00B86945" w14:paraId="2C39D4DE" w14:textId="77777777" w:rsidTr="009F1C36">
        <w:trPr>
          <w:trHeight w:hRule="exact" w:val="478"/>
        </w:trPr>
        <w:tc>
          <w:tcPr>
            <w:tcW w:w="2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8897FDB" w14:textId="510928FC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工事着手日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DFADE95" w14:textId="594F44A4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2</w:t>
            </w: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022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７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月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19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9F1C36" w:rsidRPr="00B86945" w14:paraId="4393ABE2" w14:textId="77777777" w:rsidTr="009F1C36">
        <w:trPr>
          <w:trHeight w:val="553"/>
        </w:trPr>
        <w:tc>
          <w:tcPr>
            <w:tcW w:w="2104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6E0401F" w14:textId="77777777" w:rsidR="009E1934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工事完了予定日又は建物引渡</w:t>
            </w:r>
          </w:p>
          <w:p w14:paraId="5D2D7834" w14:textId="209BDFAA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予定日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46937EF" w14:textId="2FDF01E1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2</w:t>
            </w:r>
            <w:r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>022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10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月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14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9F1C36" w:rsidRPr="00B86945" w14:paraId="1768DCA0" w14:textId="77777777" w:rsidTr="00C83FD9">
        <w:trPr>
          <w:trHeight w:val="1038"/>
        </w:trPr>
        <w:tc>
          <w:tcPr>
            <w:tcW w:w="2104" w:type="dxa"/>
            <w:tcBorders>
              <w:left w:val="single" w:sz="18" w:space="0" w:color="000000"/>
            </w:tcBorders>
            <w:vAlign w:val="center"/>
          </w:tcPr>
          <w:p w14:paraId="1335D1B3" w14:textId="492535BB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施工業者</w:t>
            </w:r>
          </w:p>
        </w:tc>
        <w:tc>
          <w:tcPr>
            <w:tcW w:w="7087" w:type="dxa"/>
            <w:gridSpan w:val="7"/>
            <w:tcBorders>
              <w:right w:val="single" w:sz="18" w:space="0" w:color="000000"/>
            </w:tcBorders>
            <w:vAlign w:val="center"/>
          </w:tcPr>
          <w:p w14:paraId="12BA7647" w14:textId="64DB3392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大熊ホーム株式会社</w:t>
            </w:r>
          </w:p>
          <w:p w14:paraId="165848C1" w14:textId="77777777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  <w:p w14:paraId="53EBC81D" w14:textId="596CAF42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TEL: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〇〇〇-〇〇〇-〇〇〇〇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担当者:</w:t>
            </w:r>
            <w:r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大熊 三郎</w:t>
            </w:r>
          </w:p>
        </w:tc>
      </w:tr>
      <w:tr w:rsidR="007F7684" w:rsidRPr="00B86945" w14:paraId="2321E2E6" w14:textId="77777777" w:rsidTr="00C83FD9">
        <w:trPr>
          <w:trHeight w:val="1038"/>
        </w:trPr>
        <w:tc>
          <w:tcPr>
            <w:tcW w:w="2104" w:type="dxa"/>
            <w:tcBorders>
              <w:left w:val="single" w:sz="18" w:space="0" w:color="000000"/>
            </w:tcBorders>
            <w:vAlign w:val="center"/>
          </w:tcPr>
          <w:p w14:paraId="7731CA90" w14:textId="6EF4DBE4" w:rsidR="007F7684" w:rsidRPr="009E193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</w:pPr>
            <w:r w:rsidRPr="00B867F8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補助事業で導入する不動産の抵当権設定の有無</w:t>
            </w:r>
          </w:p>
        </w:tc>
        <w:tc>
          <w:tcPr>
            <w:tcW w:w="7087" w:type="dxa"/>
            <w:gridSpan w:val="7"/>
            <w:tcBorders>
              <w:right w:val="single" w:sz="18" w:space="0" w:color="000000"/>
            </w:tcBorders>
            <w:vAlign w:val="center"/>
          </w:tcPr>
          <w:p w14:paraId="42A4A713" w14:textId="77777777" w:rsidR="007F7684" w:rsidRPr="00B867F8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  <w:p w14:paraId="41AA5773" w14:textId="77777777" w:rsidR="007F7684" w:rsidRPr="00B867F8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B57D3B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☑</w:t>
            </w:r>
            <w:r w:rsidRPr="00B867F8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あり　　　　　　　　　　　　　　　　　　　　□なし</w:t>
            </w:r>
          </w:p>
          <w:p w14:paraId="3EE99E8F" w14:textId="77777777" w:rsidR="007F7684" w:rsidRPr="00B867F8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B867F8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※根抵当権の設定は不可。</w:t>
            </w:r>
          </w:p>
          <w:p w14:paraId="4C34DD7D" w14:textId="2374AE3D" w:rsidR="007F7684" w:rsidRPr="009E193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</w:pPr>
            <w:r w:rsidRPr="00B867F8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「あり」の場合は財産処分承認申請書及び添付書類を提出し、町長の承認を得て抵当権を設定すること。</w:t>
            </w:r>
          </w:p>
        </w:tc>
      </w:tr>
      <w:tr w:rsidR="007F7684" w:rsidRPr="00B86945" w14:paraId="79FAC8E0" w14:textId="77777777" w:rsidTr="009E1934">
        <w:trPr>
          <w:trHeight w:val="1685"/>
        </w:trPr>
        <w:tc>
          <w:tcPr>
            <w:tcW w:w="2104" w:type="dxa"/>
            <w:tcBorders>
              <w:left w:val="single" w:sz="18" w:space="0" w:color="000000"/>
            </w:tcBorders>
            <w:vAlign w:val="center"/>
          </w:tcPr>
          <w:p w14:paraId="736F261D" w14:textId="77777777" w:rsidR="007F7684" w:rsidRPr="00DC1F1F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lastRenderedPageBreak/>
              <w:t>本補助金以外の</w:t>
            </w:r>
          </w:p>
          <w:p w14:paraId="5B578EB3" w14:textId="77777777" w:rsidR="007F768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補助金を利用</w:t>
            </w:r>
          </w:p>
          <w:p w14:paraId="6DD43134" w14:textId="0E2C7A2B" w:rsidR="007F7684" w:rsidRPr="009E193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していない</w:t>
            </w:r>
          </w:p>
        </w:tc>
        <w:tc>
          <w:tcPr>
            <w:tcW w:w="7087" w:type="dxa"/>
            <w:gridSpan w:val="7"/>
            <w:tcBorders>
              <w:right w:val="single" w:sz="18" w:space="0" w:color="000000"/>
            </w:tcBorders>
            <w:vAlign w:val="center"/>
          </w:tcPr>
          <w:p w14:paraId="602C36ED" w14:textId="77777777" w:rsidR="007F7684" w:rsidRPr="00DC1F1F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1B4411BE" w14:textId="77777777" w:rsidR="007F768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94024B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☑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いいえ【補助金名称：</w:t>
            </w:r>
            <w:r w:rsidRPr="007300E0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〇〇〇〇補助金　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】</w:t>
            </w:r>
          </w:p>
          <w:p w14:paraId="01B15FD7" w14:textId="77777777" w:rsidR="007F768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94024B">
              <w:rPr>
                <w:rFonts w:cs="ＭＳ 明朝"/>
                <w:noProof/>
                <w:color w:val="FF0000"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4FEA7E" wp14:editId="21E3D24B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608330</wp:posOffset>
                      </wp:positionV>
                      <wp:extent cx="3276600" cy="1404620"/>
                      <wp:effectExtent l="0" t="0" r="19050" b="1270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BDF33" w14:textId="77777777" w:rsidR="007F7684" w:rsidRPr="00831F65" w:rsidRDefault="007F768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対象</w:t>
                                  </w:r>
                                  <w:r w:rsidRPr="00831F65">
                                    <w:rPr>
                                      <w:color w:val="FF0000"/>
                                    </w:rPr>
                                    <w:t>設備</w:t>
                                  </w: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  <w:r w:rsidRPr="00831F65">
                                    <w:rPr>
                                      <w:color w:val="FF0000"/>
                                    </w:rPr>
                                    <w:t>関する</w:t>
                                  </w: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他補助金について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ご</w:t>
                                  </w: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FEA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8.45pt;margin-top:47.9pt;width:258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" strokecolor="red">
                      <v:textbox style="mso-fit-shape-to-text:t">
                        <w:txbxContent>
                          <w:p w14:paraId="6ECBDF33" w14:textId="77777777" w:rsidR="007F7684" w:rsidRPr="00831F65" w:rsidRDefault="007F7684">
                            <w:pPr>
                              <w:rPr>
                                <w:color w:val="FF0000"/>
                              </w:rPr>
                            </w:pP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対象</w:t>
                            </w:r>
                            <w:r w:rsidRPr="00831F65">
                              <w:rPr>
                                <w:color w:val="FF0000"/>
                              </w:rPr>
                              <w:t>設備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831F65">
                              <w:rPr>
                                <w:color w:val="FF0000"/>
                              </w:rPr>
                              <w:t>関する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他補助金について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color w:val="FF0000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※大熊町ゼロカーボン補助金は</w:t>
            </w:r>
            <w:r w:rsidRPr="007702D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  <w:u w:val="wave"/>
              </w:rPr>
              <w:t>国庫補助金との併用ができません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。すでに他補助金を受領してる場合は、確認のため</w:t>
            </w:r>
          </w:p>
          <w:p w14:paraId="0070946D" w14:textId="3C075E17" w:rsidR="007F7684" w:rsidRPr="009E1934" w:rsidRDefault="007F7684" w:rsidP="007F7684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「いいえ」にチェックを入れて、補助金名称を記載してください。</w:t>
            </w:r>
          </w:p>
        </w:tc>
      </w:tr>
    </w:tbl>
    <w:p w14:paraId="1331E921" w14:textId="4EDDC81B" w:rsidR="003862E6" w:rsidRPr="0019177A" w:rsidRDefault="003862E6" w:rsidP="0019177A">
      <w:pPr>
        <w:widowControl/>
        <w:jc w:val="left"/>
        <w:rPr>
          <w:kern w:val="0"/>
        </w:rPr>
      </w:pPr>
    </w:p>
    <w:sectPr w:rsidR="003862E6" w:rsidRPr="0019177A" w:rsidSect="002017E0">
      <w:headerReference w:type="default" r:id="rId11"/>
      <w:headerReference w:type="first" r:id="rId12"/>
      <w:pgSz w:w="11906" w:h="16838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DFD7" w14:textId="77777777" w:rsidR="009C0DE0" w:rsidRDefault="009C0DE0">
      <w:r>
        <w:separator/>
      </w:r>
    </w:p>
  </w:endnote>
  <w:endnote w:type="continuationSeparator" w:id="0">
    <w:p w14:paraId="64041733" w14:textId="77777777" w:rsidR="009C0DE0" w:rsidRDefault="009C0DE0">
      <w:r>
        <w:continuationSeparator/>
      </w:r>
    </w:p>
  </w:endnote>
  <w:endnote w:type="continuationNotice" w:id="1">
    <w:p w14:paraId="34D2F5E5" w14:textId="77777777" w:rsidR="009C0DE0" w:rsidRDefault="009C0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BE38" w14:textId="77777777" w:rsidR="009C0DE0" w:rsidRDefault="009C0DE0">
      <w:r>
        <w:separator/>
      </w:r>
    </w:p>
  </w:footnote>
  <w:footnote w:type="continuationSeparator" w:id="0">
    <w:p w14:paraId="47A7E2EA" w14:textId="77777777" w:rsidR="009C0DE0" w:rsidRDefault="009C0DE0">
      <w:r>
        <w:continuationSeparator/>
      </w:r>
    </w:p>
  </w:footnote>
  <w:footnote w:type="continuationNotice" w:id="1">
    <w:p w14:paraId="688C0691" w14:textId="77777777" w:rsidR="009C0DE0" w:rsidRDefault="009C0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5A76" w14:textId="33FF6A56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926A2C">
      <w:rPr>
        <w:rFonts w:hAnsi="Times New Roman" w:hint="eastAsia"/>
        <w:noProof/>
        <w:kern w:val="0"/>
      </w:rPr>
      <w:t>https://jescorp.sharepoint.com/sites/msteams_65dd89/Shared Documents/業務フォルダ/22大熊町ゼロカーボン/20_補助関連/事業計画書案（省エネリフォーム）記入例_r1.docx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926A2C">
      <w:rPr>
        <w:rStyle w:val="ad"/>
        <w:noProof/>
        <w:sz w:val="15"/>
      </w:rPr>
      <w:t>6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 w16cid:durableId="1373307379">
    <w:abstractNumId w:val="4"/>
  </w:num>
  <w:num w:numId="2" w16cid:durableId="295261711">
    <w:abstractNumId w:val="3"/>
  </w:num>
  <w:num w:numId="3" w16cid:durableId="1211570905">
    <w:abstractNumId w:val="8"/>
  </w:num>
  <w:num w:numId="4" w16cid:durableId="1825318253">
    <w:abstractNumId w:val="7"/>
  </w:num>
  <w:num w:numId="5" w16cid:durableId="1895005349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 w16cid:durableId="55347320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 w16cid:durableId="411708274">
    <w:abstractNumId w:val="1"/>
  </w:num>
  <w:num w:numId="8" w16cid:durableId="193345861">
    <w:abstractNumId w:val="2"/>
  </w:num>
  <w:num w:numId="9" w16cid:durableId="901333376">
    <w:abstractNumId w:val="1"/>
  </w:num>
  <w:num w:numId="10" w16cid:durableId="186798296">
    <w:abstractNumId w:val="2"/>
  </w:num>
  <w:num w:numId="11" w16cid:durableId="2006399696">
    <w:abstractNumId w:val="1"/>
  </w:num>
  <w:num w:numId="12" w16cid:durableId="618025246">
    <w:abstractNumId w:val="1"/>
  </w:num>
  <w:num w:numId="13" w16cid:durableId="1838764238">
    <w:abstractNumId w:val="1"/>
  </w:num>
  <w:num w:numId="14" w16cid:durableId="1868442641">
    <w:abstractNumId w:val="2"/>
  </w:num>
  <w:num w:numId="15" w16cid:durableId="1461454326">
    <w:abstractNumId w:val="1"/>
  </w:num>
  <w:num w:numId="16" w16cid:durableId="1278949703">
    <w:abstractNumId w:val="2"/>
  </w:num>
  <w:num w:numId="17" w16cid:durableId="1719746226">
    <w:abstractNumId w:val="1"/>
  </w:num>
  <w:num w:numId="18" w16cid:durableId="36858121">
    <w:abstractNumId w:val="2"/>
  </w:num>
  <w:num w:numId="19" w16cid:durableId="237594049">
    <w:abstractNumId w:val="1"/>
  </w:num>
  <w:num w:numId="20" w16cid:durableId="188379336">
    <w:abstractNumId w:val="4"/>
  </w:num>
  <w:num w:numId="21" w16cid:durableId="409691232">
    <w:abstractNumId w:val="3"/>
  </w:num>
  <w:num w:numId="22" w16cid:durableId="727268394">
    <w:abstractNumId w:val="8"/>
  </w:num>
  <w:num w:numId="23" w16cid:durableId="200097288">
    <w:abstractNumId w:val="9"/>
  </w:num>
  <w:num w:numId="24" w16cid:durableId="2092848712">
    <w:abstractNumId w:val="8"/>
  </w:num>
  <w:num w:numId="25" w16cid:durableId="1448622495">
    <w:abstractNumId w:val="8"/>
  </w:num>
  <w:num w:numId="26" w16cid:durableId="1856730002">
    <w:abstractNumId w:val="7"/>
  </w:num>
  <w:num w:numId="27" w16cid:durableId="1865942853">
    <w:abstractNumId w:val="5"/>
  </w:num>
  <w:num w:numId="28" w16cid:durableId="1369837112">
    <w:abstractNumId w:val="6"/>
  </w:num>
  <w:num w:numId="29" w16cid:durableId="1929802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8"/>
    <w:rsid w:val="000129EE"/>
    <w:rsid w:val="00014FED"/>
    <w:rsid w:val="00023F68"/>
    <w:rsid w:val="00040894"/>
    <w:rsid w:val="00041562"/>
    <w:rsid w:val="000469B5"/>
    <w:rsid w:val="000529D5"/>
    <w:rsid w:val="00076ABA"/>
    <w:rsid w:val="00084D6B"/>
    <w:rsid w:val="000B4288"/>
    <w:rsid w:val="000C4659"/>
    <w:rsid w:val="000D0CD5"/>
    <w:rsid w:val="000D67BC"/>
    <w:rsid w:val="000D6D79"/>
    <w:rsid w:val="000E09F5"/>
    <w:rsid w:val="000E5E08"/>
    <w:rsid w:val="00105A96"/>
    <w:rsid w:val="00131E85"/>
    <w:rsid w:val="0013236D"/>
    <w:rsid w:val="0013551E"/>
    <w:rsid w:val="00137ED4"/>
    <w:rsid w:val="00142453"/>
    <w:rsid w:val="001476A5"/>
    <w:rsid w:val="001500D7"/>
    <w:rsid w:val="00160348"/>
    <w:rsid w:val="00180308"/>
    <w:rsid w:val="00181C5E"/>
    <w:rsid w:val="0019177A"/>
    <w:rsid w:val="001A52A9"/>
    <w:rsid w:val="001A5772"/>
    <w:rsid w:val="001C0483"/>
    <w:rsid w:val="001E37A6"/>
    <w:rsid w:val="001F4E85"/>
    <w:rsid w:val="002017E0"/>
    <w:rsid w:val="0021328D"/>
    <w:rsid w:val="0021412F"/>
    <w:rsid w:val="0022617A"/>
    <w:rsid w:val="002279E9"/>
    <w:rsid w:val="00235FA8"/>
    <w:rsid w:val="00275BBD"/>
    <w:rsid w:val="00293D85"/>
    <w:rsid w:val="002942E3"/>
    <w:rsid w:val="002B4F07"/>
    <w:rsid w:val="002B612E"/>
    <w:rsid w:val="002C3DD3"/>
    <w:rsid w:val="002C417D"/>
    <w:rsid w:val="002C56E6"/>
    <w:rsid w:val="002C7A60"/>
    <w:rsid w:val="002D0181"/>
    <w:rsid w:val="002E11C8"/>
    <w:rsid w:val="002F7B59"/>
    <w:rsid w:val="003105EB"/>
    <w:rsid w:val="00313D15"/>
    <w:rsid w:val="00337463"/>
    <w:rsid w:val="0036177E"/>
    <w:rsid w:val="00364F4F"/>
    <w:rsid w:val="00366DDD"/>
    <w:rsid w:val="00380AA8"/>
    <w:rsid w:val="00381283"/>
    <w:rsid w:val="003862E6"/>
    <w:rsid w:val="003A6714"/>
    <w:rsid w:val="003B7D1D"/>
    <w:rsid w:val="003C4C98"/>
    <w:rsid w:val="003D0806"/>
    <w:rsid w:val="003F04F9"/>
    <w:rsid w:val="003F0EB1"/>
    <w:rsid w:val="003F2670"/>
    <w:rsid w:val="00416FA4"/>
    <w:rsid w:val="00431424"/>
    <w:rsid w:val="00447F59"/>
    <w:rsid w:val="004518EF"/>
    <w:rsid w:val="00451A92"/>
    <w:rsid w:val="0045261C"/>
    <w:rsid w:val="00472464"/>
    <w:rsid w:val="004734CD"/>
    <w:rsid w:val="0047552F"/>
    <w:rsid w:val="00480061"/>
    <w:rsid w:val="004A4B5C"/>
    <w:rsid w:val="004D2EE7"/>
    <w:rsid w:val="004F1E3A"/>
    <w:rsid w:val="004F4302"/>
    <w:rsid w:val="004F4D41"/>
    <w:rsid w:val="00504546"/>
    <w:rsid w:val="00506AFD"/>
    <w:rsid w:val="0053275F"/>
    <w:rsid w:val="00552ED6"/>
    <w:rsid w:val="00565C88"/>
    <w:rsid w:val="00576FD1"/>
    <w:rsid w:val="00577D34"/>
    <w:rsid w:val="005A4CBE"/>
    <w:rsid w:val="005B0BB2"/>
    <w:rsid w:val="005B4E10"/>
    <w:rsid w:val="005B7FD5"/>
    <w:rsid w:val="005C5EA1"/>
    <w:rsid w:val="005D5A61"/>
    <w:rsid w:val="005E157D"/>
    <w:rsid w:val="006023D5"/>
    <w:rsid w:val="0064132E"/>
    <w:rsid w:val="00643734"/>
    <w:rsid w:val="00685876"/>
    <w:rsid w:val="006909D5"/>
    <w:rsid w:val="0069292E"/>
    <w:rsid w:val="006941B1"/>
    <w:rsid w:val="006A3141"/>
    <w:rsid w:val="006C5D7B"/>
    <w:rsid w:val="006C6005"/>
    <w:rsid w:val="00716E79"/>
    <w:rsid w:val="00724A29"/>
    <w:rsid w:val="0073277F"/>
    <w:rsid w:val="007437DB"/>
    <w:rsid w:val="00752443"/>
    <w:rsid w:val="0075311B"/>
    <w:rsid w:val="0076071D"/>
    <w:rsid w:val="0076332C"/>
    <w:rsid w:val="00770CC2"/>
    <w:rsid w:val="00771087"/>
    <w:rsid w:val="00785C34"/>
    <w:rsid w:val="007A1D82"/>
    <w:rsid w:val="007A43D6"/>
    <w:rsid w:val="007A4E63"/>
    <w:rsid w:val="007B03BC"/>
    <w:rsid w:val="007B0650"/>
    <w:rsid w:val="007B3C30"/>
    <w:rsid w:val="007C3906"/>
    <w:rsid w:val="007D252D"/>
    <w:rsid w:val="007E0D4E"/>
    <w:rsid w:val="007E2C7A"/>
    <w:rsid w:val="007F1464"/>
    <w:rsid w:val="007F65B8"/>
    <w:rsid w:val="007F7684"/>
    <w:rsid w:val="00802BAF"/>
    <w:rsid w:val="00803505"/>
    <w:rsid w:val="00810E89"/>
    <w:rsid w:val="00820785"/>
    <w:rsid w:val="00825A74"/>
    <w:rsid w:val="008428F4"/>
    <w:rsid w:val="00843F85"/>
    <w:rsid w:val="008441DE"/>
    <w:rsid w:val="00847FA3"/>
    <w:rsid w:val="00881EFC"/>
    <w:rsid w:val="008B2616"/>
    <w:rsid w:val="008D0CDE"/>
    <w:rsid w:val="008E1521"/>
    <w:rsid w:val="008E347E"/>
    <w:rsid w:val="00926A2C"/>
    <w:rsid w:val="00927302"/>
    <w:rsid w:val="00937D99"/>
    <w:rsid w:val="0095485C"/>
    <w:rsid w:val="00967317"/>
    <w:rsid w:val="009A6160"/>
    <w:rsid w:val="009C0DE0"/>
    <w:rsid w:val="009C20B4"/>
    <w:rsid w:val="009E1934"/>
    <w:rsid w:val="009F1C36"/>
    <w:rsid w:val="009F356A"/>
    <w:rsid w:val="00A15D7C"/>
    <w:rsid w:val="00A33FF7"/>
    <w:rsid w:val="00A63D93"/>
    <w:rsid w:val="00A72DDF"/>
    <w:rsid w:val="00A76BC3"/>
    <w:rsid w:val="00A821C6"/>
    <w:rsid w:val="00A82D93"/>
    <w:rsid w:val="00AB35C1"/>
    <w:rsid w:val="00AF2904"/>
    <w:rsid w:val="00B13A5F"/>
    <w:rsid w:val="00B20AEE"/>
    <w:rsid w:val="00B32321"/>
    <w:rsid w:val="00B3297C"/>
    <w:rsid w:val="00B4336A"/>
    <w:rsid w:val="00B43780"/>
    <w:rsid w:val="00B52D83"/>
    <w:rsid w:val="00B627AC"/>
    <w:rsid w:val="00B7051D"/>
    <w:rsid w:val="00B75379"/>
    <w:rsid w:val="00B83D5E"/>
    <w:rsid w:val="00B95E1C"/>
    <w:rsid w:val="00BA0695"/>
    <w:rsid w:val="00BB3DCD"/>
    <w:rsid w:val="00BD3D49"/>
    <w:rsid w:val="00BF1F65"/>
    <w:rsid w:val="00C00060"/>
    <w:rsid w:val="00C059AA"/>
    <w:rsid w:val="00C07774"/>
    <w:rsid w:val="00C24658"/>
    <w:rsid w:val="00C31C04"/>
    <w:rsid w:val="00C32EE3"/>
    <w:rsid w:val="00C43DB7"/>
    <w:rsid w:val="00C60052"/>
    <w:rsid w:val="00C6580C"/>
    <w:rsid w:val="00C723C6"/>
    <w:rsid w:val="00C74C08"/>
    <w:rsid w:val="00C834C4"/>
    <w:rsid w:val="00C83FD9"/>
    <w:rsid w:val="00CA07B6"/>
    <w:rsid w:val="00CB1515"/>
    <w:rsid w:val="00CD23A8"/>
    <w:rsid w:val="00CD3AB0"/>
    <w:rsid w:val="00CF4298"/>
    <w:rsid w:val="00D075A5"/>
    <w:rsid w:val="00D1047B"/>
    <w:rsid w:val="00D10754"/>
    <w:rsid w:val="00D10D0B"/>
    <w:rsid w:val="00D27C42"/>
    <w:rsid w:val="00D33119"/>
    <w:rsid w:val="00D37689"/>
    <w:rsid w:val="00D438CA"/>
    <w:rsid w:val="00D575AC"/>
    <w:rsid w:val="00D7222C"/>
    <w:rsid w:val="00D94175"/>
    <w:rsid w:val="00D959E2"/>
    <w:rsid w:val="00DA386D"/>
    <w:rsid w:val="00DA689D"/>
    <w:rsid w:val="00DB02F2"/>
    <w:rsid w:val="00DB3B93"/>
    <w:rsid w:val="00DE32D1"/>
    <w:rsid w:val="00DF0D67"/>
    <w:rsid w:val="00DF7598"/>
    <w:rsid w:val="00E243D1"/>
    <w:rsid w:val="00E26FED"/>
    <w:rsid w:val="00E462A3"/>
    <w:rsid w:val="00E52F8F"/>
    <w:rsid w:val="00E57094"/>
    <w:rsid w:val="00E57234"/>
    <w:rsid w:val="00E66AF9"/>
    <w:rsid w:val="00E715AA"/>
    <w:rsid w:val="00E7621D"/>
    <w:rsid w:val="00E76488"/>
    <w:rsid w:val="00E817F1"/>
    <w:rsid w:val="00E90667"/>
    <w:rsid w:val="00E95D8C"/>
    <w:rsid w:val="00EA495F"/>
    <w:rsid w:val="00EC761B"/>
    <w:rsid w:val="00ED063A"/>
    <w:rsid w:val="00EE3035"/>
    <w:rsid w:val="00F03563"/>
    <w:rsid w:val="00F10B7C"/>
    <w:rsid w:val="00F12594"/>
    <w:rsid w:val="00F20D09"/>
    <w:rsid w:val="00F325B6"/>
    <w:rsid w:val="00F4093D"/>
    <w:rsid w:val="00F4706D"/>
    <w:rsid w:val="00F76155"/>
    <w:rsid w:val="00F834E5"/>
    <w:rsid w:val="00F837B0"/>
    <w:rsid w:val="00FA2D30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24E6-516C-4A98-8985-68BC04BF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3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55E36-1491-4C36-81A1-299433FF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468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 有蘭</cp:lastModifiedBy>
  <cp:revision>6</cp:revision>
  <cp:lastPrinted>2022-06-30T07:49:00Z</cp:lastPrinted>
  <dcterms:created xsi:type="dcterms:W3CDTF">2022-08-19T06:22:00Z</dcterms:created>
  <dcterms:modified xsi:type="dcterms:W3CDTF">2025-09-12T07:03:00Z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</Properties>
</file>