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01FB2" w14:textId="45A8DB64" w:rsidR="001E37A6" w:rsidRDefault="001E37A6" w:rsidP="00B32321">
      <w:pPr>
        <w:pStyle w:val="jes"/>
        <w:jc w:val="right"/>
      </w:pPr>
    </w:p>
    <w:p w14:paraId="5BA885EA" w14:textId="1A84641F" w:rsidR="00E462A3" w:rsidRPr="00041562" w:rsidRDefault="00C6580C" w:rsidP="00041562">
      <w:pPr>
        <w:pStyle w:val="jes"/>
        <w:jc w:val="center"/>
        <w:rPr>
          <w:sz w:val="36"/>
        </w:rPr>
      </w:pPr>
      <w:r>
        <w:rPr>
          <w:rFonts w:hint="eastAsia"/>
          <w:sz w:val="36"/>
        </w:rPr>
        <w:t>事業計画書（</w:t>
      </w:r>
      <w:r w:rsidR="007B0650">
        <w:rPr>
          <w:rFonts w:hint="eastAsia"/>
          <w:sz w:val="36"/>
        </w:rPr>
        <w:t>ＺＥ</w:t>
      </w:r>
      <w:r w:rsidR="0069568A">
        <w:rPr>
          <w:rFonts w:hint="eastAsia"/>
          <w:sz w:val="36"/>
        </w:rPr>
        <w:t>Ｂ</w:t>
      </w:r>
      <w:r>
        <w:rPr>
          <w:rFonts w:hint="eastAsia"/>
          <w:sz w:val="36"/>
        </w:rPr>
        <w:t>）</w:t>
      </w:r>
    </w:p>
    <w:p w14:paraId="585EB481" w14:textId="6717742D" w:rsidR="00DF0D67" w:rsidRDefault="00DF0D67">
      <w:pPr>
        <w:pStyle w:val="jes"/>
      </w:pPr>
    </w:p>
    <w:tbl>
      <w:tblPr>
        <w:tblW w:w="9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5"/>
        <w:gridCol w:w="1560"/>
        <w:gridCol w:w="425"/>
        <w:gridCol w:w="1276"/>
        <w:gridCol w:w="1302"/>
        <w:gridCol w:w="540"/>
        <w:gridCol w:w="1843"/>
      </w:tblGrid>
      <w:tr w:rsidR="00C00060" w:rsidRPr="00FA1883" w14:paraId="489571D2" w14:textId="77777777" w:rsidTr="00DF745B">
        <w:trPr>
          <w:trHeight w:val="340"/>
        </w:trPr>
        <w:tc>
          <w:tcPr>
            <w:tcW w:w="224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4C7922A0" w14:textId="286CE714" w:rsidR="00C00060" w:rsidRPr="00FA1883" w:rsidRDefault="0069568A" w:rsidP="0069568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  <w:r w:rsidRPr="00FA1883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建築物</w:t>
            </w:r>
            <w:r w:rsidR="003862E6" w:rsidRPr="00FA1883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名称</w:t>
            </w:r>
          </w:p>
        </w:tc>
        <w:tc>
          <w:tcPr>
            <w:tcW w:w="6946" w:type="dxa"/>
            <w:gridSpan w:val="6"/>
            <w:tcBorders>
              <w:top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E323E86" w14:textId="150D1238" w:rsidR="00C00060" w:rsidRPr="00FA1883" w:rsidRDefault="00C00060" w:rsidP="001E1D32">
            <w:pPr>
              <w:autoSpaceDE w:val="0"/>
              <w:autoSpaceDN w:val="0"/>
              <w:adjustRightInd w:val="0"/>
              <w:spacing w:line="274" w:lineRule="atLeast"/>
              <w:ind w:firstLineChars="100" w:firstLine="250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</w:p>
        </w:tc>
      </w:tr>
      <w:tr w:rsidR="003862E6" w:rsidRPr="00FA1883" w14:paraId="6E20A2F1" w14:textId="77777777" w:rsidTr="00DF745B">
        <w:trPr>
          <w:trHeight w:val="340"/>
        </w:trPr>
        <w:tc>
          <w:tcPr>
            <w:tcW w:w="22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3C31CC10" w14:textId="798A2AB5" w:rsidR="003862E6" w:rsidRPr="00FA1883" w:rsidRDefault="0013236D" w:rsidP="0013236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  <w:r w:rsidRPr="00FA1883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建設予定地</w:t>
            </w:r>
          </w:p>
        </w:tc>
        <w:tc>
          <w:tcPr>
            <w:tcW w:w="6946" w:type="dxa"/>
            <w:gridSpan w:val="6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D6E5E33" w14:textId="14FAD46D" w:rsidR="003862E6" w:rsidRPr="00FA1883" w:rsidRDefault="003862E6" w:rsidP="003B67CC">
            <w:pPr>
              <w:autoSpaceDE w:val="0"/>
              <w:autoSpaceDN w:val="0"/>
              <w:adjustRightInd w:val="0"/>
              <w:spacing w:line="274" w:lineRule="atLeast"/>
              <w:ind w:firstLineChars="100" w:firstLine="250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  <w:r w:rsidRPr="00FA1883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福島県双葉郡大熊町</w:t>
            </w:r>
          </w:p>
        </w:tc>
      </w:tr>
      <w:tr w:rsidR="0069568A" w:rsidRPr="00FA1883" w14:paraId="6040A1EF" w14:textId="77777777" w:rsidTr="00A96C85">
        <w:trPr>
          <w:trHeight w:val="824"/>
        </w:trPr>
        <w:tc>
          <w:tcPr>
            <w:tcW w:w="22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70CC8E42" w14:textId="13AEFC1E" w:rsidR="0069568A" w:rsidRPr="00FA1883" w:rsidRDefault="0069568A" w:rsidP="0013236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  <w:r w:rsidRPr="00FA1883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建築物用途</w:t>
            </w:r>
          </w:p>
        </w:tc>
        <w:tc>
          <w:tcPr>
            <w:tcW w:w="6946" w:type="dxa"/>
            <w:gridSpan w:val="6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A07E0BA" w14:textId="7823CCB1" w:rsidR="005F7CF8" w:rsidRPr="00E774EC" w:rsidRDefault="003B67CC" w:rsidP="003862E6">
            <w:pPr>
              <w:autoSpaceDE w:val="0"/>
              <w:autoSpaceDN w:val="0"/>
              <w:adjustRightInd w:val="0"/>
              <w:spacing w:line="274" w:lineRule="atLeast"/>
              <w:ind w:firstLineChars="100" w:firstLine="250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 w:rsidRPr="003B67CC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□</w:t>
            </w:r>
            <w:r w:rsidR="005F7CF8" w:rsidRPr="00E774EC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事務所等</w:t>
            </w:r>
            <w:r w:rsidR="00E774EC" w:rsidRPr="00E774EC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 xml:space="preserve">　□ホテル等　　□病院等　　□百貨店等</w:t>
            </w:r>
          </w:p>
          <w:p w14:paraId="727A7DFF" w14:textId="1C4A3CAA" w:rsidR="0069568A" w:rsidRPr="005F7CF8" w:rsidRDefault="00E774EC" w:rsidP="00E774EC">
            <w:pPr>
              <w:autoSpaceDE w:val="0"/>
              <w:autoSpaceDN w:val="0"/>
              <w:adjustRightInd w:val="0"/>
              <w:spacing w:line="274" w:lineRule="atLeast"/>
              <w:ind w:firstLineChars="100" w:firstLine="250"/>
              <w:rPr>
                <w:rFonts w:cs="ＭＳ 明朝"/>
                <w:color w:val="000000"/>
                <w:spacing w:val="5"/>
                <w:kern w:val="0"/>
                <w:szCs w:val="21"/>
                <w:lang w:eastAsia="zh-CN"/>
              </w:rPr>
            </w:pPr>
            <w:r w:rsidRPr="00E774EC">
              <w:rPr>
                <w:rFonts w:cs="ＭＳ 明朝" w:hint="eastAsia"/>
                <w:spacing w:val="5"/>
                <w:kern w:val="0"/>
                <w:sz w:val="24"/>
                <w:szCs w:val="24"/>
                <w:lang w:eastAsia="zh-CN"/>
              </w:rPr>
              <w:t>□学校等　　□飲食店等　　□集会所等</w:t>
            </w:r>
          </w:p>
        </w:tc>
      </w:tr>
      <w:tr w:rsidR="0045261C" w:rsidRPr="00FA1883" w14:paraId="796A6F62" w14:textId="77777777" w:rsidTr="00DF745B">
        <w:trPr>
          <w:trHeight w:val="340"/>
        </w:trPr>
        <w:tc>
          <w:tcPr>
            <w:tcW w:w="22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108592A2" w14:textId="6311B3FD" w:rsidR="0045261C" w:rsidRPr="00FA1883" w:rsidRDefault="0045261C" w:rsidP="001E1D32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  <w:r w:rsidRPr="00FA1883"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  <w:t>ZE</w:t>
            </w:r>
            <w:r w:rsidR="001E1D32" w:rsidRPr="00FA1883"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  <w:t>B</w:t>
            </w:r>
            <w:r w:rsidRPr="00FA1883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の種別</w:t>
            </w:r>
          </w:p>
        </w:tc>
        <w:tc>
          <w:tcPr>
            <w:tcW w:w="6946" w:type="dxa"/>
            <w:gridSpan w:val="6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F570BBE" w14:textId="06CFDE52" w:rsidR="0045261C" w:rsidRPr="00FA1883" w:rsidRDefault="00D564ED" w:rsidP="003B67CC">
            <w:pPr>
              <w:autoSpaceDE w:val="0"/>
              <w:autoSpaceDN w:val="0"/>
              <w:adjustRightInd w:val="0"/>
              <w:spacing w:line="274" w:lineRule="atLeast"/>
              <w:ind w:left="110" w:firstLineChars="300" w:firstLine="750"/>
              <w:jc w:val="left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 w:rsidRPr="00FA1883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□</w:t>
            </w:r>
            <w:r w:rsidR="0045261C" w:rsidRPr="00FA1883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 xml:space="preserve"> </w:t>
            </w:r>
            <w:r w:rsidR="001E1D32" w:rsidRPr="00FA1883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『</w:t>
            </w:r>
            <w:r w:rsidR="0045261C" w:rsidRPr="00FA1883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ZE</w:t>
            </w:r>
            <w:r w:rsidR="001E1D32" w:rsidRPr="00FA1883">
              <w:rPr>
                <w:rFonts w:cs="ＭＳ 明朝"/>
                <w:spacing w:val="5"/>
                <w:kern w:val="0"/>
                <w:sz w:val="24"/>
                <w:szCs w:val="24"/>
              </w:rPr>
              <w:t>B</w:t>
            </w:r>
            <w:r w:rsidR="001E1D32" w:rsidRPr="00FA1883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』</w:t>
            </w:r>
            <w:r w:rsidR="0045261C" w:rsidRPr="00FA1883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 xml:space="preserve">　　□ </w:t>
            </w:r>
            <w:r w:rsidR="001E1D32" w:rsidRPr="00FA1883">
              <w:rPr>
                <w:rFonts w:cs="ＭＳ 明朝"/>
                <w:spacing w:val="5"/>
                <w:kern w:val="0"/>
                <w:sz w:val="24"/>
                <w:szCs w:val="24"/>
              </w:rPr>
              <w:t>Nearly ZEB</w:t>
            </w:r>
            <w:r w:rsidR="0045261C" w:rsidRPr="00FA1883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 xml:space="preserve">　　</w:t>
            </w:r>
            <w:r w:rsidR="003B67CC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□</w:t>
            </w:r>
            <w:r w:rsidR="0045261C" w:rsidRPr="00FA1883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 xml:space="preserve"> </w:t>
            </w:r>
            <w:r w:rsidR="001E1D32" w:rsidRPr="00FA1883">
              <w:rPr>
                <w:rFonts w:cs="ＭＳ 明朝"/>
                <w:spacing w:val="5"/>
                <w:kern w:val="0"/>
                <w:sz w:val="24"/>
                <w:szCs w:val="24"/>
              </w:rPr>
              <w:t>ZEB Ready</w:t>
            </w:r>
          </w:p>
        </w:tc>
      </w:tr>
      <w:tr w:rsidR="00366DDD" w:rsidRPr="00FA1883" w14:paraId="10DAA3C9" w14:textId="77777777" w:rsidTr="00DF745B">
        <w:trPr>
          <w:trHeight w:val="340"/>
        </w:trPr>
        <w:tc>
          <w:tcPr>
            <w:tcW w:w="22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17D84A65" w14:textId="77777777" w:rsidR="00366DDD" w:rsidRPr="00FA1883" w:rsidRDefault="00366DDD" w:rsidP="00FA1883">
            <w:pPr>
              <w:autoSpaceDE w:val="0"/>
              <w:autoSpaceDN w:val="0"/>
              <w:adjustRightInd w:val="0"/>
              <w:spacing w:line="274" w:lineRule="atLeast"/>
              <w:jc w:val="distribute"/>
              <w:rPr>
                <w:rFonts w:cs="ＭＳ 明朝"/>
                <w:color w:val="000000"/>
                <w:spacing w:val="-10"/>
                <w:kern w:val="0"/>
                <w:sz w:val="24"/>
                <w:szCs w:val="24"/>
              </w:rPr>
            </w:pPr>
            <w:r w:rsidRPr="00FA1883">
              <w:rPr>
                <w:rFonts w:cs="ＭＳ 明朝"/>
                <w:color w:val="000000"/>
                <w:spacing w:val="-10"/>
                <w:kern w:val="0"/>
                <w:sz w:val="24"/>
                <w:szCs w:val="24"/>
              </w:rPr>
              <w:t>BELS</w:t>
            </w:r>
            <w:r w:rsidRPr="00FA1883">
              <w:rPr>
                <w:rFonts w:cs="ＭＳ 明朝" w:hint="eastAsia"/>
                <w:color w:val="000000"/>
                <w:spacing w:val="-10"/>
                <w:kern w:val="0"/>
                <w:sz w:val="24"/>
                <w:szCs w:val="24"/>
              </w:rPr>
              <w:t>評価書交付日</w:t>
            </w:r>
          </w:p>
          <w:p w14:paraId="032B6AA1" w14:textId="4631F164" w:rsidR="0069568A" w:rsidRPr="00FA1883" w:rsidRDefault="0069568A" w:rsidP="008B261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  <w:r w:rsidRPr="00B86C02">
              <w:rPr>
                <w:rFonts w:cs="ＭＳ 明朝" w:hint="eastAsia"/>
                <w:spacing w:val="5"/>
                <w:kern w:val="0"/>
                <w:szCs w:val="24"/>
              </w:rPr>
              <w:t>（該当者のみ）</w:t>
            </w:r>
          </w:p>
        </w:tc>
        <w:tc>
          <w:tcPr>
            <w:tcW w:w="6946" w:type="dxa"/>
            <w:gridSpan w:val="6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3A660C1" w14:textId="7116969F" w:rsidR="00366DDD" w:rsidRPr="00FA1883" w:rsidRDefault="00D94175" w:rsidP="003B67CC">
            <w:pPr>
              <w:autoSpaceDE w:val="0"/>
              <w:autoSpaceDN w:val="0"/>
              <w:adjustRightInd w:val="0"/>
              <w:spacing w:line="274" w:lineRule="atLeast"/>
              <w:ind w:left="110" w:firstLineChars="492" w:firstLine="1230"/>
              <w:jc w:val="left"/>
              <w:rPr>
                <w:rFonts w:cs="ＭＳ 明朝"/>
                <w:color w:val="FF0000"/>
                <w:spacing w:val="5"/>
                <w:kern w:val="0"/>
                <w:sz w:val="24"/>
                <w:szCs w:val="24"/>
              </w:rPr>
            </w:pPr>
            <w:r w:rsidRPr="00FA1883">
              <w:rPr>
                <w:rFonts w:cs="ＭＳ 明朝"/>
                <w:spacing w:val="5"/>
                <w:kern w:val="0"/>
                <w:sz w:val="24"/>
                <w:szCs w:val="24"/>
              </w:rPr>
              <w:t xml:space="preserve"> </w:t>
            </w:r>
            <w:r w:rsidR="00366DDD" w:rsidRPr="00FA1883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 xml:space="preserve">年　</w:t>
            </w:r>
            <w:r w:rsidR="003B67CC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 xml:space="preserve">　</w:t>
            </w:r>
            <w:r w:rsidRPr="00FA1883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 xml:space="preserve"> </w:t>
            </w:r>
            <w:r w:rsidR="00366DDD" w:rsidRPr="00FA1883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 xml:space="preserve">月　</w:t>
            </w:r>
            <w:r w:rsidR="003B67CC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 xml:space="preserve">　</w:t>
            </w:r>
            <w:r w:rsidR="00416FA4" w:rsidRPr="00FA1883">
              <w:rPr>
                <w:rFonts w:cs="ＭＳ 明朝" w:hint="eastAsia"/>
                <w:color w:val="FF0000"/>
                <w:spacing w:val="5"/>
                <w:kern w:val="0"/>
                <w:sz w:val="24"/>
                <w:szCs w:val="24"/>
              </w:rPr>
              <w:t xml:space="preserve"> </w:t>
            </w:r>
            <w:r w:rsidR="00366DDD" w:rsidRPr="00FA1883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日</w:t>
            </w:r>
          </w:p>
        </w:tc>
      </w:tr>
      <w:tr w:rsidR="00533981" w:rsidRPr="00FA1883" w14:paraId="6EAD53EE" w14:textId="77777777" w:rsidTr="00DF745B">
        <w:trPr>
          <w:trHeight w:val="340"/>
        </w:trPr>
        <w:tc>
          <w:tcPr>
            <w:tcW w:w="2245" w:type="dxa"/>
            <w:vMerge w:val="restart"/>
            <w:tcBorders>
              <w:top w:val="single" w:sz="4" w:space="0" w:color="000000"/>
              <w:left w:val="single" w:sz="18" w:space="0" w:color="000000"/>
            </w:tcBorders>
            <w:vAlign w:val="center"/>
          </w:tcPr>
          <w:p w14:paraId="3A1A25E2" w14:textId="4490DA05" w:rsidR="00533981" w:rsidRPr="00FA1883" w:rsidRDefault="00533981" w:rsidP="0053398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  <w:r w:rsidRPr="00FA1883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建築物仕様</w:t>
            </w: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CEF267C" w14:textId="2CA17AAE" w:rsidR="00533981" w:rsidRPr="00FA1883" w:rsidRDefault="00533981" w:rsidP="008B2616">
            <w:pPr>
              <w:autoSpaceDE w:val="0"/>
              <w:autoSpaceDN w:val="0"/>
              <w:adjustRightInd w:val="0"/>
              <w:spacing w:line="274" w:lineRule="atLeast"/>
              <w:ind w:leftChars="-23" w:left="7" w:hangingChars="22" w:hanging="55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  <w:r w:rsidRPr="000E1270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敷地面積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3ED4A1" w14:textId="53AD366E" w:rsidR="00533981" w:rsidRPr="00FA1883" w:rsidRDefault="003B67CC" w:rsidP="00DD5181">
            <w:pPr>
              <w:autoSpaceDE w:val="0"/>
              <w:autoSpaceDN w:val="0"/>
              <w:adjustRightInd w:val="0"/>
              <w:spacing w:line="274" w:lineRule="atLeast"/>
              <w:ind w:leftChars="-23" w:left="7" w:hangingChars="22" w:hanging="55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FF0000"/>
                <w:spacing w:val="5"/>
                <w:kern w:val="0"/>
                <w:sz w:val="24"/>
                <w:szCs w:val="24"/>
              </w:rPr>
              <w:t xml:space="preserve">　　　</w:t>
            </w:r>
            <w:r w:rsidR="00533981" w:rsidRPr="00FA1883">
              <w:rPr>
                <w:rFonts w:cs="ＭＳ 明朝"/>
                <w:color w:val="FF0000"/>
                <w:spacing w:val="5"/>
                <w:kern w:val="0"/>
                <w:sz w:val="24"/>
                <w:szCs w:val="24"/>
              </w:rPr>
              <w:t xml:space="preserve"> </w:t>
            </w:r>
            <w:r w:rsidR="00DD5181" w:rsidRPr="00DD5181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m</w:t>
            </w:r>
            <w:r w:rsidR="00DD5181" w:rsidRPr="00DD5181">
              <w:rPr>
                <w:rFonts w:cs="ＭＳ 明朝"/>
                <w:spacing w:val="5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701554" w14:textId="03E8CDAE" w:rsidR="00533981" w:rsidRPr="00FA1883" w:rsidRDefault="00533981" w:rsidP="008B2616">
            <w:pPr>
              <w:autoSpaceDE w:val="0"/>
              <w:autoSpaceDN w:val="0"/>
              <w:adjustRightInd w:val="0"/>
              <w:spacing w:line="274" w:lineRule="atLeast"/>
              <w:ind w:leftChars="-23" w:left="7" w:hangingChars="22" w:hanging="55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  <w:r w:rsidRPr="000E1270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建築面積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14:paraId="182C184F" w14:textId="3A15F7E1" w:rsidR="00533981" w:rsidRPr="00DD5181" w:rsidRDefault="00533981" w:rsidP="003B67CC">
            <w:pPr>
              <w:autoSpaceDE w:val="0"/>
              <w:autoSpaceDN w:val="0"/>
              <w:adjustRightInd w:val="0"/>
              <w:spacing w:line="274" w:lineRule="atLeast"/>
              <w:ind w:leftChars="-23" w:left="7" w:hangingChars="22" w:hanging="55"/>
              <w:jc w:val="center"/>
              <w:rPr>
                <w:rFonts w:cs="ＭＳ 明朝"/>
                <w:color w:val="FF0000"/>
                <w:spacing w:val="5"/>
                <w:kern w:val="0"/>
                <w:sz w:val="24"/>
                <w:szCs w:val="24"/>
              </w:rPr>
            </w:pPr>
            <w:r w:rsidRPr="00FA1883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 xml:space="preserve">　　</w:t>
            </w:r>
            <w:r w:rsidR="003B67CC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 xml:space="preserve">　</w:t>
            </w:r>
            <w:r w:rsidRPr="00FA1883">
              <w:rPr>
                <w:rFonts w:cs="ＭＳ 明朝"/>
                <w:color w:val="FF0000"/>
                <w:spacing w:val="5"/>
                <w:kern w:val="0"/>
                <w:sz w:val="24"/>
                <w:szCs w:val="24"/>
              </w:rPr>
              <w:t xml:space="preserve"> </w:t>
            </w:r>
            <w:r w:rsidR="00DD5181" w:rsidRPr="00DD5181">
              <w:rPr>
                <w:rFonts w:cs="ＭＳ 明朝"/>
                <w:spacing w:val="5"/>
                <w:kern w:val="0"/>
                <w:sz w:val="24"/>
                <w:szCs w:val="24"/>
              </w:rPr>
              <w:t>m</w:t>
            </w:r>
            <w:r w:rsidR="00DD5181" w:rsidRPr="00DD5181">
              <w:rPr>
                <w:rFonts w:cs="ＭＳ 明朝"/>
                <w:spacing w:val="5"/>
                <w:kern w:val="0"/>
                <w:sz w:val="24"/>
                <w:szCs w:val="24"/>
                <w:vertAlign w:val="superscript"/>
              </w:rPr>
              <w:t>2</w:t>
            </w:r>
          </w:p>
        </w:tc>
      </w:tr>
      <w:tr w:rsidR="00533981" w:rsidRPr="00FA1883" w14:paraId="495C8AC1" w14:textId="77777777" w:rsidTr="00DF745B">
        <w:trPr>
          <w:trHeight w:val="340"/>
        </w:trPr>
        <w:tc>
          <w:tcPr>
            <w:tcW w:w="2245" w:type="dxa"/>
            <w:vMerge/>
            <w:tcBorders>
              <w:left w:val="single" w:sz="18" w:space="0" w:color="000000"/>
            </w:tcBorders>
            <w:vAlign w:val="center"/>
          </w:tcPr>
          <w:p w14:paraId="172C4FFA" w14:textId="110096F2" w:rsidR="00533981" w:rsidRPr="00FA1883" w:rsidRDefault="00533981" w:rsidP="008B261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3E8F2B" w14:textId="7DB8FE16" w:rsidR="00533981" w:rsidRPr="00FA1883" w:rsidRDefault="00533981" w:rsidP="008B2616">
            <w:pPr>
              <w:autoSpaceDE w:val="0"/>
              <w:autoSpaceDN w:val="0"/>
              <w:adjustRightInd w:val="0"/>
              <w:spacing w:line="274" w:lineRule="atLeast"/>
              <w:ind w:leftChars="-23" w:left="7" w:hangingChars="22" w:hanging="55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  <w:r w:rsidRPr="00FA1883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延床面積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766FF" w14:textId="52FED89C" w:rsidR="00533981" w:rsidRPr="00FA1883" w:rsidRDefault="00533981" w:rsidP="003B67CC">
            <w:pPr>
              <w:autoSpaceDE w:val="0"/>
              <w:autoSpaceDN w:val="0"/>
              <w:adjustRightInd w:val="0"/>
              <w:spacing w:line="274" w:lineRule="atLeast"/>
              <w:ind w:leftChars="-23" w:left="7" w:hangingChars="22" w:hanging="55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  <w:r w:rsidRPr="00FA1883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 xml:space="preserve">　</w:t>
            </w:r>
            <w:r w:rsidR="003B67CC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 xml:space="preserve">　　</w:t>
            </w:r>
            <w:r w:rsidRPr="00FA1883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 xml:space="preserve"> </w:t>
            </w:r>
            <w:r w:rsidR="00DD5181"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  <w:t>m</w:t>
            </w:r>
            <w:r w:rsidR="00DD5181" w:rsidRPr="00DD5181">
              <w:rPr>
                <w:rFonts w:cs="ＭＳ 明朝"/>
                <w:color w:val="000000"/>
                <w:spacing w:val="5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72093" w14:textId="24E292F3" w:rsidR="00533981" w:rsidRPr="00FA1883" w:rsidRDefault="00533981" w:rsidP="008B2616">
            <w:pPr>
              <w:autoSpaceDE w:val="0"/>
              <w:autoSpaceDN w:val="0"/>
              <w:adjustRightInd w:val="0"/>
              <w:spacing w:line="274" w:lineRule="atLeast"/>
              <w:ind w:leftChars="-23" w:left="7" w:hangingChars="22" w:hanging="55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  <w:r w:rsidRPr="00FA1883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階数</w:t>
            </w:r>
          </w:p>
        </w:tc>
        <w:tc>
          <w:tcPr>
            <w:tcW w:w="23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A04E89D" w14:textId="198FC68D" w:rsidR="00533981" w:rsidRPr="00FA1883" w:rsidRDefault="00533981" w:rsidP="003B67CC">
            <w:pPr>
              <w:autoSpaceDE w:val="0"/>
              <w:autoSpaceDN w:val="0"/>
              <w:adjustRightInd w:val="0"/>
              <w:spacing w:line="274" w:lineRule="atLeast"/>
              <w:ind w:leftChars="-54" w:left="-111" w:hanging="2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  <w:r w:rsidRPr="00FA1883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地上</w:t>
            </w:r>
            <w:r w:rsidR="003B67CC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 xml:space="preserve">　</w:t>
            </w:r>
            <w:r w:rsidRPr="00FA1883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階／地下</w:t>
            </w:r>
            <w:r w:rsidR="003B67CC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 xml:space="preserve">　</w:t>
            </w:r>
            <w:r w:rsidRPr="00FA1883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階</w:t>
            </w:r>
          </w:p>
        </w:tc>
      </w:tr>
      <w:tr w:rsidR="00DF745B" w:rsidRPr="00FA1883" w14:paraId="7AC110E5" w14:textId="77777777" w:rsidTr="005440AB">
        <w:trPr>
          <w:trHeight w:val="340"/>
        </w:trPr>
        <w:tc>
          <w:tcPr>
            <w:tcW w:w="2245" w:type="dxa"/>
            <w:vMerge/>
            <w:tcBorders>
              <w:left w:val="single" w:sz="18" w:space="0" w:color="000000"/>
            </w:tcBorders>
            <w:vAlign w:val="center"/>
          </w:tcPr>
          <w:p w14:paraId="7CFE4509" w14:textId="7E23A6CA" w:rsidR="00DF745B" w:rsidRPr="00FA1883" w:rsidRDefault="00DF745B" w:rsidP="008B261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AB52F2" w14:textId="6FC42A0F" w:rsidR="00DF745B" w:rsidRPr="00FA1883" w:rsidRDefault="00DF745B" w:rsidP="008B2616">
            <w:pPr>
              <w:autoSpaceDE w:val="0"/>
              <w:autoSpaceDN w:val="0"/>
              <w:adjustRightInd w:val="0"/>
              <w:spacing w:line="274" w:lineRule="atLeast"/>
              <w:ind w:leftChars="-23" w:left="7" w:hangingChars="22" w:hanging="55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  <w:r w:rsidRPr="00FA1883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主な構造</w:t>
            </w:r>
          </w:p>
        </w:tc>
        <w:tc>
          <w:tcPr>
            <w:tcW w:w="538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A1BE22F" w14:textId="4FA31B31" w:rsidR="00DF745B" w:rsidRPr="00FA1883" w:rsidRDefault="00DF745B" w:rsidP="00D564ED">
            <w:pPr>
              <w:autoSpaceDE w:val="0"/>
              <w:autoSpaceDN w:val="0"/>
              <w:adjustRightInd w:val="0"/>
              <w:spacing w:line="274" w:lineRule="atLeast"/>
              <w:ind w:leftChars="-54" w:left="-113" w:firstLine="240"/>
              <w:jc w:val="left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</w:p>
        </w:tc>
      </w:tr>
      <w:tr w:rsidR="001A3651" w:rsidRPr="00FA1883" w14:paraId="427CD671" w14:textId="28C61BB8" w:rsidTr="00B86C02">
        <w:trPr>
          <w:trHeight w:val="340"/>
        </w:trPr>
        <w:tc>
          <w:tcPr>
            <w:tcW w:w="2245" w:type="dxa"/>
            <w:vMerge w:val="restart"/>
            <w:tcBorders>
              <w:left w:val="single" w:sz="18" w:space="0" w:color="000000"/>
            </w:tcBorders>
            <w:vAlign w:val="center"/>
          </w:tcPr>
          <w:p w14:paraId="12F91D2C" w14:textId="3EA58D8A" w:rsidR="001A3651" w:rsidRPr="00FA1883" w:rsidRDefault="001A3651" w:rsidP="001A365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  <w:r w:rsidRPr="00FA1883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導入効果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9B75373" w14:textId="7624106D" w:rsidR="00B86C02" w:rsidRDefault="001A3651" w:rsidP="00B86C02">
            <w:pPr>
              <w:autoSpaceDE w:val="0"/>
              <w:autoSpaceDN w:val="0"/>
              <w:adjustRightInd w:val="0"/>
              <w:spacing w:line="274" w:lineRule="atLeast"/>
              <w:ind w:leftChars="-23" w:left="7" w:hangingChars="22" w:hanging="55"/>
              <w:jc w:val="distribute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  <w:r w:rsidRPr="00FA1883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基準一次</w:t>
            </w:r>
            <w:r w:rsidR="00B86C02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ｴﾈﾙｷﾞｰ</w:t>
            </w:r>
          </w:p>
          <w:p w14:paraId="4C24583B" w14:textId="27048C87" w:rsidR="00E774EC" w:rsidRDefault="001A3651" w:rsidP="00B86C02">
            <w:pPr>
              <w:autoSpaceDE w:val="0"/>
              <w:autoSpaceDN w:val="0"/>
              <w:adjustRightInd w:val="0"/>
              <w:spacing w:line="274" w:lineRule="atLeast"/>
              <w:ind w:leftChars="-23" w:left="7" w:hangingChars="22" w:hanging="55"/>
              <w:jc w:val="distribute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  <w:r w:rsidRPr="00FA1883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削減量・削減率</w:t>
            </w:r>
          </w:p>
          <w:p w14:paraId="7A90294A" w14:textId="03925063" w:rsidR="001A3651" w:rsidRPr="00FA1883" w:rsidRDefault="00E774EC" w:rsidP="00E774EC">
            <w:pPr>
              <w:autoSpaceDE w:val="0"/>
              <w:autoSpaceDN w:val="0"/>
              <w:adjustRightInd w:val="0"/>
              <w:spacing w:line="274" w:lineRule="atLeast"/>
              <w:ind w:leftChars="-23" w:left="7" w:hangingChars="22" w:hanging="55"/>
              <w:jc w:val="left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(</w:t>
            </w:r>
            <w:r w:rsidR="001A3651" w:rsidRPr="00FA1883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その他を除く</w:t>
            </w:r>
            <w:r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9E0DCA0" w14:textId="0BE833AA" w:rsidR="001A3651" w:rsidRPr="00FA1883" w:rsidRDefault="001A3651" w:rsidP="001A3651">
            <w:pPr>
              <w:autoSpaceDE w:val="0"/>
              <w:autoSpaceDN w:val="0"/>
              <w:adjustRightInd w:val="0"/>
              <w:spacing w:line="274" w:lineRule="atLeast"/>
              <w:ind w:left="110" w:firstLineChars="24" w:firstLine="60"/>
              <w:jc w:val="left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 w:rsidRPr="00FA1883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削減量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7D0ACF8" w14:textId="50328E03" w:rsidR="001A3651" w:rsidRPr="00FA1883" w:rsidRDefault="001A3651" w:rsidP="00FA1883">
            <w:pPr>
              <w:autoSpaceDE w:val="0"/>
              <w:autoSpaceDN w:val="0"/>
              <w:adjustRightInd w:val="0"/>
              <w:spacing w:line="274" w:lineRule="atLeast"/>
              <w:ind w:left="110" w:firstLineChars="26" w:firstLine="65"/>
              <w:jc w:val="left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 w:rsidRPr="00FA1883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創エネ含む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18" w:space="0" w:color="000000"/>
            </w:tcBorders>
            <w:vAlign w:val="center"/>
          </w:tcPr>
          <w:p w14:paraId="5322371D" w14:textId="30D1E9A9" w:rsidR="001A3651" w:rsidRPr="00FA1883" w:rsidRDefault="009F1641" w:rsidP="003B67CC">
            <w:pPr>
              <w:autoSpaceDE w:val="0"/>
              <w:autoSpaceDN w:val="0"/>
              <w:adjustRightInd w:val="0"/>
              <w:spacing w:line="274" w:lineRule="atLeast"/>
              <w:ind w:left="110" w:firstLineChars="218" w:firstLine="545"/>
              <w:jc w:val="left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>
              <w:rPr>
                <w:rFonts w:cs="ＭＳ 明朝"/>
                <w:spacing w:val="5"/>
                <w:kern w:val="0"/>
                <w:sz w:val="24"/>
                <w:szCs w:val="24"/>
              </w:rPr>
              <w:t xml:space="preserve"> </w:t>
            </w:r>
            <w:r w:rsidR="00DD5181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G</w:t>
            </w:r>
            <w:r w:rsidR="00DD5181">
              <w:rPr>
                <w:rFonts w:cs="ＭＳ 明朝"/>
                <w:spacing w:val="5"/>
                <w:kern w:val="0"/>
                <w:sz w:val="24"/>
                <w:szCs w:val="24"/>
              </w:rPr>
              <w:t>J</w:t>
            </w:r>
            <w:r w:rsidR="00FA1883" w:rsidRPr="00FA1883">
              <w:rPr>
                <w:rFonts w:cs="ＭＳ 明朝"/>
                <w:spacing w:val="5"/>
                <w:kern w:val="0"/>
                <w:sz w:val="24"/>
                <w:szCs w:val="24"/>
              </w:rPr>
              <w:t>/</w:t>
            </w:r>
            <w:r w:rsidR="00FA1883" w:rsidRPr="00FA1883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年</w:t>
            </w:r>
          </w:p>
        </w:tc>
      </w:tr>
      <w:tr w:rsidR="001A3651" w:rsidRPr="00FA1883" w14:paraId="5CDEB29E" w14:textId="77777777" w:rsidTr="00B86C02">
        <w:trPr>
          <w:trHeight w:val="340"/>
        </w:trPr>
        <w:tc>
          <w:tcPr>
            <w:tcW w:w="2245" w:type="dxa"/>
            <w:vMerge/>
            <w:tcBorders>
              <w:left w:val="single" w:sz="18" w:space="0" w:color="000000"/>
            </w:tcBorders>
            <w:vAlign w:val="center"/>
          </w:tcPr>
          <w:p w14:paraId="51476EEF" w14:textId="397394A6" w:rsidR="001A3651" w:rsidRPr="00FA1883" w:rsidRDefault="001A3651" w:rsidP="001A365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14:paraId="3C779D71" w14:textId="77777777" w:rsidR="001A3651" w:rsidRPr="00FA1883" w:rsidRDefault="001A3651" w:rsidP="0036177E">
            <w:pPr>
              <w:autoSpaceDE w:val="0"/>
              <w:autoSpaceDN w:val="0"/>
              <w:adjustRightInd w:val="0"/>
              <w:spacing w:line="274" w:lineRule="atLeast"/>
              <w:ind w:leftChars="-23" w:left="7" w:hangingChars="22" w:hanging="55"/>
              <w:jc w:val="left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3DFD0FD" w14:textId="77777777" w:rsidR="001A3651" w:rsidRPr="00FA1883" w:rsidRDefault="001A3651" w:rsidP="001A3651">
            <w:pPr>
              <w:autoSpaceDE w:val="0"/>
              <w:autoSpaceDN w:val="0"/>
              <w:adjustRightInd w:val="0"/>
              <w:spacing w:line="274" w:lineRule="atLeast"/>
              <w:ind w:left="110" w:firstLineChars="24" w:firstLine="60"/>
              <w:jc w:val="left"/>
              <w:rPr>
                <w:rFonts w:cs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C616B0D" w14:textId="0C859B4D" w:rsidR="001A3651" w:rsidRPr="00FA1883" w:rsidRDefault="001A3651" w:rsidP="00FA1883">
            <w:pPr>
              <w:autoSpaceDE w:val="0"/>
              <w:autoSpaceDN w:val="0"/>
              <w:adjustRightInd w:val="0"/>
              <w:spacing w:line="274" w:lineRule="atLeast"/>
              <w:ind w:left="110" w:firstLineChars="26" w:firstLine="65"/>
              <w:jc w:val="left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 w:rsidRPr="00FA1883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創エネ除く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18" w:space="0" w:color="000000"/>
            </w:tcBorders>
            <w:vAlign w:val="center"/>
          </w:tcPr>
          <w:p w14:paraId="5054B633" w14:textId="39C66744" w:rsidR="001A3651" w:rsidRPr="00FA1883" w:rsidRDefault="009F1641" w:rsidP="003B67CC">
            <w:pPr>
              <w:autoSpaceDE w:val="0"/>
              <w:autoSpaceDN w:val="0"/>
              <w:adjustRightInd w:val="0"/>
              <w:spacing w:line="274" w:lineRule="atLeast"/>
              <w:ind w:left="110" w:firstLineChars="218" w:firstLine="545"/>
              <w:jc w:val="left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>
              <w:rPr>
                <w:rFonts w:cs="ＭＳ 明朝"/>
                <w:spacing w:val="5"/>
                <w:kern w:val="0"/>
                <w:sz w:val="24"/>
                <w:szCs w:val="24"/>
              </w:rPr>
              <w:t xml:space="preserve"> </w:t>
            </w:r>
            <w:r w:rsidR="00FA1883" w:rsidRPr="00FA1883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G</w:t>
            </w:r>
            <w:r w:rsidR="00FA1883" w:rsidRPr="00FA1883">
              <w:rPr>
                <w:rFonts w:cs="ＭＳ 明朝"/>
                <w:spacing w:val="5"/>
                <w:kern w:val="0"/>
                <w:sz w:val="24"/>
                <w:szCs w:val="24"/>
              </w:rPr>
              <w:t>J/</w:t>
            </w:r>
            <w:r w:rsidR="00FA1883" w:rsidRPr="00FA1883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年</w:t>
            </w:r>
          </w:p>
        </w:tc>
      </w:tr>
      <w:tr w:rsidR="001A3651" w:rsidRPr="00FA1883" w14:paraId="7D52BB0E" w14:textId="77777777" w:rsidTr="00B86C02">
        <w:trPr>
          <w:trHeight w:val="340"/>
        </w:trPr>
        <w:tc>
          <w:tcPr>
            <w:tcW w:w="2245" w:type="dxa"/>
            <w:vMerge/>
            <w:tcBorders>
              <w:left w:val="single" w:sz="18" w:space="0" w:color="000000"/>
            </w:tcBorders>
            <w:vAlign w:val="center"/>
          </w:tcPr>
          <w:p w14:paraId="739EAD53" w14:textId="301648CF" w:rsidR="001A3651" w:rsidRPr="00FA1883" w:rsidRDefault="001A3651" w:rsidP="001A365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14:paraId="296C40BD" w14:textId="44E4858A" w:rsidR="001A3651" w:rsidRPr="00FA1883" w:rsidRDefault="001A3651" w:rsidP="001A3651">
            <w:pPr>
              <w:autoSpaceDE w:val="0"/>
              <w:autoSpaceDN w:val="0"/>
              <w:adjustRightInd w:val="0"/>
              <w:spacing w:line="274" w:lineRule="atLeast"/>
              <w:ind w:leftChars="-23" w:left="7" w:hangingChars="22" w:hanging="55"/>
              <w:jc w:val="left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8FC689B" w14:textId="17709989" w:rsidR="001A3651" w:rsidRPr="00FA1883" w:rsidRDefault="001A3651" w:rsidP="001A3651">
            <w:pPr>
              <w:autoSpaceDE w:val="0"/>
              <w:autoSpaceDN w:val="0"/>
              <w:adjustRightInd w:val="0"/>
              <w:spacing w:line="274" w:lineRule="atLeast"/>
              <w:ind w:left="110" w:firstLineChars="24" w:firstLine="60"/>
              <w:jc w:val="left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 w:rsidRPr="00FA1883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削減率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2C056" w14:textId="2529EC54" w:rsidR="001A3651" w:rsidRPr="00FA1883" w:rsidRDefault="001A3651" w:rsidP="00FA1883">
            <w:pPr>
              <w:autoSpaceDE w:val="0"/>
              <w:autoSpaceDN w:val="0"/>
              <w:adjustRightInd w:val="0"/>
              <w:spacing w:line="274" w:lineRule="atLeast"/>
              <w:ind w:left="110" w:firstLineChars="26" w:firstLine="65"/>
              <w:jc w:val="left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 w:rsidRPr="00FA1883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創エネ含む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4645C2E6" w14:textId="6EF87797" w:rsidR="001A3651" w:rsidRPr="00FA1883" w:rsidRDefault="009F1641" w:rsidP="003B67CC">
            <w:pPr>
              <w:autoSpaceDE w:val="0"/>
              <w:autoSpaceDN w:val="0"/>
              <w:adjustRightInd w:val="0"/>
              <w:spacing w:line="274" w:lineRule="atLeast"/>
              <w:ind w:left="110" w:firstLineChars="278" w:firstLine="695"/>
              <w:jc w:val="left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>
              <w:rPr>
                <w:rFonts w:cs="ＭＳ 明朝"/>
                <w:spacing w:val="5"/>
                <w:kern w:val="0"/>
                <w:sz w:val="24"/>
                <w:szCs w:val="24"/>
              </w:rPr>
              <w:t xml:space="preserve"> </w:t>
            </w:r>
            <w:r w:rsidR="00FA1883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％</w:t>
            </w:r>
          </w:p>
        </w:tc>
      </w:tr>
      <w:tr w:rsidR="001A3651" w:rsidRPr="00FA1883" w14:paraId="134F6481" w14:textId="77777777" w:rsidTr="00B86C02">
        <w:trPr>
          <w:trHeight w:val="340"/>
        </w:trPr>
        <w:tc>
          <w:tcPr>
            <w:tcW w:w="2245" w:type="dxa"/>
            <w:vMerge/>
            <w:tcBorders>
              <w:left w:val="single" w:sz="18" w:space="0" w:color="000000"/>
            </w:tcBorders>
            <w:vAlign w:val="center"/>
          </w:tcPr>
          <w:p w14:paraId="3D5450D8" w14:textId="68EF81A9" w:rsidR="001A3651" w:rsidRPr="00FA1883" w:rsidRDefault="001A3651" w:rsidP="001A365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14:paraId="66AE398B" w14:textId="77777777" w:rsidR="001A3651" w:rsidRPr="00FA1883" w:rsidRDefault="001A3651" w:rsidP="001A3651">
            <w:pPr>
              <w:autoSpaceDE w:val="0"/>
              <w:autoSpaceDN w:val="0"/>
              <w:adjustRightInd w:val="0"/>
              <w:spacing w:line="274" w:lineRule="atLeast"/>
              <w:ind w:leftChars="-23" w:left="7" w:hangingChars="22" w:hanging="55"/>
              <w:jc w:val="left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4E289D9" w14:textId="77777777" w:rsidR="001A3651" w:rsidRPr="00FA1883" w:rsidRDefault="001A3651" w:rsidP="001A3651">
            <w:pPr>
              <w:autoSpaceDE w:val="0"/>
              <w:autoSpaceDN w:val="0"/>
              <w:adjustRightInd w:val="0"/>
              <w:spacing w:line="274" w:lineRule="atLeast"/>
              <w:ind w:left="110" w:firstLineChars="24" w:firstLine="60"/>
              <w:jc w:val="left"/>
              <w:rPr>
                <w:rFonts w:cs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F2971" w14:textId="545C08FD" w:rsidR="001A3651" w:rsidRPr="00FA1883" w:rsidRDefault="001A3651" w:rsidP="00FA1883">
            <w:pPr>
              <w:autoSpaceDE w:val="0"/>
              <w:autoSpaceDN w:val="0"/>
              <w:adjustRightInd w:val="0"/>
              <w:spacing w:line="274" w:lineRule="atLeast"/>
              <w:ind w:left="110" w:firstLineChars="26" w:firstLine="65"/>
              <w:jc w:val="left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 w:rsidRPr="00FA1883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創エネ除く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4375A533" w14:textId="2988D7D5" w:rsidR="001A3651" w:rsidRPr="00FA1883" w:rsidRDefault="009F1641" w:rsidP="003B67CC">
            <w:pPr>
              <w:autoSpaceDE w:val="0"/>
              <w:autoSpaceDN w:val="0"/>
              <w:adjustRightInd w:val="0"/>
              <w:spacing w:line="274" w:lineRule="atLeast"/>
              <w:ind w:left="110" w:firstLineChars="278" w:firstLine="695"/>
              <w:jc w:val="left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>
              <w:rPr>
                <w:rFonts w:cs="ＭＳ 明朝"/>
                <w:spacing w:val="5"/>
                <w:kern w:val="0"/>
                <w:sz w:val="24"/>
                <w:szCs w:val="24"/>
              </w:rPr>
              <w:t xml:space="preserve"> </w:t>
            </w:r>
            <w:r w:rsidR="00FA1883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％</w:t>
            </w:r>
          </w:p>
        </w:tc>
      </w:tr>
      <w:tr w:rsidR="00FA1883" w:rsidRPr="00FA1883" w14:paraId="33A9B089" w14:textId="77777777" w:rsidTr="00B86C02">
        <w:trPr>
          <w:trHeight w:val="340"/>
        </w:trPr>
        <w:tc>
          <w:tcPr>
            <w:tcW w:w="2245" w:type="dxa"/>
            <w:vMerge/>
            <w:tcBorders>
              <w:left w:val="single" w:sz="18" w:space="0" w:color="000000"/>
            </w:tcBorders>
            <w:vAlign w:val="center"/>
          </w:tcPr>
          <w:p w14:paraId="0D6D5523" w14:textId="5C211111" w:rsidR="00FA1883" w:rsidRPr="00FA1883" w:rsidRDefault="00FA1883" w:rsidP="001A365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667D7FD" w14:textId="2EFD9413" w:rsidR="00FA1883" w:rsidRPr="00FA1883" w:rsidRDefault="00FA1883" w:rsidP="001A3651">
            <w:pPr>
              <w:autoSpaceDE w:val="0"/>
              <w:autoSpaceDN w:val="0"/>
              <w:adjustRightInd w:val="0"/>
              <w:spacing w:line="274" w:lineRule="atLeast"/>
              <w:ind w:leftChars="-23" w:left="7" w:hangingChars="22" w:hanging="55"/>
              <w:jc w:val="left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  <w:r w:rsidRPr="00FA1883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PAL＊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D5C832" w14:textId="241380FA" w:rsidR="00FA1883" w:rsidRPr="00FA1883" w:rsidRDefault="00FA1883" w:rsidP="001A3651">
            <w:pPr>
              <w:autoSpaceDE w:val="0"/>
              <w:autoSpaceDN w:val="0"/>
              <w:adjustRightInd w:val="0"/>
              <w:spacing w:line="274" w:lineRule="atLeast"/>
              <w:ind w:left="110" w:firstLineChars="24" w:firstLine="60"/>
              <w:jc w:val="left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 w:rsidRPr="00FA1883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基準値</w:t>
            </w:r>
          </w:p>
        </w:tc>
        <w:tc>
          <w:tcPr>
            <w:tcW w:w="3685" w:type="dxa"/>
            <w:gridSpan w:val="3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4C6E0459" w14:textId="7B3CDCEF" w:rsidR="00FA1883" w:rsidRPr="00FA1883" w:rsidRDefault="009F1641" w:rsidP="003B67CC">
            <w:pPr>
              <w:autoSpaceDE w:val="0"/>
              <w:autoSpaceDN w:val="0"/>
              <w:adjustRightInd w:val="0"/>
              <w:spacing w:line="274" w:lineRule="atLeast"/>
              <w:ind w:left="110" w:firstLineChars="182" w:firstLine="455"/>
              <w:jc w:val="left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  <w:t xml:space="preserve"> </w:t>
            </w:r>
            <w:r w:rsidR="003B67CC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 xml:space="preserve">　　　　　　</w:t>
            </w:r>
            <w:r w:rsidR="00FA1883" w:rsidRPr="00FA1883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M</w:t>
            </w:r>
            <w:r w:rsidR="00FA1883" w:rsidRPr="00FA1883"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  <w:t>J/</w:t>
            </w:r>
            <w:r w:rsidR="00FA1883" w:rsidRPr="00FA1883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m</w:t>
            </w:r>
            <w:r w:rsidR="00FA1883" w:rsidRPr="00DD5181">
              <w:rPr>
                <w:rFonts w:cs="ＭＳ 明朝"/>
                <w:color w:val="000000"/>
                <w:spacing w:val="5"/>
                <w:kern w:val="0"/>
                <w:sz w:val="24"/>
                <w:szCs w:val="24"/>
                <w:vertAlign w:val="superscript"/>
              </w:rPr>
              <w:t>2</w:t>
            </w:r>
            <w:r w:rsidR="00FA1883" w:rsidRPr="00FA1883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年</w:t>
            </w:r>
          </w:p>
        </w:tc>
      </w:tr>
      <w:tr w:rsidR="00FA1883" w:rsidRPr="00FA1883" w14:paraId="6844E286" w14:textId="77777777" w:rsidTr="00B86C02">
        <w:trPr>
          <w:trHeight w:val="340"/>
        </w:trPr>
        <w:tc>
          <w:tcPr>
            <w:tcW w:w="2245" w:type="dxa"/>
            <w:vMerge/>
            <w:tcBorders>
              <w:left w:val="single" w:sz="18" w:space="0" w:color="000000"/>
            </w:tcBorders>
            <w:vAlign w:val="center"/>
          </w:tcPr>
          <w:p w14:paraId="720D1F47" w14:textId="4F1C786B" w:rsidR="00FA1883" w:rsidRPr="00FA1883" w:rsidRDefault="00FA1883" w:rsidP="001A365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14:paraId="7C75CDE4" w14:textId="77777777" w:rsidR="00FA1883" w:rsidRPr="00FA1883" w:rsidRDefault="00FA1883" w:rsidP="001A3651">
            <w:pPr>
              <w:autoSpaceDE w:val="0"/>
              <w:autoSpaceDN w:val="0"/>
              <w:adjustRightInd w:val="0"/>
              <w:spacing w:line="274" w:lineRule="atLeast"/>
              <w:ind w:leftChars="-23" w:left="7" w:hangingChars="22" w:hanging="55"/>
              <w:jc w:val="left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68A1A2" w14:textId="02CD3840" w:rsidR="00FA1883" w:rsidRPr="00FA1883" w:rsidRDefault="00D564ED" w:rsidP="00D564ED">
            <w:pPr>
              <w:autoSpaceDE w:val="0"/>
              <w:autoSpaceDN w:val="0"/>
              <w:adjustRightInd w:val="0"/>
              <w:spacing w:line="274" w:lineRule="atLeast"/>
              <w:ind w:left="110" w:firstLineChars="23" w:firstLine="58"/>
              <w:jc w:val="left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設計</w:t>
            </w:r>
            <w:r w:rsidR="00FA1883" w:rsidRPr="00FA1883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値</w:t>
            </w:r>
          </w:p>
        </w:tc>
        <w:tc>
          <w:tcPr>
            <w:tcW w:w="3685" w:type="dxa"/>
            <w:gridSpan w:val="3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1F0D9CCB" w14:textId="059C5833" w:rsidR="00FA1883" w:rsidRPr="00FA1883" w:rsidRDefault="009F1641" w:rsidP="001A3651">
            <w:pPr>
              <w:autoSpaceDE w:val="0"/>
              <w:autoSpaceDN w:val="0"/>
              <w:adjustRightInd w:val="0"/>
              <w:spacing w:line="274" w:lineRule="atLeast"/>
              <w:ind w:left="110" w:firstLineChars="86" w:firstLine="215"/>
              <w:jc w:val="left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  <w:t xml:space="preserve"> </w:t>
            </w:r>
            <w:r w:rsidR="003B67CC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 xml:space="preserve">　　　　　　　</w:t>
            </w:r>
            <w:r w:rsidR="00FA1883" w:rsidRPr="00FA1883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M</w:t>
            </w:r>
            <w:r w:rsidR="00FA1883" w:rsidRPr="00FA1883"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  <w:t>J/</w:t>
            </w:r>
            <w:r w:rsidR="00FA1883" w:rsidRPr="00FA1883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m</w:t>
            </w:r>
            <w:r w:rsidR="00FA1883" w:rsidRPr="00DD5181">
              <w:rPr>
                <w:rFonts w:cs="ＭＳ 明朝"/>
                <w:color w:val="000000"/>
                <w:spacing w:val="5"/>
                <w:kern w:val="0"/>
                <w:sz w:val="24"/>
                <w:szCs w:val="24"/>
                <w:vertAlign w:val="superscript"/>
              </w:rPr>
              <w:t>2</w:t>
            </w:r>
            <w:r w:rsidR="00FA1883" w:rsidRPr="00FA1883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年</w:t>
            </w:r>
          </w:p>
        </w:tc>
      </w:tr>
      <w:tr w:rsidR="00FA1883" w:rsidRPr="00FA1883" w14:paraId="18A4BF5C" w14:textId="77777777" w:rsidTr="00B86C02">
        <w:trPr>
          <w:trHeight w:val="340"/>
        </w:trPr>
        <w:tc>
          <w:tcPr>
            <w:tcW w:w="2245" w:type="dxa"/>
            <w:vMerge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0A6E3B66" w14:textId="25F05CE3" w:rsidR="00FA1883" w:rsidRPr="00FA1883" w:rsidRDefault="00FA1883" w:rsidP="001A365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14:paraId="41E96370" w14:textId="77777777" w:rsidR="00FA1883" w:rsidRPr="00FA1883" w:rsidRDefault="00FA1883" w:rsidP="001A3651">
            <w:pPr>
              <w:autoSpaceDE w:val="0"/>
              <w:autoSpaceDN w:val="0"/>
              <w:adjustRightInd w:val="0"/>
              <w:spacing w:line="274" w:lineRule="atLeast"/>
              <w:ind w:leftChars="-23" w:left="7" w:hangingChars="22" w:hanging="55"/>
              <w:jc w:val="left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98A00C" w14:textId="5E5BE8A1" w:rsidR="00FA1883" w:rsidRPr="00FA1883" w:rsidRDefault="00FA1883" w:rsidP="001A3651">
            <w:pPr>
              <w:autoSpaceDE w:val="0"/>
              <w:autoSpaceDN w:val="0"/>
              <w:adjustRightInd w:val="0"/>
              <w:spacing w:line="274" w:lineRule="atLeast"/>
              <w:ind w:left="110" w:firstLineChars="23" w:firstLine="58"/>
              <w:jc w:val="left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 w:rsidRPr="00FA1883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削減率</w:t>
            </w:r>
          </w:p>
        </w:tc>
        <w:tc>
          <w:tcPr>
            <w:tcW w:w="3685" w:type="dxa"/>
            <w:gridSpan w:val="3"/>
            <w:tcBorders>
              <w:left w:val="single" w:sz="4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14:paraId="4740B677" w14:textId="6A63BC60" w:rsidR="00FA1883" w:rsidRPr="00FA1883" w:rsidRDefault="009F1641" w:rsidP="001A3651">
            <w:pPr>
              <w:autoSpaceDE w:val="0"/>
              <w:autoSpaceDN w:val="0"/>
              <w:adjustRightInd w:val="0"/>
              <w:spacing w:line="274" w:lineRule="atLeast"/>
              <w:ind w:left="110" w:firstLineChars="86" w:firstLine="215"/>
              <w:jc w:val="left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>
              <w:rPr>
                <w:rFonts w:cs="ＭＳ 明朝"/>
                <w:spacing w:val="5"/>
                <w:kern w:val="0"/>
                <w:sz w:val="24"/>
                <w:szCs w:val="24"/>
              </w:rPr>
              <w:t xml:space="preserve"> </w:t>
            </w:r>
            <w:r w:rsidR="003B67CC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 xml:space="preserve">　　　　　　　</w:t>
            </w:r>
            <w:r w:rsidR="00FA1883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％</w:t>
            </w:r>
          </w:p>
        </w:tc>
      </w:tr>
      <w:tr w:rsidR="001A3651" w:rsidRPr="00FA1883" w14:paraId="2DFB0302" w14:textId="77777777" w:rsidTr="00DF745B">
        <w:trPr>
          <w:trHeight w:val="567"/>
        </w:trPr>
        <w:tc>
          <w:tcPr>
            <w:tcW w:w="2245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4CB617FC" w14:textId="58A53F48" w:rsidR="001A3651" w:rsidRPr="00FA1883" w:rsidRDefault="001A3651" w:rsidP="001A365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  <w:r w:rsidRPr="00FA1883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工事着手日</w:t>
            </w:r>
          </w:p>
        </w:tc>
        <w:tc>
          <w:tcPr>
            <w:tcW w:w="6946" w:type="dxa"/>
            <w:gridSpan w:val="6"/>
            <w:tcBorders>
              <w:right w:val="single" w:sz="18" w:space="0" w:color="000000"/>
            </w:tcBorders>
            <w:vAlign w:val="center"/>
          </w:tcPr>
          <w:p w14:paraId="3F7CB365" w14:textId="5D62C31D" w:rsidR="001A3651" w:rsidRPr="00FA1883" w:rsidRDefault="001A3651" w:rsidP="003B67CC">
            <w:pPr>
              <w:autoSpaceDE w:val="0"/>
              <w:autoSpaceDN w:val="0"/>
              <w:adjustRightInd w:val="0"/>
              <w:spacing w:line="274" w:lineRule="atLeast"/>
              <w:ind w:left="110" w:firstLineChars="374" w:firstLine="935"/>
              <w:jc w:val="left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 w:rsidRPr="00FA1883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年</w:t>
            </w:r>
            <w:r w:rsidR="003B67CC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 xml:space="preserve">　　</w:t>
            </w:r>
            <w:r w:rsidRPr="00FA1883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月</w:t>
            </w:r>
            <w:r w:rsidR="003B67CC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 xml:space="preserve">　　</w:t>
            </w:r>
            <w:r w:rsidRPr="00FA1883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日</w:t>
            </w:r>
          </w:p>
        </w:tc>
      </w:tr>
      <w:tr w:rsidR="001A3651" w:rsidRPr="00FA1883" w14:paraId="592710E9" w14:textId="77777777" w:rsidTr="00DF745B">
        <w:trPr>
          <w:trHeight w:val="567"/>
        </w:trPr>
        <w:tc>
          <w:tcPr>
            <w:tcW w:w="2245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773EE7E2" w14:textId="01487D80" w:rsidR="001A3651" w:rsidRPr="00FA1883" w:rsidRDefault="000E1270" w:rsidP="000E1270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工事完了予定日又は</w:t>
            </w:r>
            <w:r w:rsidR="001A3651" w:rsidRPr="00FA1883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建物引渡予定日</w:t>
            </w:r>
          </w:p>
        </w:tc>
        <w:tc>
          <w:tcPr>
            <w:tcW w:w="6946" w:type="dxa"/>
            <w:gridSpan w:val="6"/>
            <w:tcBorders>
              <w:right w:val="single" w:sz="18" w:space="0" w:color="000000"/>
            </w:tcBorders>
            <w:vAlign w:val="center"/>
          </w:tcPr>
          <w:p w14:paraId="4352C39C" w14:textId="074DF469" w:rsidR="001A3651" w:rsidRPr="00FA1883" w:rsidRDefault="001A3651" w:rsidP="003B67CC">
            <w:pPr>
              <w:autoSpaceDE w:val="0"/>
              <w:autoSpaceDN w:val="0"/>
              <w:adjustRightInd w:val="0"/>
              <w:spacing w:line="274" w:lineRule="atLeast"/>
              <w:ind w:firstLine="1080"/>
              <w:jc w:val="left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 w:rsidRPr="00FA1883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年</w:t>
            </w:r>
            <w:r w:rsidR="003B67CC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 xml:space="preserve">　　</w:t>
            </w:r>
            <w:r w:rsidRPr="00FA1883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月</w:t>
            </w:r>
            <w:r w:rsidR="003B67CC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 xml:space="preserve">　　</w:t>
            </w:r>
            <w:r w:rsidRPr="00FA1883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日</w:t>
            </w:r>
          </w:p>
        </w:tc>
      </w:tr>
      <w:tr w:rsidR="001A3651" w:rsidRPr="00FA1883" w14:paraId="61E70784" w14:textId="77777777" w:rsidTr="00DF745B">
        <w:trPr>
          <w:trHeight w:val="567"/>
        </w:trPr>
        <w:tc>
          <w:tcPr>
            <w:tcW w:w="2245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36AB3F4B" w14:textId="5A055B7B" w:rsidR="001A3651" w:rsidRPr="00FA1883" w:rsidRDefault="001A3651" w:rsidP="001A365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  <w:r w:rsidRPr="00FA1883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施工業者</w:t>
            </w:r>
          </w:p>
        </w:tc>
        <w:tc>
          <w:tcPr>
            <w:tcW w:w="6946" w:type="dxa"/>
            <w:gridSpan w:val="6"/>
            <w:tcBorders>
              <w:right w:val="single" w:sz="18" w:space="0" w:color="000000"/>
            </w:tcBorders>
            <w:vAlign w:val="center"/>
          </w:tcPr>
          <w:p w14:paraId="75564E55" w14:textId="5EB4751B" w:rsidR="001A3651" w:rsidRPr="00FA1883" w:rsidRDefault="001A3651" w:rsidP="001A3651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color w:val="FF0000"/>
                <w:spacing w:val="5"/>
                <w:kern w:val="0"/>
                <w:sz w:val="24"/>
                <w:szCs w:val="24"/>
              </w:rPr>
            </w:pPr>
          </w:p>
          <w:p w14:paraId="0B0800A7" w14:textId="77777777" w:rsidR="001A3651" w:rsidRPr="00FA1883" w:rsidRDefault="001A3651" w:rsidP="001A3651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</w:p>
          <w:p w14:paraId="62A7FECE" w14:textId="3DF1DCD4" w:rsidR="001A3651" w:rsidRPr="00FA1883" w:rsidRDefault="001A3651" w:rsidP="003B67CC">
            <w:pPr>
              <w:autoSpaceDE w:val="0"/>
              <w:autoSpaceDN w:val="0"/>
              <w:adjustRightInd w:val="0"/>
              <w:spacing w:line="274" w:lineRule="atLeast"/>
              <w:ind w:left="110" w:firstLineChars="86" w:firstLine="215"/>
              <w:jc w:val="left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 w:rsidRPr="00FA1883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TEL:</w:t>
            </w:r>
            <w:r w:rsidR="003B67CC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 xml:space="preserve">　　　　　　　　　　　</w:t>
            </w:r>
            <w:r w:rsidRPr="00FA1883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 xml:space="preserve">　担当者:</w:t>
            </w:r>
          </w:p>
        </w:tc>
      </w:tr>
      <w:tr w:rsidR="002E3144" w:rsidRPr="00FA1883" w14:paraId="6E1C98B4" w14:textId="77777777" w:rsidTr="00DF745B">
        <w:trPr>
          <w:trHeight w:val="567"/>
        </w:trPr>
        <w:tc>
          <w:tcPr>
            <w:tcW w:w="2245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4A898DED" w14:textId="3A4160F0" w:rsidR="002E3144" w:rsidRPr="00FA1883" w:rsidRDefault="002E3144" w:rsidP="001A365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</w:pPr>
            <w:r w:rsidRPr="002E3144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補助事業で導入する不動産の抵当権設定の有無</w:t>
            </w:r>
          </w:p>
        </w:tc>
        <w:tc>
          <w:tcPr>
            <w:tcW w:w="6946" w:type="dxa"/>
            <w:gridSpan w:val="6"/>
            <w:tcBorders>
              <w:right w:val="single" w:sz="18" w:space="0" w:color="000000"/>
            </w:tcBorders>
            <w:vAlign w:val="center"/>
          </w:tcPr>
          <w:p w14:paraId="4D8E567B" w14:textId="77777777" w:rsidR="002E3144" w:rsidRPr="002E3144" w:rsidRDefault="002E3144" w:rsidP="002E3144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spacing w:val="5"/>
                <w:kern w:val="0"/>
                <w:sz w:val="24"/>
                <w:szCs w:val="24"/>
              </w:rPr>
            </w:pPr>
          </w:p>
          <w:p w14:paraId="68988B77" w14:textId="77777777" w:rsidR="002E3144" w:rsidRPr="002E3144" w:rsidRDefault="002E3144" w:rsidP="002E3144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 w:hint="eastAsia"/>
                <w:spacing w:val="5"/>
                <w:kern w:val="0"/>
                <w:sz w:val="24"/>
                <w:szCs w:val="24"/>
              </w:rPr>
            </w:pPr>
            <w:r w:rsidRPr="002E3144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□あり　　　　　　　　　　　　　　　　　　　　□なし</w:t>
            </w:r>
          </w:p>
          <w:p w14:paraId="3F2B4BD1" w14:textId="77777777" w:rsidR="002E3144" w:rsidRPr="002E3144" w:rsidRDefault="002E3144" w:rsidP="002E3144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 w:hint="eastAsia"/>
                <w:spacing w:val="5"/>
                <w:kern w:val="0"/>
                <w:sz w:val="24"/>
                <w:szCs w:val="24"/>
              </w:rPr>
            </w:pPr>
            <w:r w:rsidRPr="002E3144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※根抵当権の設定は不可。</w:t>
            </w:r>
          </w:p>
          <w:p w14:paraId="1A168C99" w14:textId="7B0866DE" w:rsidR="002E3144" w:rsidRPr="00FA1883" w:rsidRDefault="002E3144" w:rsidP="002E3144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color w:val="FF0000"/>
                <w:spacing w:val="5"/>
                <w:kern w:val="0"/>
                <w:sz w:val="24"/>
                <w:szCs w:val="24"/>
              </w:rPr>
            </w:pPr>
            <w:r w:rsidRPr="002E3144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「あり」の場合は財産処分承認申請書及び添付書類を提出し、町長の承認を得て抵当権を設定すること。</w:t>
            </w:r>
          </w:p>
        </w:tc>
      </w:tr>
      <w:tr w:rsidR="001A3651" w:rsidRPr="00FA1883" w14:paraId="04C34B54" w14:textId="77777777" w:rsidTr="003B67CC">
        <w:trPr>
          <w:trHeight w:val="1568"/>
        </w:trPr>
        <w:tc>
          <w:tcPr>
            <w:tcW w:w="2245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7323B234" w14:textId="77777777" w:rsidR="001B60D3" w:rsidRPr="00DC1F1F" w:rsidRDefault="001B60D3" w:rsidP="001B60D3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  <w:r w:rsidRPr="00DC1F1F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本補助金以外の</w:t>
            </w:r>
          </w:p>
          <w:p w14:paraId="2F0AB5DD" w14:textId="77777777" w:rsidR="001B60D3" w:rsidRDefault="001B60D3" w:rsidP="001B60D3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補助金を</w:t>
            </w:r>
          </w:p>
          <w:p w14:paraId="21B46D35" w14:textId="1819C0EB" w:rsidR="001A3651" w:rsidRPr="00FA1883" w:rsidRDefault="001B60D3" w:rsidP="001B60D3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利用していない</w:t>
            </w:r>
          </w:p>
        </w:tc>
        <w:tc>
          <w:tcPr>
            <w:tcW w:w="6946" w:type="dxa"/>
            <w:gridSpan w:val="6"/>
            <w:tcBorders>
              <w:bottom w:val="single" w:sz="4" w:space="0" w:color="000000"/>
              <w:right w:val="single" w:sz="18" w:space="0" w:color="000000"/>
            </w:tcBorders>
            <w:vAlign w:val="center"/>
          </w:tcPr>
          <w:p w14:paraId="23F9FFA6" w14:textId="77777777" w:rsidR="00DB591A" w:rsidRPr="00DC1F1F" w:rsidRDefault="00DB591A" w:rsidP="00DB591A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color w:val="000000" w:themeColor="text1"/>
                <w:spacing w:val="5"/>
                <w:kern w:val="0"/>
                <w:sz w:val="24"/>
                <w:szCs w:val="24"/>
              </w:rPr>
            </w:pPr>
            <w:r w:rsidRPr="00DC1F1F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□</w:t>
            </w:r>
            <w:r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はい</w:t>
            </w:r>
            <w:r>
              <w:rPr>
                <w:rFonts w:cs="ＭＳ 明朝" w:hint="eastAsia"/>
                <w:color w:val="000000" w:themeColor="text1"/>
                <w:spacing w:val="5"/>
                <w:kern w:val="0"/>
                <w:sz w:val="24"/>
                <w:szCs w:val="24"/>
              </w:rPr>
              <w:t xml:space="preserve">　　　　　　　　　　　　　　　　　　</w:t>
            </w:r>
          </w:p>
          <w:p w14:paraId="48D14F95" w14:textId="77777777" w:rsidR="00DB591A" w:rsidRDefault="00DB591A" w:rsidP="00DB591A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color w:val="000000" w:themeColor="text1"/>
                <w:spacing w:val="5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 w:themeColor="text1"/>
                <w:spacing w:val="5"/>
                <w:kern w:val="0"/>
                <w:sz w:val="24"/>
                <w:szCs w:val="24"/>
              </w:rPr>
              <w:t>□いいえ【補助金名称：　　　　　　　　　　　　　】</w:t>
            </w:r>
          </w:p>
          <w:p w14:paraId="21CE5C9A" w14:textId="20E6DD86" w:rsidR="001A3651" w:rsidRPr="00DB591A" w:rsidRDefault="00DB591A" w:rsidP="00DB591A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color w:val="000000" w:themeColor="text1"/>
                <w:spacing w:val="5"/>
                <w:kern w:val="0"/>
                <w:sz w:val="24"/>
                <w:szCs w:val="24"/>
              </w:rPr>
            </w:pPr>
            <w:r w:rsidRPr="00DB591A">
              <w:rPr>
                <w:rFonts w:cs="ＭＳ 明朝" w:hint="eastAsia"/>
                <w:color w:val="000000" w:themeColor="text1"/>
                <w:spacing w:val="5"/>
                <w:kern w:val="0"/>
                <w:sz w:val="24"/>
                <w:szCs w:val="24"/>
              </w:rPr>
              <w:t>※大熊町ゼロカーボン補助金は</w:t>
            </w:r>
            <w:r w:rsidRPr="00DB591A">
              <w:rPr>
                <w:rFonts w:cs="ＭＳ 明朝" w:hint="eastAsia"/>
                <w:color w:val="000000" w:themeColor="text1"/>
                <w:spacing w:val="5"/>
                <w:kern w:val="0"/>
                <w:sz w:val="24"/>
                <w:szCs w:val="24"/>
                <w:u w:val="wave"/>
              </w:rPr>
              <w:t>国庫補助金との併用ができません</w:t>
            </w:r>
            <w:r w:rsidRPr="00DB591A">
              <w:rPr>
                <w:rFonts w:cs="ＭＳ 明朝" w:hint="eastAsia"/>
                <w:color w:val="000000" w:themeColor="text1"/>
                <w:spacing w:val="5"/>
                <w:kern w:val="0"/>
                <w:sz w:val="24"/>
                <w:szCs w:val="24"/>
              </w:rPr>
              <w:t>。すでに他補助金を受領している場合は、確認のため「いいえ」にチェックを入れて、補助金名称を記載してください。</w:t>
            </w:r>
          </w:p>
        </w:tc>
      </w:tr>
      <w:tr w:rsidR="009317B5" w:rsidRPr="00FA1883" w14:paraId="529EFC2C" w14:textId="77777777" w:rsidTr="0032465D">
        <w:trPr>
          <w:trHeight w:val="2536"/>
        </w:trPr>
        <w:tc>
          <w:tcPr>
            <w:tcW w:w="2245" w:type="dxa"/>
            <w:tcBorders>
              <w:left w:val="single" w:sz="18" w:space="0" w:color="000000"/>
              <w:bottom w:val="single" w:sz="24" w:space="0" w:color="000000"/>
            </w:tcBorders>
            <w:vAlign w:val="center"/>
          </w:tcPr>
          <w:p w14:paraId="56C3FAB5" w14:textId="77777777" w:rsidR="006D4422" w:rsidRDefault="009317B5" w:rsidP="001A365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lastRenderedPageBreak/>
              <w:t>Z</w:t>
            </w:r>
            <w:r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  <w:t>EB</w:t>
            </w:r>
            <w:r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実現の</w:t>
            </w:r>
          </w:p>
          <w:p w14:paraId="40C7219B" w14:textId="22F9732B" w:rsidR="009317B5" w:rsidRPr="00FA1883" w:rsidRDefault="009317B5" w:rsidP="001A365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コンセプト等</w:t>
            </w:r>
          </w:p>
        </w:tc>
        <w:tc>
          <w:tcPr>
            <w:tcW w:w="6946" w:type="dxa"/>
            <w:gridSpan w:val="6"/>
            <w:tcBorders>
              <w:bottom w:val="single" w:sz="24" w:space="0" w:color="000000"/>
              <w:right w:val="single" w:sz="18" w:space="0" w:color="000000"/>
            </w:tcBorders>
            <w:vAlign w:val="center"/>
          </w:tcPr>
          <w:p w14:paraId="32611CEA" w14:textId="31EB7971" w:rsidR="009317B5" w:rsidRPr="00FA1883" w:rsidRDefault="009317B5" w:rsidP="009317B5">
            <w:pPr>
              <w:autoSpaceDE w:val="0"/>
              <w:autoSpaceDN w:val="0"/>
              <w:adjustRightInd w:val="0"/>
              <w:spacing w:line="274" w:lineRule="atLeast"/>
              <w:ind w:left="110" w:firstLineChars="86" w:firstLine="215"/>
              <w:jc w:val="left"/>
              <w:rPr>
                <w:rFonts w:cs="ＭＳ 明朝"/>
                <w:spacing w:val="5"/>
                <w:kern w:val="0"/>
                <w:sz w:val="24"/>
                <w:szCs w:val="24"/>
              </w:rPr>
            </w:pPr>
          </w:p>
        </w:tc>
      </w:tr>
    </w:tbl>
    <w:p w14:paraId="723D970A" w14:textId="77777777" w:rsidR="009317B5" w:rsidRDefault="009317B5" w:rsidP="00E243D1">
      <w:pPr>
        <w:pStyle w:val="jes"/>
        <w:rPr>
          <w:rFonts w:hAnsi="ＭＳ 明朝" w:cs="ＭＳ 明朝"/>
          <w:b/>
        </w:rPr>
        <w:sectPr w:rsidR="009317B5" w:rsidSect="009317B5">
          <w:headerReference w:type="default" r:id="rId11"/>
          <w:headerReference w:type="first" r:id="rId12"/>
          <w:pgSz w:w="11906" w:h="16838" w:code="9"/>
          <w:pgMar w:top="1418" w:right="1418" w:bottom="1418" w:left="1418" w:header="284" w:footer="624" w:gutter="0"/>
          <w:cols w:space="425"/>
          <w:docGrid w:linePitch="360"/>
        </w:sectPr>
      </w:pPr>
    </w:p>
    <w:p w14:paraId="4424D804" w14:textId="4D488DB0" w:rsidR="009317B5" w:rsidRPr="00456884" w:rsidRDefault="009317B5" w:rsidP="00456884">
      <w:pPr>
        <w:pStyle w:val="jes"/>
        <w:jc w:val="center"/>
        <w:rPr>
          <w:rFonts w:hAnsi="ＭＳ 明朝" w:cs="ＭＳ 明朝"/>
          <w:b/>
          <w:sz w:val="24"/>
        </w:rPr>
      </w:pPr>
      <w:r w:rsidRPr="00456884">
        <w:rPr>
          <w:rFonts w:hAnsi="ＭＳ 明朝" w:cs="ＭＳ 明朝" w:hint="eastAsia"/>
          <w:b/>
          <w:sz w:val="24"/>
        </w:rPr>
        <w:lastRenderedPageBreak/>
        <w:t>導入予定設備・技術</w:t>
      </w:r>
    </w:p>
    <w:tbl>
      <w:tblPr>
        <w:tblStyle w:val="af2"/>
        <w:tblW w:w="14029" w:type="dxa"/>
        <w:tblLook w:val="04A0" w:firstRow="1" w:lastRow="0" w:firstColumn="1" w:lastColumn="0" w:noHBand="0" w:noVBand="1"/>
      </w:tblPr>
      <w:tblGrid>
        <w:gridCol w:w="845"/>
        <w:gridCol w:w="1976"/>
        <w:gridCol w:w="516"/>
        <w:gridCol w:w="2470"/>
        <w:gridCol w:w="2977"/>
        <w:gridCol w:w="5245"/>
      </w:tblGrid>
      <w:tr w:rsidR="00CA3EA4" w14:paraId="528DA028" w14:textId="77777777" w:rsidTr="00CA3EA4">
        <w:tc>
          <w:tcPr>
            <w:tcW w:w="2821" w:type="dxa"/>
            <w:gridSpan w:val="2"/>
            <w:shd w:val="pct10" w:color="auto" w:fill="auto"/>
            <w:vAlign w:val="center"/>
          </w:tcPr>
          <w:p w14:paraId="6A903339" w14:textId="2C1C1946" w:rsidR="00CA3EA4" w:rsidRPr="009317B5" w:rsidRDefault="00CA3EA4" w:rsidP="009317B5">
            <w:pPr>
              <w:pStyle w:val="jes"/>
              <w:spacing w:line="0" w:lineRule="atLeast"/>
              <w:jc w:val="center"/>
              <w:rPr>
                <w:rFonts w:hAnsi="ＭＳ 明朝" w:cs="ＭＳ 明朝"/>
                <w:sz w:val="20"/>
              </w:rPr>
            </w:pPr>
            <w:r w:rsidRPr="009317B5">
              <w:rPr>
                <w:rFonts w:hAnsi="ＭＳ 明朝" w:cs="ＭＳ 明朝" w:hint="eastAsia"/>
                <w:sz w:val="20"/>
              </w:rPr>
              <w:t>省エネ項目</w:t>
            </w:r>
          </w:p>
        </w:tc>
        <w:tc>
          <w:tcPr>
            <w:tcW w:w="516" w:type="dxa"/>
            <w:shd w:val="pct10" w:color="auto" w:fill="auto"/>
            <w:vAlign w:val="center"/>
          </w:tcPr>
          <w:p w14:paraId="04D4F937" w14:textId="40A3E4E0" w:rsidR="00CA3EA4" w:rsidRPr="009317B5" w:rsidRDefault="00CA3EA4" w:rsidP="009317B5">
            <w:pPr>
              <w:pStyle w:val="jes"/>
              <w:spacing w:line="0" w:lineRule="atLeast"/>
              <w:jc w:val="center"/>
              <w:rPr>
                <w:rFonts w:hAnsi="ＭＳ 明朝" w:cs="ＭＳ 明朝"/>
                <w:sz w:val="20"/>
              </w:rPr>
            </w:pPr>
            <w:r w:rsidRPr="009317B5">
              <w:rPr>
                <w:rFonts w:hAnsi="ＭＳ 明朝" w:cs="ＭＳ 明朝" w:hint="eastAsia"/>
                <w:sz w:val="20"/>
              </w:rPr>
              <w:t>N</w:t>
            </w:r>
            <w:r w:rsidRPr="009317B5">
              <w:rPr>
                <w:rFonts w:hAnsi="ＭＳ 明朝" w:cs="ＭＳ 明朝"/>
                <w:sz w:val="20"/>
              </w:rPr>
              <w:t>o.</w:t>
            </w:r>
          </w:p>
        </w:tc>
        <w:tc>
          <w:tcPr>
            <w:tcW w:w="2470" w:type="dxa"/>
            <w:shd w:val="pct10" w:color="auto" w:fill="auto"/>
            <w:vAlign w:val="center"/>
          </w:tcPr>
          <w:p w14:paraId="7969699A" w14:textId="05E51F51" w:rsidR="00CA3EA4" w:rsidRPr="009317B5" w:rsidRDefault="00CA3EA4" w:rsidP="009317B5">
            <w:pPr>
              <w:pStyle w:val="jes"/>
              <w:spacing w:line="0" w:lineRule="atLeast"/>
              <w:jc w:val="center"/>
              <w:rPr>
                <w:rFonts w:hAnsi="ＭＳ 明朝" w:cs="ＭＳ 明朝"/>
                <w:sz w:val="20"/>
              </w:rPr>
            </w:pPr>
            <w:r w:rsidRPr="009317B5">
              <w:rPr>
                <w:rFonts w:hAnsi="ＭＳ 明朝" w:cs="ＭＳ 明朝" w:hint="eastAsia"/>
                <w:sz w:val="20"/>
              </w:rPr>
              <w:t>設備・システム名</w:t>
            </w:r>
          </w:p>
        </w:tc>
        <w:tc>
          <w:tcPr>
            <w:tcW w:w="2977" w:type="dxa"/>
            <w:shd w:val="pct10" w:color="auto" w:fill="auto"/>
            <w:vAlign w:val="center"/>
          </w:tcPr>
          <w:p w14:paraId="5C0522BE" w14:textId="70124935" w:rsidR="00CA3EA4" w:rsidRPr="009317B5" w:rsidRDefault="00CA3EA4" w:rsidP="009317B5">
            <w:pPr>
              <w:pStyle w:val="jes"/>
              <w:spacing w:line="0" w:lineRule="atLeast"/>
              <w:jc w:val="center"/>
              <w:rPr>
                <w:rFonts w:hAnsi="ＭＳ 明朝" w:cs="ＭＳ 明朝"/>
                <w:sz w:val="20"/>
              </w:rPr>
            </w:pPr>
            <w:r w:rsidRPr="009317B5">
              <w:rPr>
                <w:rFonts w:hAnsi="ＭＳ 明朝" w:cs="ＭＳ 明朝" w:hint="eastAsia"/>
                <w:sz w:val="20"/>
              </w:rPr>
              <w:t>方式等</w:t>
            </w:r>
          </w:p>
        </w:tc>
        <w:tc>
          <w:tcPr>
            <w:tcW w:w="5245" w:type="dxa"/>
            <w:shd w:val="pct10" w:color="auto" w:fill="auto"/>
            <w:vAlign w:val="center"/>
          </w:tcPr>
          <w:p w14:paraId="451B9E9E" w14:textId="77777777" w:rsidR="00CA3EA4" w:rsidRPr="009317B5" w:rsidRDefault="00CA3EA4" w:rsidP="009317B5">
            <w:pPr>
              <w:pStyle w:val="jes"/>
              <w:spacing w:line="0" w:lineRule="atLeast"/>
              <w:jc w:val="center"/>
              <w:rPr>
                <w:rFonts w:hAnsi="ＭＳ 明朝" w:cs="ＭＳ 明朝"/>
                <w:sz w:val="20"/>
              </w:rPr>
            </w:pPr>
            <w:r w:rsidRPr="009317B5">
              <w:rPr>
                <w:rFonts w:hAnsi="ＭＳ 明朝" w:cs="ＭＳ 明朝" w:hint="eastAsia"/>
                <w:sz w:val="20"/>
              </w:rPr>
              <w:t>システム概要</w:t>
            </w:r>
          </w:p>
          <w:p w14:paraId="4C12BF25" w14:textId="1971FDA0" w:rsidR="00CA3EA4" w:rsidRPr="009317B5" w:rsidRDefault="00CA3EA4" w:rsidP="009317B5">
            <w:pPr>
              <w:pStyle w:val="jes"/>
              <w:spacing w:line="0" w:lineRule="atLeast"/>
              <w:jc w:val="center"/>
              <w:rPr>
                <w:rFonts w:hAnsi="ＭＳ 明朝" w:cs="ＭＳ 明朝"/>
                <w:sz w:val="20"/>
              </w:rPr>
            </w:pPr>
            <w:r w:rsidRPr="009317B5">
              <w:rPr>
                <w:rFonts w:hAnsi="ＭＳ 明朝" w:cs="ＭＳ 明朝" w:hint="eastAsia"/>
                <w:sz w:val="20"/>
              </w:rPr>
              <w:t>（能力・性能・規模・他）</w:t>
            </w:r>
          </w:p>
        </w:tc>
      </w:tr>
      <w:tr w:rsidR="00CA3EA4" w14:paraId="46443D2D" w14:textId="77777777" w:rsidTr="00CA3EA4">
        <w:tc>
          <w:tcPr>
            <w:tcW w:w="2821" w:type="dxa"/>
            <w:gridSpan w:val="2"/>
            <w:vMerge w:val="restart"/>
          </w:tcPr>
          <w:p w14:paraId="2F607090" w14:textId="07C6D013" w:rsidR="00CA3EA4" w:rsidRPr="002E7253" w:rsidRDefault="00CA3EA4" w:rsidP="00047282">
            <w:pPr>
              <w:pStyle w:val="jes"/>
              <w:spacing w:line="0" w:lineRule="atLeast"/>
              <w:rPr>
                <w:rFonts w:hAnsi="ＭＳ 明朝" w:cs="ＭＳ 明朝"/>
                <w:sz w:val="20"/>
              </w:rPr>
            </w:pPr>
            <w:r w:rsidRPr="002E7253">
              <w:rPr>
                <w:rFonts w:hAnsi="ＭＳ 明朝" w:cs="ＭＳ 明朝" w:hint="eastAsia"/>
                <w:sz w:val="20"/>
              </w:rPr>
              <w:t>建築省エネルギー（パッシブ）技術</w:t>
            </w:r>
          </w:p>
        </w:tc>
        <w:tc>
          <w:tcPr>
            <w:tcW w:w="516" w:type="dxa"/>
          </w:tcPr>
          <w:p w14:paraId="00B19F85" w14:textId="2E9BF8A5" w:rsidR="00CA3EA4" w:rsidRPr="00A76077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2470" w:type="dxa"/>
          </w:tcPr>
          <w:p w14:paraId="39415FC6" w14:textId="67AE8E74" w:rsidR="00CA3EA4" w:rsidRPr="00A76077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2977" w:type="dxa"/>
          </w:tcPr>
          <w:p w14:paraId="1C03FA16" w14:textId="6E0F9AB2" w:rsidR="00CA3EA4" w:rsidRPr="00A76077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5245" w:type="dxa"/>
          </w:tcPr>
          <w:p w14:paraId="5F9DE40C" w14:textId="0B76F7DD" w:rsidR="00CA3EA4" w:rsidRPr="00A76077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</w:tr>
      <w:tr w:rsidR="00CA3EA4" w14:paraId="094FF09B" w14:textId="77777777" w:rsidTr="00CA3EA4">
        <w:tc>
          <w:tcPr>
            <w:tcW w:w="2821" w:type="dxa"/>
            <w:gridSpan w:val="2"/>
            <w:vMerge/>
          </w:tcPr>
          <w:p w14:paraId="11284E5D" w14:textId="77777777" w:rsidR="00CA3EA4" w:rsidRPr="002E7253" w:rsidRDefault="00CA3EA4" w:rsidP="00047282">
            <w:pPr>
              <w:pStyle w:val="jes"/>
              <w:spacing w:line="0" w:lineRule="atLeast"/>
              <w:rPr>
                <w:rFonts w:hAnsi="ＭＳ 明朝" w:cs="ＭＳ 明朝"/>
                <w:sz w:val="20"/>
              </w:rPr>
            </w:pPr>
          </w:p>
        </w:tc>
        <w:tc>
          <w:tcPr>
            <w:tcW w:w="516" w:type="dxa"/>
          </w:tcPr>
          <w:p w14:paraId="6BE30323" w14:textId="0018D406" w:rsidR="00CA3EA4" w:rsidRPr="00A76077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2470" w:type="dxa"/>
          </w:tcPr>
          <w:p w14:paraId="7EFC5311" w14:textId="76F71620" w:rsidR="00CA3EA4" w:rsidRPr="00A76077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2977" w:type="dxa"/>
          </w:tcPr>
          <w:p w14:paraId="310BAF09" w14:textId="4F652988" w:rsidR="00CA3EA4" w:rsidRPr="00A76077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5245" w:type="dxa"/>
          </w:tcPr>
          <w:p w14:paraId="2846A97D" w14:textId="309E9920" w:rsidR="00CA3EA4" w:rsidRPr="00A76077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</w:tr>
      <w:tr w:rsidR="00CA3EA4" w14:paraId="467FCF58" w14:textId="77777777" w:rsidTr="00CA3EA4">
        <w:tc>
          <w:tcPr>
            <w:tcW w:w="2821" w:type="dxa"/>
            <w:gridSpan w:val="2"/>
            <w:vMerge/>
          </w:tcPr>
          <w:p w14:paraId="1AC3DA97" w14:textId="77777777" w:rsidR="00CA3EA4" w:rsidRDefault="00CA3EA4" w:rsidP="00047282">
            <w:pPr>
              <w:pStyle w:val="jes"/>
              <w:spacing w:line="0" w:lineRule="atLeast"/>
              <w:rPr>
                <w:rFonts w:hAnsi="ＭＳ 明朝" w:cs="ＭＳ 明朝"/>
                <w:sz w:val="20"/>
              </w:rPr>
            </w:pPr>
          </w:p>
        </w:tc>
        <w:tc>
          <w:tcPr>
            <w:tcW w:w="516" w:type="dxa"/>
          </w:tcPr>
          <w:p w14:paraId="66A5A1C1" w14:textId="1B4BFDFE" w:rsidR="00CA3EA4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2470" w:type="dxa"/>
          </w:tcPr>
          <w:p w14:paraId="7B3B4D37" w14:textId="2CE3DFD9" w:rsidR="00CA3EA4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2977" w:type="dxa"/>
          </w:tcPr>
          <w:p w14:paraId="2D0E2A99" w14:textId="04E3A955" w:rsidR="00CA3EA4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5245" w:type="dxa"/>
          </w:tcPr>
          <w:p w14:paraId="1384ED8D" w14:textId="538A8A2C" w:rsidR="00CA3EA4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</w:tr>
      <w:tr w:rsidR="00CA3EA4" w14:paraId="3DF3E2AC" w14:textId="77777777" w:rsidTr="00CA3EA4">
        <w:tc>
          <w:tcPr>
            <w:tcW w:w="2821" w:type="dxa"/>
            <w:gridSpan w:val="2"/>
            <w:vMerge/>
          </w:tcPr>
          <w:p w14:paraId="58785FE1" w14:textId="77777777" w:rsidR="00CA3EA4" w:rsidRDefault="00CA3EA4" w:rsidP="00047282">
            <w:pPr>
              <w:pStyle w:val="jes"/>
              <w:spacing w:line="0" w:lineRule="atLeast"/>
              <w:rPr>
                <w:rFonts w:hAnsi="ＭＳ 明朝" w:cs="ＭＳ 明朝"/>
                <w:sz w:val="20"/>
              </w:rPr>
            </w:pPr>
          </w:p>
        </w:tc>
        <w:tc>
          <w:tcPr>
            <w:tcW w:w="516" w:type="dxa"/>
          </w:tcPr>
          <w:p w14:paraId="1D032B48" w14:textId="7202E2A6" w:rsidR="00CA3EA4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2470" w:type="dxa"/>
          </w:tcPr>
          <w:p w14:paraId="1DA03C41" w14:textId="210C5AC4" w:rsidR="00CA3EA4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2977" w:type="dxa"/>
          </w:tcPr>
          <w:p w14:paraId="27344DF3" w14:textId="0DA22905" w:rsidR="00CA3EA4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5245" w:type="dxa"/>
          </w:tcPr>
          <w:p w14:paraId="1C9F2FEE" w14:textId="3D0F43A0" w:rsidR="00CA3EA4" w:rsidRPr="001503E6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</w:tr>
      <w:tr w:rsidR="00CA3EA4" w14:paraId="2DDF5446" w14:textId="77777777" w:rsidTr="00CA3EA4">
        <w:tc>
          <w:tcPr>
            <w:tcW w:w="2821" w:type="dxa"/>
            <w:gridSpan w:val="2"/>
            <w:vMerge/>
          </w:tcPr>
          <w:p w14:paraId="2C70EDED" w14:textId="77777777" w:rsidR="00CA3EA4" w:rsidRDefault="00CA3EA4" w:rsidP="00047282">
            <w:pPr>
              <w:pStyle w:val="jes"/>
              <w:spacing w:line="0" w:lineRule="atLeast"/>
              <w:rPr>
                <w:rFonts w:hAnsi="ＭＳ 明朝" w:cs="ＭＳ 明朝"/>
                <w:sz w:val="20"/>
              </w:rPr>
            </w:pPr>
          </w:p>
        </w:tc>
        <w:tc>
          <w:tcPr>
            <w:tcW w:w="516" w:type="dxa"/>
          </w:tcPr>
          <w:p w14:paraId="03647212" w14:textId="46591A01" w:rsidR="00CA3EA4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2470" w:type="dxa"/>
          </w:tcPr>
          <w:p w14:paraId="3F78CF44" w14:textId="249013EC" w:rsidR="00CA3EA4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2977" w:type="dxa"/>
          </w:tcPr>
          <w:p w14:paraId="18B43C6C" w14:textId="570CE3E8" w:rsidR="00CA3EA4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5245" w:type="dxa"/>
          </w:tcPr>
          <w:p w14:paraId="557EB11B" w14:textId="73BDE526" w:rsidR="00CA3EA4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</w:tr>
      <w:tr w:rsidR="00CA3EA4" w14:paraId="0D939D2F" w14:textId="77777777" w:rsidTr="00CA3EA4">
        <w:tc>
          <w:tcPr>
            <w:tcW w:w="2821" w:type="dxa"/>
            <w:gridSpan w:val="2"/>
            <w:vMerge/>
          </w:tcPr>
          <w:p w14:paraId="1CF3E13F" w14:textId="77777777" w:rsidR="00CA3EA4" w:rsidRPr="002E7253" w:rsidRDefault="00CA3EA4" w:rsidP="00047282">
            <w:pPr>
              <w:pStyle w:val="jes"/>
              <w:spacing w:line="0" w:lineRule="atLeast"/>
              <w:rPr>
                <w:rFonts w:hAnsi="ＭＳ 明朝" w:cs="ＭＳ 明朝"/>
                <w:sz w:val="20"/>
              </w:rPr>
            </w:pPr>
          </w:p>
        </w:tc>
        <w:tc>
          <w:tcPr>
            <w:tcW w:w="516" w:type="dxa"/>
          </w:tcPr>
          <w:p w14:paraId="53150088" w14:textId="39F01834" w:rsidR="00CA3EA4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2470" w:type="dxa"/>
          </w:tcPr>
          <w:p w14:paraId="67C248A8" w14:textId="23C7901B" w:rsidR="00CA3EA4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2977" w:type="dxa"/>
          </w:tcPr>
          <w:p w14:paraId="236A3A69" w14:textId="4545D9F6" w:rsidR="00CA3EA4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5245" w:type="dxa"/>
          </w:tcPr>
          <w:p w14:paraId="3D4F9EC5" w14:textId="634766F6" w:rsidR="00CA3EA4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</w:tr>
      <w:tr w:rsidR="00CA3EA4" w14:paraId="1A34D11E" w14:textId="77777777" w:rsidTr="00CA3EA4">
        <w:tc>
          <w:tcPr>
            <w:tcW w:w="2821" w:type="dxa"/>
            <w:gridSpan w:val="2"/>
          </w:tcPr>
          <w:p w14:paraId="001E1B4C" w14:textId="00041DCA" w:rsidR="00CA3EA4" w:rsidRPr="002E7253" w:rsidRDefault="00CA3EA4" w:rsidP="00047282">
            <w:pPr>
              <w:pStyle w:val="jes"/>
              <w:spacing w:line="0" w:lineRule="atLeast"/>
              <w:rPr>
                <w:rFonts w:hAnsi="ＭＳ 明朝" w:cs="ＭＳ 明朝"/>
                <w:sz w:val="20"/>
              </w:rPr>
            </w:pPr>
            <w:r w:rsidRPr="002E7253">
              <w:rPr>
                <w:rFonts w:hAnsi="ＭＳ 明朝" w:cs="ＭＳ 明朝" w:hint="eastAsia"/>
                <w:sz w:val="20"/>
              </w:rPr>
              <w:t>内部発熱削減技術</w:t>
            </w:r>
          </w:p>
        </w:tc>
        <w:tc>
          <w:tcPr>
            <w:tcW w:w="516" w:type="dxa"/>
          </w:tcPr>
          <w:p w14:paraId="2F4865FB" w14:textId="7DDB4534" w:rsidR="00CA3EA4" w:rsidRPr="00A76077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2470" w:type="dxa"/>
          </w:tcPr>
          <w:p w14:paraId="077D0915" w14:textId="1172D829" w:rsidR="00CA3EA4" w:rsidRPr="00A76077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2977" w:type="dxa"/>
          </w:tcPr>
          <w:p w14:paraId="62D21543" w14:textId="25CBAB2E" w:rsidR="00CA3EA4" w:rsidRPr="00A76077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5245" w:type="dxa"/>
          </w:tcPr>
          <w:p w14:paraId="308692BE" w14:textId="4ADD45CD" w:rsidR="00CA3EA4" w:rsidRPr="00A76077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</w:tr>
      <w:tr w:rsidR="00CA3EA4" w14:paraId="52B6E5C3" w14:textId="77777777" w:rsidTr="003B67CC">
        <w:trPr>
          <w:trHeight w:val="179"/>
        </w:trPr>
        <w:tc>
          <w:tcPr>
            <w:tcW w:w="845" w:type="dxa"/>
            <w:vMerge w:val="restart"/>
            <w:textDirection w:val="tbRlV"/>
            <w:vAlign w:val="center"/>
          </w:tcPr>
          <w:p w14:paraId="77473686" w14:textId="0EF990FC" w:rsidR="00CA3EA4" w:rsidRPr="002E7253" w:rsidRDefault="00CA3EA4" w:rsidP="002E722A">
            <w:pPr>
              <w:pStyle w:val="jes"/>
              <w:spacing w:line="0" w:lineRule="atLeast"/>
              <w:ind w:left="113" w:right="113"/>
              <w:rPr>
                <w:rFonts w:hAnsi="ＭＳ 明朝" w:cs="ＭＳ 明朝"/>
                <w:sz w:val="20"/>
              </w:rPr>
            </w:pPr>
            <w:r w:rsidRPr="002E7253">
              <w:rPr>
                <w:rFonts w:hAnsi="ＭＳ 明朝" w:cs="ＭＳ 明朝" w:hint="eastAsia"/>
                <w:sz w:val="20"/>
              </w:rPr>
              <w:t>設備省エネルギー（アクティブ）技術</w:t>
            </w:r>
          </w:p>
        </w:tc>
        <w:tc>
          <w:tcPr>
            <w:tcW w:w="1976" w:type="dxa"/>
            <w:vMerge w:val="restart"/>
          </w:tcPr>
          <w:p w14:paraId="11F2AD97" w14:textId="4DE5160D" w:rsidR="00CA3EA4" w:rsidRPr="002E7253" w:rsidRDefault="00CA3EA4" w:rsidP="00047282">
            <w:pPr>
              <w:pStyle w:val="jes"/>
              <w:spacing w:line="0" w:lineRule="atLeast"/>
              <w:rPr>
                <w:rFonts w:hAnsi="ＭＳ 明朝" w:cs="ＭＳ 明朝"/>
                <w:sz w:val="20"/>
              </w:rPr>
            </w:pPr>
            <w:r w:rsidRPr="002E7253">
              <w:rPr>
                <w:rFonts w:hAnsi="ＭＳ 明朝" w:cs="ＭＳ 明朝" w:hint="eastAsia"/>
                <w:sz w:val="20"/>
              </w:rPr>
              <w:t>ⅰ</w:t>
            </w:r>
            <w:r w:rsidRPr="002E7253">
              <w:rPr>
                <w:rFonts w:hAnsi="ＭＳ 明朝" w:cs="ＭＳ 明朝"/>
                <w:sz w:val="20"/>
              </w:rPr>
              <w:t xml:space="preserve"> </w:t>
            </w:r>
            <w:r w:rsidRPr="002E7253">
              <w:rPr>
                <w:rFonts w:hAnsi="ＭＳ 明朝" w:cs="ＭＳ 明朝" w:hint="eastAsia"/>
                <w:sz w:val="20"/>
              </w:rPr>
              <w:t>空調設備</w:t>
            </w:r>
          </w:p>
        </w:tc>
        <w:tc>
          <w:tcPr>
            <w:tcW w:w="516" w:type="dxa"/>
          </w:tcPr>
          <w:p w14:paraId="0203AF97" w14:textId="53C0352A" w:rsidR="00CA3EA4" w:rsidRPr="00A76077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2470" w:type="dxa"/>
          </w:tcPr>
          <w:p w14:paraId="6273DF89" w14:textId="6925371D" w:rsidR="00CA3EA4" w:rsidRPr="00A76077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2977" w:type="dxa"/>
          </w:tcPr>
          <w:p w14:paraId="12538702" w14:textId="344228D5" w:rsidR="00CA3EA4" w:rsidRPr="00A76077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5245" w:type="dxa"/>
          </w:tcPr>
          <w:p w14:paraId="296F01FD" w14:textId="5FFAD174" w:rsidR="00CA3EA4" w:rsidRPr="00A76077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</w:tr>
      <w:tr w:rsidR="00CA3EA4" w14:paraId="68AA4C12" w14:textId="77777777" w:rsidTr="00CA3EA4">
        <w:tc>
          <w:tcPr>
            <w:tcW w:w="845" w:type="dxa"/>
            <w:vMerge/>
          </w:tcPr>
          <w:p w14:paraId="4D995EA7" w14:textId="77777777" w:rsidR="00CA3EA4" w:rsidRPr="002E7253" w:rsidRDefault="00CA3EA4" w:rsidP="00047282">
            <w:pPr>
              <w:pStyle w:val="jes"/>
              <w:spacing w:line="0" w:lineRule="atLeast"/>
              <w:rPr>
                <w:rFonts w:hAnsi="ＭＳ 明朝" w:cs="ＭＳ 明朝"/>
                <w:sz w:val="20"/>
              </w:rPr>
            </w:pPr>
          </w:p>
        </w:tc>
        <w:tc>
          <w:tcPr>
            <w:tcW w:w="1976" w:type="dxa"/>
            <w:vMerge/>
          </w:tcPr>
          <w:p w14:paraId="66BDF695" w14:textId="77777777" w:rsidR="00CA3EA4" w:rsidRPr="002E7253" w:rsidRDefault="00CA3EA4" w:rsidP="00047282">
            <w:pPr>
              <w:pStyle w:val="jes"/>
              <w:spacing w:line="0" w:lineRule="atLeast"/>
              <w:rPr>
                <w:rFonts w:hAnsi="ＭＳ 明朝" w:cs="ＭＳ 明朝"/>
                <w:sz w:val="20"/>
              </w:rPr>
            </w:pPr>
          </w:p>
        </w:tc>
        <w:tc>
          <w:tcPr>
            <w:tcW w:w="516" w:type="dxa"/>
          </w:tcPr>
          <w:p w14:paraId="0FD10D54" w14:textId="63206800" w:rsidR="00CA3EA4" w:rsidRPr="00A76077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2470" w:type="dxa"/>
          </w:tcPr>
          <w:p w14:paraId="61F90F21" w14:textId="5981B390" w:rsidR="00CA3EA4" w:rsidRPr="00A76077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2977" w:type="dxa"/>
          </w:tcPr>
          <w:p w14:paraId="2AC646FF" w14:textId="007311E2" w:rsidR="00CA3EA4" w:rsidRPr="00A76077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5245" w:type="dxa"/>
          </w:tcPr>
          <w:p w14:paraId="139E6E98" w14:textId="0FC4801A" w:rsidR="00CA3EA4" w:rsidRPr="00A76077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</w:tr>
      <w:tr w:rsidR="00CA3EA4" w14:paraId="3D5FB469" w14:textId="77777777" w:rsidTr="00CA3EA4">
        <w:tc>
          <w:tcPr>
            <w:tcW w:w="845" w:type="dxa"/>
            <w:vMerge/>
          </w:tcPr>
          <w:p w14:paraId="02C09EDD" w14:textId="77777777" w:rsidR="00CA3EA4" w:rsidRPr="002E7253" w:rsidRDefault="00CA3EA4" w:rsidP="00047282">
            <w:pPr>
              <w:pStyle w:val="jes"/>
              <w:spacing w:line="0" w:lineRule="atLeast"/>
              <w:rPr>
                <w:rFonts w:hAnsi="ＭＳ 明朝" w:cs="ＭＳ 明朝"/>
                <w:sz w:val="20"/>
              </w:rPr>
            </w:pPr>
          </w:p>
        </w:tc>
        <w:tc>
          <w:tcPr>
            <w:tcW w:w="1976" w:type="dxa"/>
            <w:vMerge/>
          </w:tcPr>
          <w:p w14:paraId="329B445A" w14:textId="77777777" w:rsidR="00CA3EA4" w:rsidRDefault="00CA3EA4" w:rsidP="00047282">
            <w:pPr>
              <w:pStyle w:val="jes"/>
              <w:spacing w:line="0" w:lineRule="atLeast"/>
              <w:rPr>
                <w:rFonts w:hAnsi="ＭＳ 明朝" w:cs="ＭＳ 明朝"/>
                <w:sz w:val="20"/>
              </w:rPr>
            </w:pPr>
          </w:p>
        </w:tc>
        <w:tc>
          <w:tcPr>
            <w:tcW w:w="516" w:type="dxa"/>
          </w:tcPr>
          <w:p w14:paraId="0999EFCA" w14:textId="77777777" w:rsidR="00CA3EA4" w:rsidRPr="00A76077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2470" w:type="dxa"/>
          </w:tcPr>
          <w:p w14:paraId="7190E09C" w14:textId="137B52E6" w:rsidR="00CA3EA4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2977" w:type="dxa"/>
          </w:tcPr>
          <w:p w14:paraId="5E05C4C5" w14:textId="2863B09E" w:rsidR="00CA3EA4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5245" w:type="dxa"/>
          </w:tcPr>
          <w:p w14:paraId="1E5A9C66" w14:textId="5FD27873" w:rsidR="00CA3EA4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</w:tr>
      <w:tr w:rsidR="00CA3EA4" w14:paraId="71E5FEB3" w14:textId="77777777" w:rsidTr="00CA3EA4">
        <w:tc>
          <w:tcPr>
            <w:tcW w:w="845" w:type="dxa"/>
            <w:vMerge/>
          </w:tcPr>
          <w:p w14:paraId="29949C74" w14:textId="77777777" w:rsidR="00CA3EA4" w:rsidRPr="002E7253" w:rsidRDefault="00CA3EA4" w:rsidP="00047282">
            <w:pPr>
              <w:pStyle w:val="jes"/>
              <w:spacing w:line="0" w:lineRule="atLeast"/>
              <w:rPr>
                <w:rFonts w:hAnsi="ＭＳ 明朝" w:cs="ＭＳ 明朝"/>
                <w:sz w:val="20"/>
              </w:rPr>
            </w:pPr>
          </w:p>
        </w:tc>
        <w:tc>
          <w:tcPr>
            <w:tcW w:w="1976" w:type="dxa"/>
            <w:vMerge/>
          </w:tcPr>
          <w:p w14:paraId="4542D7F2" w14:textId="77777777" w:rsidR="00CA3EA4" w:rsidRDefault="00CA3EA4" w:rsidP="00047282">
            <w:pPr>
              <w:pStyle w:val="jes"/>
              <w:spacing w:line="0" w:lineRule="atLeast"/>
              <w:rPr>
                <w:rFonts w:hAnsi="ＭＳ 明朝" w:cs="ＭＳ 明朝"/>
                <w:sz w:val="20"/>
              </w:rPr>
            </w:pPr>
          </w:p>
        </w:tc>
        <w:tc>
          <w:tcPr>
            <w:tcW w:w="516" w:type="dxa"/>
          </w:tcPr>
          <w:p w14:paraId="30633588" w14:textId="77777777" w:rsidR="00CA3EA4" w:rsidRPr="00A76077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2470" w:type="dxa"/>
          </w:tcPr>
          <w:p w14:paraId="69097B58" w14:textId="10714574" w:rsidR="00CA3EA4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2977" w:type="dxa"/>
          </w:tcPr>
          <w:p w14:paraId="2BCDD01D" w14:textId="04E997CD" w:rsidR="00CA3EA4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5245" w:type="dxa"/>
          </w:tcPr>
          <w:p w14:paraId="11B5A6A7" w14:textId="7D280F8D" w:rsidR="00CA3EA4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</w:tr>
      <w:tr w:rsidR="003B67CC" w14:paraId="448D24F6" w14:textId="77777777" w:rsidTr="003B67CC">
        <w:trPr>
          <w:trHeight w:val="237"/>
        </w:trPr>
        <w:tc>
          <w:tcPr>
            <w:tcW w:w="845" w:type="dxa"/>
            <w:vMerge/>
          </w:tcPr>
          <w:p w14:paraId="7E735E45" w14:textId="77777777" w:rsidR="003B67CC" w:rsidRPr="002E7253" w:rsidRDefault="003B67CC" w:rsidP="00047282">
            <w:pPr>
              <w:pStyle w:val="jes"/>
              <w:spacing w:line="0" w:lineRule="atLeast"/>
              <w:rPr>
                <w:rFonts w:hAnsi="ＭＳ 明朝" w:cs="ＭＳ 明朝"/>
                <w:sz w:val="20"/>
              </w:rPr>
            </w:pPr>
          </w:p>
        </w:tc>
        <w:tc>
          <w:tcPr>
            <w:tcW w:w="1976" w:type="dxa"/>
            <w:vMerge/>
          </w:tcPr>
          <w:p w14:paraId="2AF4873C" w14:textId="77777777" w:rsidR="003B67CC" w:rsidRDefault="003B67CC" w:rsidP="00047282">
            <w:pPr>
              <w:pStyle w:val="jes"/>
              <w:spacing w:line="0" w:lineRule="atLeast"/>
              <w:rPr>
                <w:rFonts w:hAnsi="ＭＳ 明朝" w:cs="ＭＳ 明朝"/>
                <w:sz w:val="20"/>
              </w:rPr>
            </w:pPr>
          </w:p>
        </w:tc>
        <w:tc>
          <w:tcPr>
            <w:tcW w:w="516" w:type="dxa"/>
          </w:tcPr>
          <w:p w14:paraId="01F4E08B" w14:textId="3BAA2CB5" w:rsidR="003B67CC" w:rsidRPr="00A76077" w:rsidRDefault="003B67CC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2470" w:type="dxa"/>
          </w:tcPr>
          <w:p w14:paraId="2A56DC82" w14:textId="4424324A" w:rsidR="003B67CC" w:rsidRDefault="003B67CC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2977" w:type="dxa"/>
          </w:tcPr>
          <w:p w14:paraId="615640EB" w14:textId="70F362DA" w:rsidR="003B67CC" w:rsidRDefault="003B67CC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5245" w:type="dxa"/>
          </w:tcPr>
          <w:p w14:paraId="4505521C" w14:textId="64822C89" w:rsidR="003B67CC" w:rsidRDefault="003B67CC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</w:tr>
      <w:tr w:rsidR="00CA3EA4" w14:paraId="6BC66189" w14:textId="77777777" w:rsidTr="00CA3EA4">
        <w:tc>
          <w:tcPr>
            <w:tcW w:w="845" w:type="dxa"/>
            <w:vMerge/>
          </w:tcPr>
          <w:p w14:paraId="4FBDEA8C" w14:textId="77777777" w:rsidR="00CA3EA4" w:rsidRPr="002E7253" w:rsidRDefault="00CA3EA4" w:rsidP="00047282">
            <w:pPr>
              <w:pStyle w:val="jes"/>
              <w:spacing w:line="0" w:lineRule="atLeast"/>
              <w:rPr>
                <w:rFonts w:hAnsi="ＭＳ 明朝" w:cs="ＭＳ 明朝"/>
                <w:sz w:val="20"/>
              </w:rPr>
            </w:pPr>
          </w:p>
        </w:tc>
        <w:tc>
          <w:tcPr>
            <w:tcW w:w="1976" w:type="dxa"/>
            <w:vMerge/>
          </w:tcPr>
          <w:p w14:paraId="43DBD38D" w14:textId="78BE8465" w:rsidR="00CA3EA4" w:rsidRDefault="00CA3EA4" w:rsidP="00047282">
            <w:pPr>
              <w:pStyle w:val="jes"/>
              <w:spacing w:line="0" w:lineRule="atLeast"/>
              <w:rPr>
                <w:rFonts w:hAnsi="ＭＳ 明朝" w:cs="ＭＳ 明朝"/>
                <w:sz w:val="20"/>
              </w:rPr>
            </w:pPr>
          </w:p>
        </w:tc>
        <w:tc>
          <w:tcPr>
            <w:tcW w:w="516" w:type="dxa"/>
          </w:tcPr>
          <w:p w14:paraId="634FA821" w14:textId="3BB1150D" w:rsidR="00CA3EA4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2470" w:type="dxa"/>
          </w:tcPr>
          <w:p w14:paraId="01F1E703" w14:textId="19559321" w:rsidR="00CA3EA4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2977" w:type="dxa"/>
          </w:tcPr>
          <w:p w14:paraId="38381C95" w14:textId="66B71961" w:rsidR="00CA3EA4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5245" w:type="dxa"/>
          </w:tcPr>
          <w:p w14:paraId="5BAD4656" w14:textId="081347D3" w:rsidR="00CA3EA4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</w:tr>
      <w:tr w:rsidR="003B67CC" w14:paraId="3A4F98F5" w14:textId="77777777" w:rsidTr="003B67CC">
        <w:trPr>
          <w:trHeight w:val="277"/>
        </w:trPr>
        <w:tc>
          <w:tcPr>
            <w:tcW w:w="845" w:type="dxa"/>
            <w:vMerge/>
          </w:tcPr>
          <w:p w14:paraId="1AC2268C" w14:textId="77777777" w:rsidR="003B67CC" w:rsidRPr="002E7253" w:rsidRDefault="003B67CC" w:rsidP="00047282">
            <w:pPr>
              <w:pStyle w:val="jes"/>
              <w:spacing w:line="0" w:lineRule="atLeast"/>
              <w:rPr>
                <w:rFonts w:hAnsi="ＭＳ 明朝" w:cs="ＭＳ 明朝"/>
                <w:sz w:val="20"/>
              </w:rPr>
            </w:pPr>
          </w:p>
        </w:tc>
        <w:tc>
          <w:tcPr>
            <w:tcW w:w="1976" w:type="dxa"/>
            <w:vMerge/>
          </w:tcPr>
          <w:p w14:paraId="254D97C3" w14:textId="176F7E99" w:rsidR="003B67CC" w:rsidRDefault="003B67CC" w:rsidP="00047282">
            <w:pPr>
              <w:pStyle w:val="jes"/>
              <w:spacing w:line="0" w:lineRule="atLeast"/>
              <w:rPr>
                <w:rFonts w:hAnsi="ＭＳ 明朝" w:cs="ＭＳ 明朝"/>
                <w:sz w:val="20"/>
              </w:rPr>
            </w:pPr>
          </w:p>
        </w:tc>
        <w:tc>
          <w:tcPr>
            <w:tcW w:w="516" w:type="dxa"/>
          </w:tcPr>
          <w:p w14:paraId="2CC3D195" w14:textId="77777777" w:rsidR="003B67CC" w:rsidRDefault="003B67CC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2470" w:type="dxa"/>
          </w:tcPr>
          <w:p w14:paraId="6F4C0E61" w14:textId="29C14D32" w:rsidR="003B67CC" w:rsidRDefault="003B67CC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2977" w:type="dxa"/>
          </w:tcPr>
          <w:p w14:paraId="53D0837E" w14:textId="4FCDEB1B" w:rsidR="003B67CC" w:rsidRDefault="003B67CC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5245" w:type="dxa"/>
          </w:tcPr>
          <w:p w14:paraId="0151541D" w14:textId="02FA1A41" w:rsidR="003B67CC" w:rsidRDefault="003B67CC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</w:tr>
      <w:tr w:rsidR="003B67CC" w14:paraId="46E1566F" w14:textId="77777777" w:rsidTr="003B67CC">
        <w:trPr>
          <w:trHeight w:val="263"/>
        </w:trPr>
        <w:tc>
          <w:tcPr>
            <w:tcW w:w="845" w:type="dxa"/>
            <w:vMerge/>
          </w:tcPr>
          <w:p w14:paraId="68353BC8" w14:textId="77777777" w:rsidR="003B67CC" w:rsidRPr="002E7253" w:rsidRDefault="003B67CC" w:rsidP="00047282">
            <w:pPr>
              <w:pStyle w:val="jes"/>
              <w:spacing w:line="0" w:lineRule="atLeast"/>
              <w:rPr>
                <w:rFonts w:hAnsi="ＭＳ 明朝" w:cs="ＭＳ 明朝"/>
                <w:sz w:val="20"/>
              </w:rPr>
            </w:pPr>
          </w:p>
        </w:tc>
        <w:tc>
          <w:tcPr>
            <w:tcW w:w="1976" w:type="dxa"/>
            <w:vMerge w:val="restart"/>
          </w:tcPr>
          <w:p w14:paraId="520D1B0B" w14:textId="77777777" w:rsidR="00B86C02" w:rsidRDefault="003B67CC" w:rsidP="007C5697">
            <w:pPr>
              <w:pStyle w:val="jes"/>
              <w:spacing w:line="0" w:lineRule="atLeast"/>
              <w:ind w:left="300" w:hanging="300"/>
              <w:rPr>
                <w:rFonts w:hAnsi="ＭＳ 明朝" w:cs="ＭＳ 明朝"/>
                <w:sz w:val="20"/>
              </w:rPr>
            </w:pPr>
            <w:r w:rsidRPr="002E7253">
              <w:rPr>
                <w:rFonts w:hAnsi="ＭＳ 明朝" w:cs="ＭＳ 明朝" w:hint="eastAsia"/>
                <w:sz w:val="20"/>
              </w:rPr>
              <w:t>ⅱ 換気設備</w:t>
            </w:r>
          </w:p>
          <w:p w14:paraId="72AC1F2F" w14:textId="7BED1A0B" w:rsidR="003B67CC" w:rsidRPr="002E7253" w:rsidRDefault="003B67CC" w:rsidP="00B86C02">
            <w:pPr>
              <w:pStyle w:val="jes"/>
              <w:spacing w:line="0" w:lineRule="atLeast"/>
              <w:ind w:left="300"/>
              <w:rPr>
                <w:rFonts w:hAnsi="ＭＳ 明朝" w:cs="ＭＳ 明朝"/>
                <w:sz w:val="20"/>
              </w:rPr>
            </w:pPr>
            <w:r w:rsidRPr="002E7253">
              <w:rPr>
                <w:rFonts w:hAnsi="ＭＳ 明朝" w:cs="ＭＳ 明朝" w:hint="eastAsia"/>
                <w:sz w:val="20"/>
              </w:rPr>
              <w:t>（機械換気）</w:t>
            </w:r>
          </w:p>
        </w:tc>
        <w:tc>
          <w:tcPr>
            <w:tcW w:w="516" w:type="dxa"/>
          </w:tcPr>
          <w:p w14:paraId="5D43616A" w14:textId="28303AFC" w:rsidR="003B67CC" w:rsidRPr="00F0171F" w:rsidRDefault="003B67CC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2470" w:type="dxa"/>
          </w:tcPr>
          <w:p w14:paraId="7CFCFFB6" w14:textId="68192869" w:rsidR="003B67CC" w:rsidRPr="00A76077" w:rsidRDefault="003B67CC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2977" w:type="dxa"/>
          </w:tcPr>
          <w:p w14:paraId="10EAF204" w14:textId="62300ABF" w:rsidR="003B67CC" w:rsidRPr="00A76077" w:rsidRDefault="003B67CC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5245" w:type="dxa"/>
          </w:tcPr>
          <w:p w14:paraId="20533189" w14:textId="4F7F5015" w:rsidR="003B67CC" w:rsidRPr="00A76077" w:rsidRDefault="003B67CC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</w:tr>
      <w:tr w:rsidR="003B67CC" w14:paraId="02C4E4B5" w14:textId="77777777" w:rsidTr="003B67CC">
        <w:trPr>
          <w:trHeight w:val="281"/>
        </w:trPr>
        <w:tc>
          <w:tcPr>
            <w:tcW w:w="845" w:type="dxa"/>
            <w:vMerge/>
          </w:tcPr>
          <w:p w14:paraId="783B3511" w14:textId="77777777" w:rsidR="003B67CC" w:rsidRPr="002E7253" w:rsidRDefault="003B67CC" w:rsidP="00047282">
            <w:pPr>
              <w:pStyle w:val="jes"/>
              <w:spacing w:line="0" w:lineRule="atLeast"/>
              <w:rPr>
                <w:rFonts w:hAnsi="ＭＳ 明朝" w:cs="ＭＳ 明朝"/>
                <w:sz w:val="20"/>
              </w:rPr>
            </w:pPr>
          </w:p>
        </w:tc>
        <w:tc>
          <w:tcPr>
            <w:tcW w:w="1976" w:type="dxa"/>
            <w:vMerge/>
          </w:tcPr>
          <w:p w14:paraId="126FD82C" w14:textId="77777777" w:rsidR="003B67CC" w:rsidRPr="002E7253" w:rsidRDefault="003B67CC" w:rsidP="007C5697">
            <w:pPr>
              <w:pStyle w:val="jes"/>
              <w:spacing w:line="0" w:lineRule="atLeast"/>
              <w:ind w:left="300" w:hanging="300"/>
              <w:rPr>
                <w:rFonts w:hAnsi="ＭＳ 明朝" w:cs="ＭＳ 明朝"/>
                <w:sz w:val="20"/>
              </w:rPr>
            </w:pPr>
          </w:p>
        </w:tc>
        <w:tc>
          <w:tcPr>
            <w:tcW w:w="516" w:type="dxa"/>
          </w:tcPr>
          <w:p w14:paraId="67C4C15C" w14:textId="77777777" w:rsidR="003B67CC" w:rsidRPr="00F0171F" w:rsidRDefault="003B67CC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2470" w:type="dxa"/>
          </w:tcPr>
          <w:p w14:paraId="023ADB2A" w14:textId="77777777" w:rsidR="003B67CC" w:rsidRPr="00A76077" w:rsidRDefault="003B67CC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2977" w:type="dxa"/>
          </w:tcPr>
          <w:p w14:paraId="26F68D96" w14:textId="77777777" w:rsidR="003B67CC" w:rsidRPr="00A76077" w:rsidRDefault="003B67CC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5245" w:type="dxa"/>
          </w:tcPr>
          <w:p w14:paraId="5BA2773A" w14:textId="77777777" w:rsidR="003B67CC" w:rsidRPr="00A76077" w:rsidRDefault="003B67CC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</w:tr>
      <w:tr w:rsidR="00CA3EA4" w14:paraId="769D6FCE" w14:textId="77777777" w:rsidTr="00CA3EA4">
        <w:tc>
          <w:tcPr>
            <w:tcW w:w="845" w:type="dxa"/>
            <w:vMerge/>
          </w:tcPr>
          <w:p w14:paraId="097E4176" w14:textId="77777777" w:rsidR="00CA3EA4" w:rsidRPr="002E7253" w:rsidRDefault="00CA3EA4" w:rsidP="00047282">
            <w:pPr>
              <w:pStyle w:val="jes"/>
              <w:spacing w:line="0" w:lineRule="atLeast"/>
              <w:rPr>
                <w:rFonts w:hAnsi="ＭＳ 明朝" w:cs="ＭＳ 明朝"/>
                <w:sz w:val="20"/>
              </w:rPr>
            </w:pPr>
          </w:p>
        </w:tc>
        <w:tc>
          <w:tcPr>
            <w:tcW w:w="1976" w:type="dxa"/>
            <w:vMerge w:val="restart"/>
          </w:tcPr>
          <w:p w14:paraId="48CDDD8F" w14:textId="77777777" w:rsidR="00B86C02" w:rsidRDefault="00CA3EA4" w:rsidP="007C5697">
            <w:pPr>
              <w:pStyle w:val="jes"/>
              <w:spacing w:line="0" w:lineRule="atLeast"/>
              <w:ind w:left="300" w:hanging="300"/>
              <w:rPr>
                <w:rFonts w:hAnsi="ＭＳ 明朝" w:cs="ＭＳ 明朝"/>
                <w:sz w:val="20"/>
              </w:rPr>
            </w:pPr>
            <w:r w:rsidRPr="002E7253">
              <w:rPr>
                <w:rFonts w:hAnsi="ＭＳ 明朝" w:cs="ＭＳ 明朝" w:hint="eastAsia"/>
                <w:sz w:val="20"/>
              </w:rPr>
              <w:t>ⅲ 照明設備</w:t>
            </w:r>
          </w:p>
          <w:p w14:paraId="4BA1FB72" w14:textId="6CF9DE31" w:rsidR="00CA3EA4" w:rsidRPr="002E7253" w:rsidRDefault="00CA3EA4" w:rsidP="00B86C02">
            <w:pPr>
              <w:pStyle w:val="jes"/>
              <w:spacing w:line="0" w:lineRule="atLeast"/>
              <w:ind w:left="300"/>
              <w:rPr>
                <w:rFonts w:hAnsi="ＭＳ 明朝" w:cs="ＭＳ 明朝"/>
                <w:sz w:val="20"/>
              </w:rPr>
            </w:pPr>
            <w:r w:rsidRPr="002E7253">
              <w:rPr>
                <w:rFonts w:hAnsi="ＭＳ 明朝" w:cs="ＭＳ 明朝" w:hint="eastAsia"/>
                <w:sz w:val="20"/>
              </w:rPr>
              <w:t>（人工照明）</w:t>
            </w:r>
          </w:p>
        </w:tc>
        <w:tc>
          <w:tcPr>
            <w:tcW w:w="516" w:type="dxa"/>
          </w:tcPr>
          <w:p w14:paraId="20382B5E" w14:textId="2E52C13C" w:rsidR="00CA3EA4" w:rsidRPr="00A76077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2470" w:type="dxa"/>
          </w:tcPr>
          <w:p w14:paraId="25E47EA8" w14:textId="399BEFFE" w:rsidR="00CA3EA4" w:rsidRPr="00A76077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2977" w:type="dxa"/>
          </w:tcPr>
          <w:p w14:paraId="49DBADC6" w14:textId="6935376B" w:rsidR="00CA3EA4" w:rsidRPr="00A76077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5245" w:type="dxa"/>
          </w:tcPr>
          <w:p w14:paraId="0BA66E5B" w14:textId="5D538C2B" w:rsidR="00CA3EA4" w:rsidRPr="00A76077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</w:tr>
      <w:tr w:rsidR="00CA3EA4" w14:paraId="74D96F90" w14:textId="77777777" w:rsidTr="00CA3EA4">
        <w:tc>
          <w:tcPr>
            <w:tcW w:w="845" w:type="dxa"/>
            <w:vMerge/>
          </w:tcPr>
          <w:p w14:paraId="14E07211" w14:textId="77777777" w:rsidR="00CA3EA4" w:rsidRPr="002E7253" w:rsidRDefault="00CA3EA4" w:rsidP="00047282">
            <w:pPr>
              <w:pStyle w:val="jes"/>
              <w:spacing w:line="0" w:lineRule="atLeast"/>
              <w:rPr>
                <w:rFonts w:hAnsi="ＭＳ 明朝" w:cs="ＭＳ 明朝"/>
                <w:sz w:val="20"/>
              </w:rPr>
            </w:pPr>
          </w:p>
        </w:tc>
        <w:tc>
          <w:tcPr>
            <w:tcW w:w="1976" w:type="dxa"/>
            <w:vMerge/>
          </w:tcPr>
          <w:p w14:paraId="0184C455" w14:textId="77777777" w:rsidR="00CA3EA4" w:rsidRPr="002E7253" w:rsidRDefault="00CA3EA4" w:rsidP="00047282">
            <w:pPr>
              <w:pStyle w:val="jes"/>
              <w:spacing w:line="0" w:lineRule="atLeast"/>
              <w:rPr>
                <w:rFonts w:hAnsi="ＭＳ 明朝" w:cs="ＭＳ 明朝"/>
                <w:sz w:val="20"/>
              </w:rPr>
            </w:pPr>
          </w:p>
        </w:tc>
        <w:tc>
          <w:tcPr>
            <w:tcW w:w="516" w:type="dxa"/>
          </w:tcPr>
          <w:p w14:paraId="5D6C8F4C" w14:textId="77777777" w:rsidR="00CA3EA4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2470" w:type="dxa"/>
          </w:tcPr>
          <w:p w14:paraId="28C24D13" w14:textId="51D5D051" w:rsidR="00CA3EA4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2977" w:type="dxa"/>
          </w:tcPr>
          <w:p w14:paraId="41139783" w14:textId="252D31A2" w:rsidR="00CA3EA4" w:rsidRPr="00A76077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5245" w:type="dxa"/>
          </w:tcPr>
          <w:p w14:paraId="27A84C9D" w14:textId="37CBEC18" w:rsidR="00CA3EA4" w:rsidRPr="00A76077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</w:tr>
      <w:tr w:rsidR="00CA3EA4" w14:paraId="32F8A6C6" w14:textId="77777777" w:rsidTr="00CA3EA4">
        <w:tc>
          <w:tcPr>
            <w:tcW w:w="845" w:type="dxa"/>
            <w:vMerge/>
          </w:tcPr>
          <w:p w14:paraId="4691F10C" w14:textId="77777777" w:rsidR="00CA3EA4" w:rsidRPr="002E7253" w:rsidRDefault="00CA3EA4" w:rsidP="00047282">
            <w:pPr>
              <w:pStyle w:val="jes"/>
              <w:spacing w:line="0" w:lineRule="atLeast"/>
              <w:rPr>
                <w:rFonts w:hAnsi="ＭＳ 明朝" w:cs="ＭＳ 明朝"/>
                <w:sz w:val="20"/>
              </w:rPr>
            </w:pPr>
          </w:p>
        </w:tc>
        <w:tc>
          <w:tcPr>
            <w:tcW w:w="1976" w:type="dxa"/>
            <w:vMerge/>
          </w:tcPr>
          <w:p w14:paraId="67D92ABB" w14:textId="339A3F34" w:rsidR="00CA3EA4" w:rsidRPr="002E7253" w:rsidRDefault="00CA3EA4" w:rsidP="00047282">
            <w:pPr>
              <w:pStyle w:val="jes"/>
              <w:spacing w:line="0" w:lineRule="atLeast"/>
              <w:rPr>
                <w:rFonts w:hAnsi="ＭＳ 明朝" w:cs="ＭＳ 明朝"/>
                <w:sz w:val="20"/>
              </w:rPr>
            </w:pPr>
          </w:p>
        </w:tc>
        <w:tc>
          <w:tcPr>
            <w:tcW w:w="516" w:type="dxa"/>
          </w:tcPr>
          <w:p w14:paraId="11492BD1" w14:textId="77777777" w:rsidR="00CA3EA4" w:rsidRPr="00A76077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2470" w:type="dxa"/>
          </w:tcPr>
          <w:p w14:paraId="3F22A946" w14:textId="39155893" w:rsidR="00CA3EA4" w:rsidRPr="00A76077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2977" w:type="dxa"/>
          </w:tcPr>
          <w:p w14:paraId="2FC4ACAF" w14:textId="7784B4B4" w:rsidR="00CA3EA4" w:rsidRPr="00A76077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5245" w:type="dxa"/>
          </w:tcPr>
          <w:p w14:paraId="27218FA4" w14:textId="12A5A3AC" w:rsidR="00CA3EA4" w:rsidRPr="00A76077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</w:tr>
      <w:tr w:rsidR="00CA3EA4" w14:paraId="3BB7A7AF" w14:textId="77777777" w:rsidTr="00CA3EA4">
        <w:tc>
          <w:tcPr>
            <w:tcW w:w="845" w:type="dxa"/>
            <w:vMerge/>
          </w:tcPr>
          <w:p w14:paraId="24813247" w14:textId="77777777" w:rsidR="00CA3EA4" w:rsidRPr="002E7253" w:rsidRDefault="00CA3EA4" w:rsidP="00047282">
            <w:pPr>
              <w:pStyle w:val="jes"/>
              <w:spacing w:line="0" w:lineRule="atLeast"/>
              <w:rPr>
                <w:rFonts w:hAnsi="ＭＳ 明朝" w:cs="ＭＳ 明朝"/>
                <w:sz w:val="20"/>
              </w:rPr>
            </w:pPr>
          </w:p>
        </w:tc>
        <w:tc>
          <w:tcPr>
            <w:tcW w:w="1976" w:type="dxa"/>
            <w:vMerge/>
          </w:tcPr>
          <w:p w14:paraId="0B72A311" w14:textId="067FFC81" w:rsidR="00CA3EA4" w:rsidRPr="002E7253" w:rsidRDefault="00CA3EA4" w:rsidP="00047282">
            <w:pPr>
              <w:pStyle w:val="jes"/>
              <w:spacing w:line="0" w:lineRule="atLeast"/>
              <w:rPr>
                <w:rFonts w:hAnsi="ＭＳ 明朝" w:cs="ＭＳ 明朝"/>
                <w:sz w:val="20"/>
              </w:rPr>
            </w:pPr>
          </w:p>
        </w:tc>
        <w:tc>
          <w:tcPr>
            <w:tcW w:w="516" w:type="dxa"/>
          </w:tcPr>
          <w:p w14:paraId="47E66B6A" w14:textId="77777777" w:rsidR="00CA3EA4" w:rsidRPr="00A76077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2470" w:type="dxa"/>
          </w:tcPr>
          <w:p w14:paraId="6DB389BC" w14:textId="0C05D1FD" w:rsidR="00CA3EA4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2977" w:type="dxa"/>
          </w:tcPr>
          <w:p w14:paraId="1BB7F566" w14:textId="5DAE8A8B" w:rsidR="00CA3EA4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5245" w:type="dxa"/>
          </w:tcPr>
          <w:p w14:paraId="7B4E0685" w14:textId="02F3CA8F" w:rsidR="00CA3EA4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</w:tr>
      <w:tr w:rsidR="00CA3EA4" w14:paraId="1059507E" w14:textId="77777777" w:rsidTr="003B67CC">
        <w:trPr>
          <w:trHeight w:val="70"/>
        </w:trPr>
        <w:tc>
          <w:tcPr>
            <w:tcW w:w="845" w:type="dxa"/>
            <w:vMerge/>
          </w:tcPr>
          <w:p w14:paraId="634DB907" w14:textId="77777777" w:rsidR="00CA3EA4" w:rsidRPr="002E7253" w:rsidRDefault="00CA3EA4" w:rsidP="00047282">
            <w:pPr>
              <w:pStyle w:val="jes"/>
              <w:spacing w:line="0" w:lineRule="atLeast"/>
              <w:rPr>
                <w:rFonts w:hAnsi="ＭＳ 明朝" w:cs="ＭＳ 明朝"/>
                <w:sz w:val="20"/>
              </w:rPr>
            </w:pPr>
          </w:p>
        </w:tc>
        <w:tc>
          <w:tcPr>
            <w:tcW w:w="1976" w:type="dxa"/>
          </w:tcPr>
          <w:p w14:paraId="37C028DF" w14:textId="60943867" w:rsidR="00CA3EA4" w:rsidRPr="002E7253" w:rsidRDefault="00CA3EA4" w:rsidP="00047282">
            <w:pPr>
              <w:pStyle w:val="jes"/>
              <w:spacing w:line="0" w:lineRule="atLeast"/>
              <w:rPr>
                <w:rFonts w:hAnsi="ＭＳ 明朝" w:cs="ＭＳ 明朝"/>
                <w:sz w:val="20"/>
              </w:rPr>
            </w:pPr>
            <w:r w:rsidRPr="002E7253">
              <w:rPr>
                <w:rFonts w:hAnsi="ＭＳ 明朝" w:cs="ＭＳ 明朝" w:hint="eastAsia"/>
                <w:sz w:val="20"/>
              </w:rPr>
              <w:t>ⅳ 給湯設備</w:t>
            </w:r>
          </w:p>
        </w:tc>
        <w:tc>
          <w:tcPr>
            <w:tcW w:w="516" w:type="dxa"/>
          </w:tcPr>
          <w:p w14:paraId="61ECB8FE" w14:textId="13FCAF47" w:rsidR="00CA3EA4" w:rsidRPr="00A76077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2470" w:type="dxa"/>
          </w:tcPr>
          <w:p w14:paraId="5181DB23" w14:textId="62EF5E2C" w:rsidR="00CA3EA4" w:rsidRPr="00A76077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2977" w:type="dxa"/>
          </w:tcPr>
          <w:p w14:paraId="7DC0B902" w14:textId="2CDE304A" w:rsidR="00CA3EA4" w:rsidRPr="00A76077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5245" w:type="dxa"/>
          </w:tcPr>
          <w:p w14:paraId="6586861F" w14:textId="56559912" w:rsidR="00CA3EA4" w:rsidRPr="00A76077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</w:tr>
      <w:tr w:rsidR="00CA3EA4" w14:paraId="7019E87D" w14:textId="77777777" w:rsidTr="00CA3EA4">
        <w:tc>
          <w:tcPr>
            <w:tcW w:w="845" w:type="dxa"/>
            <w:vMerge/>
          </w:tcPr>
          <w:p w14:paraId="4DBDC627" w14:textId="77777777" w:rsidR="00CA3EA4" w:rsidRPr="002E7253" w:rsidRDefault="00CA3EA4" w:rsidP="00047282">
            <w:pPr>
              <w:pStyle w:val="jes"/>
              <w:spacing w:line="0" w:lineRule="atLeast"/>
              <w:rPr>
                <w:rFonts w:hAnsi="ＭＳ 明朝" w:cs="ＭＳ 明朝"/>
                <w:sz w:val="20"/>
              </w:rPr>
            </w:pPr>
          </w:p>
        </w:tc>
        <w:tc>
          <w:tcPr>
            <w:tcW w:w="1976" w:type="dxa"/>
            <w:vMerge w:val="restart"/>
          </w:tcPr>
          <w:p w14:paraId="1ADF6E26" w14:textId="77777777" w:rsidR="00B86C02" w:rsidRDefault="00CA3EA4" w:rsidP="007C5697">
            <w:pPr>
              <w:pStyle w:val="jes"/>
              <w:spacing w:line="0" w:lineRule="atLeast"/>
              <w:ind w:left="300" w:hanging="300"/>
              <w:rPr>
                <w:rFonts w:hAnsi="ＭＳ 明朝" w:cs="ＭＳ 明朝"/>
                <w:sz w:val="20"/>
              </w:rPr>
            </w:pPr>
            <w:r w:rsidRPr="002E7253">
              <w:rPr>
                <w:rFonts w:hAnsi="ＭＳ 明朝" w:cs="ＭＳ 明朝" w:hint="eastAsia"/>
                <w:sz w:val="20"/>
              </w:rPr>
              <w:t>ⅴ 昇降機設備</w:t>
            </w:r>
          </w:p>
          <w:p w14:paraId="7450FF91" w14:textId="5FF0259A" w:rsidR="00CA3EA4" w:rsidRPr="002E7253" w:rsidRDefault="00CA3EA4" w:rsidP="00B86C02">
            <w:pPr>
              <w:pStyle w:val="jes"/>
              <w:spacing w:line="0" w:lineRule="atLeast"/>
              <w:ind w:left="300"/>
              <w:rPr>
                <w:rFonts w:hAnsi="ＭＳ 明朝" w:cs="ＭＳ 明朝"/>
                <w:sz w:val="20"/>
              </w:rPr>
            </w:pPr>
            <w:r w:rsidRPr="002E7253">
              <w:rPr>
                <w:rFonts w:hAnsi="ＭＳ 明朝" w:cs="ＭＳ 明朝" w:hint="eastAsia"/>
                <w:sz w:val="20"/>
              </w:rPr>
              <w:t>（エレベータ）</w:t>
            </w:r>
          </w:p>
        </w:tc>
        <w:tc>
          <w:tcPr>
            <w:tcW w:w="516" w:type="dxa"/>
          </w:tcPr>
          <w:p w14:paraId="04679A3E" w14:textId="59297974" w:rsidR="00CA3EA4" w:rsidRPr="00A76077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2470" w:type="dxa"/>
          </w:tcPr>
          <w:p w14:paraId="1594E85C" w14:textId="1FF01A30" w:rsidR="00CA3EA4" w:rsidRPr="00A76077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2977" w:type="dxa"/>
          </w:tcPr>
          <w:p w14:paraId="0CA2CEDE" w14:textId="3CC30052" w:rsidR="00CA3EA4" w:rsidRPr="00A76077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5245" w:type="dxa"/>
          </w:tcPr>
          <w:p w14:paraId="5CE6CC06" w14:textId="5FDD02D8" w:rsidR="00CA3EA4" w:rsidRPr="00A76077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</w:tr>
      <w:tr w:rsidR="00CA3EA4" w14:paraId="2B7F41B4" w14:textId="77777777" w:rsidTr="00CA3EA4">
        <w:tc>
          <w:tcPr>
            <w:tcW w:w="845" w:type="dxa"/>
            <w:vMerge/>
          </w:tcPr>
          <w:p w14:paraId="6BEA8CA5" w14:textId="77777777" w:rsidR="00CA3EA4" w:rsidRPr="002E7253" w:rsidRDefault="00CA3EA4" w:rsidP="00047282">
            <w:pPr>
              <w:pStyle w:val="jes"/>
              <w:spacing w:line="0" w:lineRule="atLeast"/>
              <w:rPr>
                <w:rFonts w:hAnsi="ＭＳ 明朝" w:cs="ＭＳ 明朝"/>
                <w:sz w:val="20"/>
              </w:rPr>
            </w:pPr>
          </w:p>
        </w:tc>
        <w:tc>
          <w:tcPr>
            <w:tcW w:w="1976" w:type="dxa"/>
            <w:vMerge/>
          </w:tcPr>
          <w:p w14:paraId="20227434" w14:textId="79287744" w:rsidR="00CA3EA4" w:rsidRPr="002E7253" w:rsidRDefault="00CA3EA4" w:rsidP="00047282">
            <w:pPr>
              <w:pStyle w:val="jes"/>
              <w:spacing w:line="0" w:lineRule="atLeast"/>
              <w:rPr>
                <w:rFonts w:hAnsi="ＭＳ 明朝" w:cs="ＭＳ 明朝"/>
                <w:sz w:val="20"/>
              </w:rPr>
            </w:pPr>
          </w:p>
        </w:tc>
        <w:tc>
          <w:tcPr>
            <w:tcW w:w="516" w:type="dxa"/>
          </w:tcPr>
          <w:p w14:paraId="64D0B5D9" w14:textId="77777777" w:rsidR="00CA3EA4" w:rsidRPr="00A76077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2470" w:type="dxa"/>
          </w:tcPr>
          <w:p w14:paraId="35DD2032" w14:textId="77777777" w:rsidR="00CA3EA4" w:rsidRPr="00A76077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2977" w:type="dxa"/>
          </w:tcPr>
          <w:p w14:paraId="7F28FA3F" w14:textId="77777777" w:rsidR="00CA3EA4" w:rsidRPr="00A76077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5245" w:type="dxa"/>
          </w:tcPr>
          <w:p w14:paraId="62154C27" w14:textId="77777777" w:rsidR="00CA3EA4" w:rsidRPr="00A76077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</w:tr>
      <w:tr w:rsidR="00CA3EA4" w14:paraId="1F7B7200" w14:textId="77777777" w:rsidTr="00CA3EA4">
        <w:tc>
          <w:tcPr>
            <w:tcW w:w="845" w:type="dxa"/>
            <w:vMerge/>
          </w:tcPr>
          <w:p w14:paraId="38DFCEF0" w14:textId="77777777" w:rsidR="00CA3EA4" w:rsidRPr="002E7253" w:rsidRDefault="00CA3EA4" w:rsidP="00047282">
            <w:pPr>
              <w:pStyle w:val="jes"/>
              <w:spacing w:line="0" w:lineRule="atLeast"/>
              <w:rPr>
                <w:rFonts w:hAnsi="ＭＳ 明朝" w:cs="ＭＳ 明朝"/>
                <w:sz w:val="20"/>
              </w:rPr>
            </w:pPr>
          </w:p>
        </w:tc>
        <w:tc>
          <w:tcPr>
            <w:tcW w:w="1976" w:type="dxa"/>
          </w:tcPr>
          <w:p w14:paraId="7D129C62" w14:textId="2EE4956B" w:rsidR="00CA3EA4" w:rsidRPr="002E7253" w:rsidRDefault="00CA3EA4" w:rsidP="00047282">
            <w:pPr>
              <w:pStyle w:val="jes"/>
              <w:spacing w:line="0" w:lineRule="atLeast"/>
              <w:rPr>
                <w:rFonts w:hAnsi="ＭＳ 明朝" w:cs="ＭＳ 明朝"/>
                <w:sz w:val="20"/>
              </w:rPr>
            </w:pPr>
            <w:r w:rsidRPr="002E7253">
              <w:rPr>
                <w:rFonts w:hAnsi="ＭＳ 明朝" w:cs="ＭＳ 明朝" w:hint="eastAsia"/>
                <w:sz w:val="20"/>
              </w:rPr>
              <w:t>ⅵ</w:t>
            </w:r>
            <w:r w:rsidRPr="002E7253">
              <w:rPr>
                <w:rFonts w:hAnsi="ＭＳ 明朝" w:cs="ＭＳ 明朝"/>
                <w:sz w:val="20"/>
              </w:rPr>
              <w:t xml:space="preserve"> </w:t>
            </w:r>
            <w:r w:rsidRPr="002E7253">
              <w:rPr>
                <w:rFonts w:hAnsi="ＭＳ 明朝" w:cs="ＭＳ 明朝" w:hint="eastAsia"/>
                <w:sz w:val="20"/>
              </w:rPr>
              <w:t>変圧器設備</w:t>
            </w:r>
          </w:p>
        </w:tc>
        <w:tc>
          <w:tcPr>
            <w:tcW w:w="516" w:type="dxa"/>
          </w:tcPr>
          <w:p w14:paraId="4E065B94" w14:textId="3EF03ED8" w:rsidR="00CA3EA4" w:rsidRPr="00A76077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2470" w:type="dxa"/>
          </w:tcPr>
          <w:p w14:paraId="64F41FE5" w14:textId="6B2D2BA5" w:rsidR="00CA3EA4" w:rsidRPr="00A76077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2977" w:type="dxa"/>
          </w:tcPr>
          <w:p w14:paraId="047879F3" w14:textId="5BD73C32" w:rsidR="00CA3EA4" w:rsidRPr="00A76077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5245" w:type="dxa"/>
          </w:tcPr>
          <w:p w14:paraId="1CEB0605" w14:textId="27254510" w:rsidR="00CA3EA4" w:rsidRPr="00A76077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</w:tr>
      <w:tr w:rsidR="00CA3EA4" w14:paraId="4ACCA76B" w14:textId="77777777" w:rsidTr="00CA3EA4">
        <w:tc>
          <w:tcPr>
            <w:tcW w:w="845" w:type="dxa"/>
          </w:tcPr>
          <w:p w14:paraId="238E9AD4" w14:textId="77CCFCDB" w:rsidR="00CA3EA4" w:rsidRPr="002E7253" w:rsidRDefault="00CA3EA4" w:rsidP="00047282">
            <w:pPr>
              <w:pStyle w:val="jes"/>
              <w:spacing w:line="0" w:lineRule="atLeast"/>
              <w:rPr>
                <w:rFonts w:hAnsi="ＭＳ 明朝" w:cs="ＭＳ 明朝"/>
                <w:sz w:val="20"/>
              </w:rPr>
            </w:pPr>
            <w:r w:rsidRPr="002E7253">
              <w:rPr>
                <w:rFonts w:hAnsi="ＭＳ 明朝" w:cs="ＭＳ 明朝" w:hint="eastAsia"/>
                <w:sz w:val="20"/>
              </w:rPr>
              <w:t>その他</w:t>
            </w:r>
          </w:p>
        </w:tc>
        <w:tc>
          <w:tcPr>
            <w:tcW w:w="1976" w:type="dxa"/>
          </w:tcPr>
          <w:p w14:paraId="30D6768E" w14:textId="77CD100A" w:rsidR="00CA3EA4" w:rsidRPr="002E7253" w:rsidRDefault="00CA3EA4" w:rsidP="00047282">
            <w:pPr>
              <w:pStyle w:val="jes"/>
              <w:spacing w:line="0" w:lineRule="atLeast"/>
              <w:rPr>
                <w:rFonts w:hAnsi="ＭＳ 明朝" w:cs="ＭＳ 明朝"/>
                <w:sz w:val="20"/>
              </w:rPr>
            </w:pPr>
            <w:r w:rsidRPr="002E7253">
              <w:rPr>
                <w:rFonts w:hAnsi="ＭＳ 明朝" w:cs="ＭＳ 明朝" w:hint="eastAsia"/>
                <w:sz w:val="20"/>
              </w:rPr>
              <w:t>蓄電池設備</w:t>
            </w:r>
          </w:p>
        </w:tc>
        <w:tc>
          <w:tcPr>
            <w:tcW w:w="516" w:type="dxa"/>
          </w:tcPr>
          <w:p w14:paraId="2E8F00A0" w14:textId="4F03AE63" w:rsidR="00CA3EA4" w:rsidRPr="00A76077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2470" w:type="dxa"/>
          </w:tcPr>
          <w:p w14:paraId="3F17C833" w14:textId="0660EA28" w:rsidR="00CA3EA4" w:rsidRPr="00A76077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2977" w:type="dxa"/>
          </w:tcPr>
          <w:p w14:paraId="0E6830B6" w14:textId="3B6AAC4D" w:rsidR="00CA3EA4" w:rsidRPr="00A76077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5245" w:type="dxa"/>
          </w:tcPr>
          <w:p w14:paraId="4E2163F9" w14:textId="21A7BF82" w:rsidR="00CA3EA4" w:rsidRPr="00A76077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</w:tr>
      <w:tr w:rsidR="00CA3EA4" w14:paraId="56C17F10" w14:textId="77777777" w:rsidTr="00B86C02">
        <w:trPr>
          <w:trHeight w:val="147"/>
        </w:trPr>
        <w:tc>
          <w:tcPr>
            <w:tcW w:w="845" w:type="dxa"/>
            <w:vMerge w:val="restart"/>
            <w:vAlign w:val="center"/>
          </w:tcPr>
          <w:p w14:paraId="6DDE655D" w14:textId="77777777" w:rsidR="002E722A" w:rsidRDefault="00CA3EA4" w:rsidP="00B86C02">
            <w:pPr>
              <w:pStyle w:val="jes"/>
              <w:spacing w:line="0" w:lineRule="atLeast"/>
              <w:rPr>
                <w:rFonts w:hAnsi="ＭＳ 明朝" w:cs="ＭＳ 明朝"/>
                <w:sz w:val="20"/>
              </w:rPr>
            </w:pPr>
            <w:r w:rsidRPr="002E7253">
              <w:rPr>
                <w:rFonts w:hAnsi="ＭＳ 明朝" w:cs="ＭＳ 明朝" w:hint="eastAsia"/>
                <w:sz w:val="20"/>
              </w:rPr>
              <w:t>効率化</w:t>
            </w:r>
          </w:p>
          <w:p w14:paraId="5A68C6FE" w14:textId="173BD81C" w:rsidR="00CA3EA4" w:rsidRPr="002E7253" w:rsidRDefault="00CA3EA4" w:rsidP="00B86C02">
            <w:pPr>
              <w:pStyle w:val="jes"/>
              <w:spacing w:line="0" w:lineRule="atLeast"/>
              <w:rPr>
                <w:rFonts w:hAnsi="ＭＳ 明朝" w:cs="ＭＳ 明朝"/>
                <w:sz w:val="20"/>
              </w:rPr>
            </w:pPr>
            <w:r w:rsidRPr="002E7253">
              <w:rPr>
                <w:rFonts w:hAnsi="ＭＳ 明朝" w:cs="ＭＳ 明朝" w:hint="eastAsia"/>
                <w:sz w:val="20"/>
              </w:rPr>
              <w:t>設備</w:t>
            </w:r>
          </w:p>
        </w:tc>
        <w:tc>
          <w:tcPr>
            <w:tcW w:w="1976" w:type="dxa"/>
          </w:tcPr>
          <w:p w14:paraId="00A6F1BE" w14:textId="175CDCC3" w:rsidR="00CA3EA4" w:rsidRPr="002E7253" w:rsidRDefault="00CA3EA4" w:rsidP="00047282">
            <w:pPr>
              <w:pStyle w:val="jes"/>
              <w:spacing w:line="0" w:lineRule="atLeast"/>
              <w:rPr>
                <w:rFonts w:hAnsi="ＭＳ 明朝" w:cs="ＭＳ 明朝"/>
                <w:sz w:val="20"/>
              </w:rPr>
            </w:pPr>
            <w:r w:rsidRPr="002E7253">
              <w:rPr>
                <w:rFonts w:hAnsi="ＭＳ 明朝" w:cs="ＭＳ 明朝" w:hint="eastAsia"/>
                <w:sz w:val="20"/>
              </w:rPr>
              <w:t>ⅰ コージェネ設備</w:t>
            </w:r>
          </w:p>
        </w:tc>
        <w:tc>
          <w:tcPr>
            <w:tcW w:w="516" w:type="dxa"/>
          </w:tcPr>
          <w:p w14:paraId="1F94B5FB" w14:textId="77777777" w:rsidR="00CA3EA4" w:rsidRPr="00A76077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2470" w:type="dxa"/>
          </w:tcPr>
          <w:p w14:paraId="27161B41" w14:textId="77777777" w:rsidR="00CA3EA4" w:rsidRPr="00A76077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2977" w:type="dxa"/>
          </w:tcPr>
          <w:p w14:paraId="16204D04" w14:textId="77777777" w:rsidR="00CA3EA4" w:rsidRPr="00A76077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5245" w:type="dxa"/>
          </w:tcPr>
          <w:p w14:paraId="70375DB7" w14:textId="77777777" w:rsidR="00CA3EA4" w:rsidRPr="00A76077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</w:tr>
      <w:tr w:rsidR="00CA3EA4" w14:paraId="542EA194" w14:textId="77777777" w:rsidTr="00CA3EA4">
        <w:tc>
          <w:tcPr>
            <w:tcW w:w="845" w:type="dxa"/>
            <w:vMerge/>
          </w:tcPr>
          <w:p w14:paraId="16FF7103" w14:textId="77777777" w:rsidR="00CA3EA4" w:rsidRPr="002E7253" w:rsidRDefault="00CA3EA4" w:rsidP="00047282">
            <w:pPr>
              <w:pStyle w:val="jes"/>
              <w:spacing w:line="0" w:lineRule="atLeast"/>
              <w:rPr>
                <w:rFonts w:hAnsi="ＭＳ 明朝" w:cs="ＭＳ 明朝"/>
                <w:sz w:val="20"/>
              </w:rPr>
            </w:pPr>
          </w:p>
        </w:tc>
        <w:tc>
          <w:tcPr>
            <w:tcW w:w="1976" w:type="dxa"/>
            <w:vMerge w:val="restart"/>
          </w:tcPr>
          <w:p w14:paraId="609F3763" w14:textId="5725D3AD" w:rsidR="00CA3EA4" w:rsidRPr="002E7253" w:rsidRDefault="00CA3EA4" w:rsidP="007C5697">
            <w:pPr>
              <w:pStyle w:val="jes"/>
              <w:spacing w:line="0" w:lineRule="atLeast"/>
              <w:ind w:left="300" w:hanging="300"/>
              <w:rPr>
                <w:rFonts w:hAnsi="ＭＳ 明朝" w:cs="ＭＳ 明朝"/>
                <w:sz w:val="20"/>
              </w:rPr>
            </w:pPr>
            <w:r w:rsidRPr="002E7253">
              <w:rPr>
                <w:rFonts w:hAnsi="ＭＳ 明朝" w:cs="ＭＳ 明朝" w:hint="eastAsia"/>
                <w:sz w:val="20"/>
              </w:rPr>
              <w:t>ⅱ</w:t>
            </w:r>
            <w:r w:rsidRPr="002E7253">
              <w:rPr>
                <w:rFonts w:hAnsi="ＭＳ 明朝" w:cs="ＭＳ 明朝"/>
                <w:sz w:val="20"/>
              </w:rPr>
              <w:t xml:space="preserve"> </w:t>
            </w:r>
            <w:r w:rsidRPr="002E7253">
              <w:rPr>
                <w:rFonts w:hAnsi="ＭＳ 明朝" w:cs="ＭＳ 明朝" w:hint="eastAsia"/>
                <w:sz w:val="20"/>
              </w:rPr>
              <w:t>再生可能・未利用エネルギー利用システム</w:t>
            </w:r>
          </w:p>
        </w:tc>
        <w:tc>
          <w:tcPr>
            <w:tcW w:w="516" w:type="dxa"/>
          </w:tcPr>
          <w:p w14:paraId="571CACC0" w14:textId="5FE7F9A8" w:rsidR="00CA3EA4" w:rsidRPr="00F61312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2470" w:type="dxa"/>
          </w:tcPr>
          <w:p w14:paraId="021C2F26" w14:textId="442BD06F" w:rsidR="00CA3EA4" w:rsidRPr="00F61312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2977" w:type="dxa"/>
          </w:tcPr>
          <w:p w14:paraId="0E497FC7" w14:textId="247F56A5" w:rsidR="00CA3EA4" w:rsidRPr="00F61312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5245" w:type="dxa"/>
          </w:tcPr>
          <w:p w14:paraId="34B7A6E6" w14:textId="5B45EC19" w:rsidR="00CA3EA4" w:rsidRPr="00F61312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</w:tr>
      <w:tr w:rsidR="003B67CC" w14:paraId="1FD41916" w14:textId="77777777" w:rsidTr="00CA3EA4">
        <w:tc>
          <w:tcPr>
            <w:tcW w:w="845" w:type="dxa"/>
            <w:vMerge/>
          </w:tcPr>
          <w:p w14:paraId="15DA83A6" w14:textId="77777777" w:rsidR="003B67CC" w:rsidRPr="002E7253" w:rsidRDefault="003B67CC" w:rsidP="00047282">
            <w:pPr>
              <w:pStyle w:val="jes"/>
              <w:spacing w:line="0" w:lineRule="atLeast"/>
              <w:rPr>
                <w:rFonts w:hAnsi="ＭＳ 明朝" w:cs="ＭＳ 明朝"/>
                <w:sz w:val="20"/>
              </w:rPr>
            </w:pPr>
          </w:p>
        </w:tc>
        <w:tc>
          <w:tcPr>
            <w:tcW w:w="1976" w:type="dxa"/>
            <w:vMerge/>
          </w:tcPr>
          <w:p w14:paraId="7AF9253C" w14:textId="77777777" w:rsidR="003B67CC" w:rsidRPr="002E7253" w:rsidRDefault="003B67CC" w:rsidP="007C5697">
            <w:pPr>
              <w:pStyle w:val="jes"/>
              <w:spacing w:line="0" w:lineRule="atLeast"/>
              <w:ind w:left="300" w:hanging="300"/>
              <w:rPr>
                <w:rFonts w:hAnsi="ＭＳ 明朝" w:cs="ＭＳ 明朝"/>
                <w:sz w:val="20"/>
              </w:rPr>
            </w:pPr>
          </w:p>
        </w:tc>
        <w:tc>
          <w:tcPr>
            <w:tcW w:w="516" w:type="dxa"/>
          </w:tcPr>
          <w:p w14:paraId="431655E6" w14:textId="77777777" w:rsidR="003B67CC" w:rsidRPr="00F61312" w:rsidRDefault="003B67CC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2470" w:type="dxa"/>
          </w:tcPr>
          <w:p w14:paraId="4AEA2FFF" w14:textId="77777777" w:rsidR="003B67CC" w:rsidRPr="00F61312" w:rsidRDefault="003B67CC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2977" w:type="dxa"/>
          </w:tcPr>
          <w:p w14:paraId="15402281" w14:textId="77777777" w:rsidR="003B67CC" w:rsidRPr="00F61312" w:rsidRDefault="003B67CC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5245" w:type="dxa"/>
          </w:tcPr>
          <w:p w14:paraId="587872AC" w14:textId="77777777" w:rsidR="003B67CC" w:rsidRPr="00F61312" w:rsidRDefault="003B67CC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</w:tr>
      <w:tr w:rsidR="00CA3EA4" w14:paraId="0FD8C561" w14:textId="77777777" w:rsidTr="00CA3EA4">
        <w:tc>
          <w:tcPr>
            <w:tcW w:w="845" w:type="dxa"/>
            <w:vMerge/>
          </w:tcPr>
          <w:p w14:paraId="3DCC7CBF" w14:textId="77777777" w:rsidR="00CA3EA4" w:rsidRPr="002E7253" w:rsidRDefault="00CA3EA4" w:rsidP="00047282">
            <w:pPr>
              <w:pStyle w:val="jes"/>
              <w:spacing w:line="0" w:lineRule="atLeast"/>
              <w:rPr>
                <w:rFonts w:hAnsi="ＭＳ 明朝" w:cs="ＭＳ 明朝"/>
                <w:sz w:val="20"/>
              </w:rPr>
            </w:pPr>
          </w:p>
        </w:tc>
        <w:tc>
          <w:tcPr>
            <w:tcW w:w="1976" w:type="dxa"/>
            <w:vMerge/>
          </w:tcPr>
          <w:p w14:paraId="68DA7304" w14:textId="77777777" w:rsidR="00CA3EA4" w:rsidRPr="002E7253" w:rsidRDefault="00CA3EA4" w:rsidP="00047282">
            <w:pPr>
              <w:pStyle w:val="jes"/>
              <w:spacing w:line="0" w:lineRule="atLeast"/>
              <w:rPr>
                <w:rFonts w:hAnsi="ＭＳ 明朝" w:cs="ＭＳ 明朝"/>
                <w:sz w:val="20"/>
              </w:rPr>
            </w:pPr>
          </w:p>
        </w:tc>
        <w:tc>
          <w:tcPr>
            <w:tcW w:w="516" w:type="dxa"/>
          </w:tcPr>
          <w:p w14:paraId="1F7B532C" w14:textId="6EBB56EB" w:rsidR="00CA3EA4" w:rsidRPr="00F61312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2470" w:type="dxa"/>
          </w:tcPr>
          <w:p w14:paraId="593275FB" w14:textId="4F32E656" w:rsidR="00CA3EA4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2977" w:type="dxa"/>
          </w:tcPr>
          <w:p w14:paraId="7FE50475" w14:textId="7366F0DB" w:rsidR="00CA3EA4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  <w:tc>
          <w:tcPr>
            <w:tcW w:w="5245" w:type="dxa"/>
          </w:tcPr>
          <w:p w14:paraId="0FE8FA63" w14:textId="616178DF" w:rsidR="00CA3EA4" w:rsidRDefault="00CA3EA4" w:rsidP="00047282">
            <w:pPr>
              <w:pStyle w:val="jes"/>
              <w:spacing w:line="0" w:lineRule="atLeast"/>
              <w:rPr>
                <w:rFonts w:hAnsi="ＭＳ 明朝" w:cs="ＭＳ 明朝"/>
                <w:color w:val="FF0000"/>
                <w:sz w:val="20"/>
              </w:rPr>
            </w:pPr>
          </w:p>
        </w:tc>
      </w:tr>
    </w:tbl>
    <w:p w14:paraId="123C1555" w14:textId="77777777" w:rsidR="009B3C44" w:rsidRDefault="009B3C44">
      <w:pPr>
        <w:widowControl/>
        <w:jc w:val="left"/>
        <w:rPr>
          <w:rFonts w:hAnsi="ＭＳ 明朝" w:cs="ＭＳ 明朝"/>
          <w:b/>
        </w:rPr>
      </w:pPr>
      <w:r>
        <w:rPr>
          <w:rFonts w:hAnsi="ＭＳ 明朝" w:cs="ＭＳ 明朝"/>
          <w:b/>
        </w:rPr>
        <w:br w:type="page"/>
      </w:r>
    </w:p>
    <w:p w14:paraId="041D7D85" w14:textId="6EDE9DD4" w:rsidR="009B3C44" w:rsidRPr="00635CDD" w:rsidRDefault="009B3C44" w:rsidP="00635CDD">
      <w:pPr>
        <w:pStyle w:val="jes"/>
        <w:jc w:val="center"/>
        <w:rPr>
          <w:rFonts w:hAnsi="ＭＳ 明朝" w:cs="ＭＳ 明朝"/>
          <w:b/>
          <w:sz w:val="24"/>
        </w:rPr>
      </w:pPr>
      <w:r w:rsidRPr="00635CDD">
        <w:rPr>
          <w:rFonts w:hAnsi="ＭＳ 明朝" w:cs="ＭＳ 明朝" w:hint="eastAsia"/>
          <w:b/>
          <w:sz w:val="24"/>
        </w:rPr>
        <w:lastRenderedPageBreak/>
        <w:t>システム概要</w:t>
      </w:r>
    </w:p>
    <w:p w14:paraId="6C9E02C8" w14:textId="6D59CCF1" w:rsidR="009B3C44" w:rsidRDefault="00422252" w:rsidP="00E243D1">
      <w:pPr>
        <w:pStyle w:val="jes"/>
        <w:rPr>
          <w:rFonts w:hAnsi="ＭＳ 明朝" w:cs="ＭＳ 明朝"/>
          <w:b/>
        </w:rPr>
      </w:pPr>
      <w:r w:rsidRPr="001F29CE">
        <w:rPr>
          <w:rFonts w:hAnsi="ＭＳ 明朝" w:cs="ＭＳ 明朝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45440" behindDoc="0" locked="0" layoutInCell="1" allowOverlap="1" wp14:anchorId="04A7DB43" wp14:editId="65D64EA3">
                <wp:simplePos x="0" y="0"/>
                <wp:positionH relativeFrom="margin">
                  <wp:posOffset>128270</wp:posOffset>
                </wp:positionH>
                <wp:positionV relativeFrom="paragraph">
                  <wp:posOffset>118745</wp:posOffset>
                </wp:positionV>
                <wp:extent cx="2695575" cy="262255"/>
                <wp:effectExtent l="0" t="0" r="0" b="444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262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22FC8" w14:textId="7C8A866A" w:rsidR="001F29CE" w:rsidRPr="00422252" w:rsidRDefault="001F29CE">
                            <w:r w:rsidRPr="00422252">
                              <w:rPr>
                                <w:rFonts w:hint="eastAsia"/>
                              </w:rPr>
                              <w:t>導入システムの</w:t>
                            </w:r>
                            <w:r w:rsidRPr="00422252">
                              <w:t>概要をご記入ください。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A7DB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.1pt;margin-top:9.35pt;width:212.25pt;height:20.65pt;z-index:251645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" filled="f" stroked="f">
                <v:textbox>
                  <w:txbxContent>
                    <w:p w14:paraId="63122FC8" w14:textId="7C8A866A" w:rsidR="001F29CE" w:rsidRPr="00422252" w:rsidRDefault="001F29CE">
                      <w:r w:rsidRPr="00422252">
                        <w:rPr>
                          <w:rFonts w:hint="eastAsia"/>
                        </w:rPr>
                        <w:t>導入システムの</w:t>
                      </w:r>
                      <w:r w:rsidRPr="00422252">
                        <w:t>概要をご記入ください。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3C44">
        <w:rPr>
          <w:rFonts w:hAnsi="ＭＳ 明朝" w:cs="ＭＳ 明朝"/>
          <w:b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3E22641" wp14:editId="23EC77FE">
                <wp:simplePos x="0" y="0"/>
                <wp:positionH relativeFrom="column">
                  <wp:posOffset>95451</wp:posOffset>
                </wp:positionH>
                <wp:positionV relativeFrom="paragraph">
                  <wp:posOffset>84134</wp:posOffset>
                </wp:positionV>
                <wp:extent cx="8792308" cy="5187636"/>
                <wp:effectExtent l="0" t="0" r="27940" b="1333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92308" cy="518763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3CDA51" id="正方形/長方形 3" o:spid="_x0000_s1026" style="position:absolute;left:0;text-align:left;margin-left:7.5pt;margin-top:6.6pt;width:692.3pt;height:408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" filled="f" strokecolor="black [3213]"/>
            </w:pict>
          </mc:Fallback>
        </mc:AlternateContent>
      </w:r>
    </w:p>
    <w:p w14:paraId="51360B0D" w14:textId="4010EC34" w:rsidR="009B3C44" w:rsidRDefault="009B3C44" w:rsidP="00E243D1">
      <w:pPr>
        <w:pStyle w:val="jes"/>
        <w:rPr>
          <w:rFonts w:hAnsi="ＭＳ 明朝" w:cs="ＭＳ 明朝"/>
          <w:b/>
        </w:rPr>
      </w:pPr>
    </w:p>
    <w:p w14:paraId="21319A04" w14:textId="07E6A25B" w:rsidR="009B3C44" w:rsidRDefault="009B3C44" w:rsidP="00E243D1">
      <w:pPr>
        <w:pStyle w:val="jes"/>
        <w:rPr>
          <w:rFonts w:hAnsi="ＭＳ 明朝" w:cs="ＭＳ 明朝"/>
          <w:b/>
        </w:rPr>
      </w:pPr>
    </w:p>
    <w:p w14:paraId="056EF648" w14:textId="012310C3" w:rsidR="009B3C44" w:rsidRDefault="009B3C44" w:rsidP="00E243D1">
      <w:pPr>
        <w:pStyle w:val="jes"/>
        <w:rPr>
          <w:rFonts w:hAnsi="ＭＳ 明朝" w:cs="ＭＳ 明朝"/>
          <w:b/>
        </w:rPr>
      </w:pPr>
    </w:p>
    <w:p w14:paraId="26A2C26D" w14:textId="77777777" w:rsidR="009B3C44" w:rsidRDefault="009B3C44" w:rsidP="00E243D1">
      <w:pPr>
        <w:pStyle w:val="jes"/>
        <w:rPr>
          <w:rFonts w:hAnsi="ＭＳ 明朝" w:cs="ＭＳ 明朝"/>
          <w:b/>
        </w:rPr>
      </w:pPr>
    </w:p>
    <w:p w14:paraId="4635F79F" w14:textId="5D78DF14" w:rsidR="009B3C44" w:rsidRDefault="00095BCA">
      <w:pPr>
        <w:widowControl/>
        <w:jc w:val="left"/>
        <w:rPr>
          <w:rFonts w:hAnsi="ＭＳ 明朝" w:cs="ＭＳ 明朝"/>
          <w:b/>
        </w:rPr>
      </w:pPr>
      <w:r w:rsidRPr="001F29CE">
        <w:rPr>
          <w:rFonts w:hAnsi="ＭＳ 明朝" w:cs="ＭＳ 明朝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11CF797F" wp14:editId="420602B5">
                <wp:simplePos x="0" y="0"/>
                <wp:positionH relativeFrom="margin">
                  <wp:align>right</wp:align>
                </wp:positionH>
                <wp:positionV relativeFrom="paragraph">
                  <wp:posOffset>4128770</wp:posOffset>
                </wp:positionV>
                <wp:extent cx="8808971" cy="262550"/>
                <wp:effectExtent l="0" t="0" r="0" b="4445"/>
                <wp:wrapNone/>
                <wp:docPr id="1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8971" cy="26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E5C0B" w14:textId="3FA7B479" w:rsidR="00095BCA" w:rsidRPr="00646F78" w:rsidRDefault="00095BCA" w:rsidP="00095BCA">
                            <w:pPr>
                              <w:rPr>
                                <w:color w:val="FF0000"/>
                              </w:rPr>
                            </w:pPr>
                            <w:r w:rsidRPr="004734CD">
                              <w:rPr>
                                <w:rFonts w:hAnsi="ＭＳ 明朝" w:cs="ＭＳ 明朝" w:hint="eastAsia"/>
                                <w:b/>
                              </w:rPr>
                              <w:t>※</w:t>
                            </w:r>
                            <w:r>
                              <w:rPr>
                                <w:rFonts w:hAnsi="ＭＳ 明朝" w:cs="ＭＳ 明朝" w:hint="eastAsia"/>
                                <w:b/>
                              </w:rPr>
                              <w:t>本事業計画における設計図面</w:t>
                            </w:r>
                            <w:r w:rsidRPr="00BD3F05">
                              <w:rPr>
                                <w:rFonts w:hAnsi="ＭＳ 明朝" w:cs="ＭＳ 明朝" w:hint="eastAsia"/>
                                <w:b/>
                              </w:rPr>
                              <w:t>（全体配置図、システム</w:t>
                            </w:r>
                            <w:r w:rsidR="00524566" w:rsidRPr="00BD3F05">
                              <w:rPr>
                                <w:rFonts w:hAnsi="ＭＳ 明朝" w:cs="ＭＳ 明朝" w:hint="eastAsia"/>
                                <w:b/>
                              </w:rPr>
                              <w:t>系統</w:t>
                            </w:r>
                            <w:r w:rsidRPr="00BD3F05">
                              <w:rPr>
                                <w:rFonts w:hAnsi="ＭＳ 明朝" w:cs="ＭＳ 明朝" w:hint="eastAsia"/>
                                <w:b/>
                              </w:rPr>
                              <w:t>図</w:t>
                            </w:r>
                            <w:r w:rsidR="00524566" w:rsidRPr="00BD3F05">
                              <w:rPr>
                                <w:rFonts w:hAnsi="ＭＳ 明朝" w:cs="ＭＳ 明朝" w:hint="eastAsia"/>
                                <w:b/>
                              </w:rPr>
                              <w:t>、</w:t>
                            </w:r>
                            <w:r w:rsidR="00524566" w:rsidRPr="00BD3F05">
                              <w:rPr>
                                <w:rFonts w:hAnsi="ＭＳ 明朝" w:cs="ＭＳ 明朝"/>
                                <w:b/>
                              </w:rPr>
                              <w:t>設備機器表</w:t>
                            </w:r>
                            <w:r w:rsidRPr="00BD3F05">
                              <w:rPr>
                                <w:rFonts w:hAnsi="ＭＳ 明朝" w:cs="ＭＳ 明朝" w:hint="eastAsia"/>
                                <w:b/>
                              </w:rPr>
                              <w:t>）</w:t>
                            </w:r>
                            <w:r w:rsidRPr="00803505">
                              <w:rPr>
                                <w:rFonts w:hAnsi="ＭＳ 明朝" w:cs="ＭＳ 明朝" w:hint="eastAsia"/>
                                <w:b/>
                              </w:rPr>
                              <w:t>を添付</w:t>
                            </w:r>
                            <w:r>
                              <w:rPr>
                                <w:rFonts w:hAnsi="ＭＳ 明朝" w:cs="ＭＳ 明朝" w:hint="eastAsia"/>
                                <w:b/>
                              </w:rPr>
                              <w:t>する</w:t>
                            </w:r>
                            <w:r w:rsidRPr="00803505">
                              <w:rPr>
                                <w:rFonts w:hAnsi="ＭＳ 明朝" w:cs="ＭＳ 明朝" w:hint="eastAsia"/>
                                <w:b/>
                              </w:rPr>
                              <w:t>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F797F" id="_x0000_s1027" type="#_x0000_t202" style="position:absolute;margin-left:642.4pt;margin-top:325.1pt;width:693.6pt;height:20.65pt;z-index:2516730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" filled="f" stroked="f">
                <v:textbox>
                  <w:txbxContent>
                    <w:p w14:paraId="56FE5C0B" w14:textId="3FA7B479" w:rsidR="00095BCA" w:rsidRPr="00646F78" w:rsidRDefault="00095BCA" w:rsidP="00095BCA">
                      <w:pPr>
                        <w:rPr>
                          <w:color w:val="FF0000"/>
                        </w:rPr>
                      </w:pPr>
                      <w:r w:rsidRPr="004734CD">
                        <w:rPr>
                          <w:rFonts w:hAnsi="ＭＳ 明朝" w:cs="ＭＳ 明朝" w:hint="eastAsia"/>
                          <w:b/>
                        </w:rPr>
                        <w:t>※</w:t>
                      </w:r>
                      <w:r>
                        <w:rPr>
                          <w:rFonts w:hAnsi="ＭＳ 明朝" w:cs="ＭＳ 明朝" w:hint="eastAsia"/>
                          <w:b/>
                        </w:rPr>
                        <w:t>本事業計画における設計図面</w:t>
                      </w:r>
                      <w:r w:rsidRPr="00BD3F05">
                        <w:rPr>
                          <w:rFonts w:hAnsi="ＭＳ 明朝" w:cs="ＭＳ 明朝" w:hint="eastAsia"/>
                          <w:b/>
                        </w:rPr>
                        <w:t>（全体配置図、システム</w:t>
                      </w:r>
                      <w:r w:rsidR="00524566" w:rsidRPr="00BD3F05">
                        <w:rPr>
                          <w:rFonts w:hAnsi="ＭＳ 明朝" w:cs="ＭＳ 明朝" w:hint="eastAsia"/>
                          <w:b/>
                        </w:rPr>
                        <w:t>系統</w:t>
                      </w:r>
                      <w:r w:rsidRPr="00BD3F05">
                        <w:rPr>
                          <w:rFonts w:hAnsi="ＭＳ 明朝" w:cs="ＭＳ 明朝" w:hint="eastAsia"/>
                          <w:b/>
                        </w:rPr>
                        <w:t>図</w:t>
                      </w:r>
                      <w:r w:rsidR="00524566" w:rsidRPr="00BD3F05">
                        <w:rPr>
                          <w:rFonts w:hAnsi="ＭＳ 明朝" w:cs="ＭＳ 明朝" w:hint="eastAsia"/>
                          <w:b/>
                        </w:rPr>
                        <w:t>、</w:t>
                      </w:r>
                      <w:r w:rsidR="00524566" w:rsidRPr="00BD3F05">
                        <w:rPr>
                          <w:rFonts w:hAnsi="ＭＳ 明朝" w:cs="ＭＳ 明朝"/>
                          <w:b/>
                        </w:rPr>
                        <w:t>設備機器表</w:t>
                      </w:r>
                      <w:r w:rsidRPr="00BD3F05">
                        <w:rPr>
                          <w:rFonts w:hAnsi="ＭＳ 明朝" w:cs="ＭＳ 明朝" w:hint="eastAsia"/>
                          <w:b/>
                        </w:rPr>
                        <w:t>）</w:t>
                      </w:r>
                      <w:r w:rsidRPr="00803505">
                        <w:rPr>
                          <w:rFonts w:hAnsi="ＭＳ 明朝" w:cs="ＭＳ 明朝" w:hint="eastAsia"/>
                          <w:b/>
                        </w:rPr>
                        <w:t>を添付</w:t>
                      </w:r>
                      <w:r>
                        <w:rPr>
                          <w:rFonts w:hAnsi="ＭＳ 明朝" w:cs="ＭＳ 明朝" w:hint="eastAsia"/>
                          <w:b/>
                        </w:rPr>
                        <w:t>する</w:t>
                      </w:r>
                      <w:r w:rsidRPr="00803505">
                        <w:rPr>
                          <w:rFonts w:hAnsi="ＭＳ 明朝" w:cs="ＭＳ 明朝" w:hint="eastAsia"/>
                          <w:b/>
                        </w:rPr>
                        <w:t>こと。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3C44">
        <w:rPr>
          <w:rFonts w:hAnsi="ＭＳ 明朝" w:cs="ＭＳ 明朝"/>
          <w:b/>
        </w:rPr>
        <w:br w:type="page"/>
      </w:r>
    </w:p>
    <w:p w14:paraId="1573072D" w14:textId="071874D2" w:rsidR="00E02C05" w:rsidRPr="00C31A9C" w:rsidRDefault="00E02C05" w:rsidP="00C31A9C">
      <w:pPr>
        <w:widowControl/>
        <w:jc w:val="center"/>
        <w:rPr>
          <w:rFonts w:hAnsi="ＭＳ 明朝" w:cs="ＭＳ 明朝"/>
          <w:b/>
          <w:sz w:val="24"/>
        </w:rPr>
      </w:pPr>
      <w:r w:rsidRPr="00C31A9C">
        <w:rPr>
          <w:rFonts w:hAnsi="ＭＳ 明朝" w:cs="ＭＳ 明朝" w:hint="eastAsia"/>
          <w:b/>
          <w:sz w:val="24"/>
        </w:rPr>
        <w:lastRenderedPageBreak/>
        <w:t>スケジュール</w:t>
      </w:r>
    </w:p>
    <w:p w14:paraId="3833DBC8" w14:textId="7B9328C1" w:rsidR="00E02C05" w:rsidRDefault="00E02C05">
      <w:pPr>
        <w:widowControl/>
        <w:jc w:val="left"/>
        <w:rPr>
          <w:rFonts w:hAnsi="ＭＳ 明朝" w:cs="ＭＳ 明朝"/>
          <w:b/>
        </w:rPr>
      </w:pPr>
    </w:p>
    <w:p w14:paraId="5FC5EF24" w14:textId="2394D0AE" w:rsidR="00AE5D69" w:rsidRDefault="00AE5D69">
      <w:pPr>
        <w:widowControl/>
        <w:jc w:val="left"/>
        <w:rPr>
          <w:rFonts w:hAnsi="ＭＳ 明朝" w:cs="ＭＳ 明朝"/>
          <w:b/>
        </w:rPr>
      </w:pPr>
      <w:r>
        <w:rPr>
          <w:rFonts w:hAnsi="ＭＳ 明朝" w:cs="ＭＳ 明朝" w:hint="eastAsia"/>
          <w:b/>
        </w:rPr>
        <w:t>＜</w:t>
      </w:r>
      <w:r w:rsidR="00461CB2">
        <w:rPr>
          <w:rFonts w:hAnsi="ＭＳ 明朝" w:cs="ＭＳ 明朝" w:hint="eastAsia"/>
          <w:b/>
        </w:rPr>
        <w:t xml:space="preserve">　　　　</w:t>
      </w:r>
      <w:r>
        <w:rPr>
          <w:rFonts w:hAnsi="ＭＳ 明朝" w:cs="ＭＳ 明朝" w:hint="eastAsia"/>
          <w:b/>
        </w:rPr>
        <w:t>年度＞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80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</w:tblGrid>
      <w:tr w:rsidR="00EA676D" w14:paraId="35D9EE64" w14:textId="77777777" w:rsidTr="00EA676D">
        <w:trPr>
          <w:trHeight w:val="510"/>
        </w:trPr>
        <w:tc>
          <w:tcPr>
            <w:tcW w:w="1980" w:type="dxa"/>
            <w:vAlign w:val="center"/>
          </w:tcPr>
          <w:p w14:paraId="434EAE6F" w14:textId="3C7A25D7" w:rsidR="00EA676D" w:rsidRDefault="00EA676D" w:rsidP="00EA676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C86BB88" w14:textId="29C46C5C" w:rsidR="00EA676D" w:rsidRDefault="00EA676D" w:rsidP="00EA676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４月</w:t>
            </w:r>
          </w:p>
        </w:tc>
        <w:tc>
          <w:tcPr>
            <w:tcW w:w="1001" w:type="dxa"/>
            <w:vAlign w:val="center"/>
          </w:tcPr>
          <w:p w14:paraId="17D516C4" w14:textId="2E477CD3" w:rsidR="00EA676D" w:rsidRDefault="00EA676D" w:rsidP="00EA676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５月</w:t>
            </w:r>
          </w:p>
        </w:tc>
        <w:tc>
          <w:tcPr>
            <w:tcW w:w="1001" w:type="dxa"/>
            <w:vAlign w:val="center"/>
          </w:tcPr>
          <w:p w14:paraId="64D7262E" w14:textId="1D0B6042" w:rsidR="00EA676D" w:rsidRDefault="00EA676D" w:rsidP="00EA676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６月</w:t>
            </w:r>
          </w:p>
        </w:tc>
        <w:tc>
          <w:tcPr>
            <w:tcW w:w="1001" w:type="dxa"/>
            <w:vAlign w:val="center"/>
          </w:tcPr>
          <w:p w14:paraId="2CE0AFC5" w14:textId="49E8437F" w:rsidR="00EA676D" w:rsidRDefault="00EA676D" w:rsidP="00EA676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７月</w:t>
            </w:r>
          </w:p>
        </w:tc>
        <w:tc>
          <w:tcPr>
            <w:tcW w:w="1001" w:type="dxa"/>
            <w:vAlign w:val="center"/>
          </w:tcPr>
          <w:p w14:paraId="42C3D21D" w14:textId="56704CEF" w:rsidR="00EA676D" w:rsidRDefault="00EA676D" w:rsidP="00EA676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８月</w:t>
            </w:r>
          </w:p>
        </w:tc>
        <w:tc>
          <w:tcPr>
            <w:tcW w:w="1001" w:type="dxa"/>
            <w:vAlign w:val="center"/>
          </w:tcPr>
          <w:p w14:paraId="6D606931" w14:textId="23DD4DDB" w:rsidR="00EA676D" w:rsidRDefault="00EA676D" w:rsidP="00EA676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９月</w:t>
            </w:r>
          </w:p>
        </w:tc>
        <w:tc>
          <w:tcPr>
            <w:tcW w:w="1001" w:type="dxa"/>
            <w:vAlign w:val="center"/>
          </w:tcPr>
          <w:p w14:paraId="26B061A8" w14:textId="0EE7C580" w:rsidR="00EA676D" w:rsidRDefault="00EA676D" w:rsidP="00EA676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1</w:t>
            </w:r>
            <w:r>
              <w:rPr>
                <w:rFonts w:hAnsi="ＭＳ 明朝" w:cs="ＭＳ 明朝"/>
                <w:b/>
              </w:rPr>
              <w:t>0</w:t>
            </w:r>
            <w:r>
              <w:rPr>
                <w:rFonts w:hAnsi="ＭＳ 明朝" w:cs="ＭＳ 明朝" w:hint="eastAsia"/>
                <w:b/>
              </w:rPr>
              <w:t>月</w:t>
            </w:r>
          </w:p>
        </w:tc>
        <w:tc>
          <w:tcPr>
            <w:tcW w:w="1001" w:type="dxa"/>
            <w:vAlign w:val="center"/>
          </w:tcPr>
          <w:p w14:paraId="579F3063" w14:textId="1C13871F" w:rsidR="00EA676D" w:rsidRDefault="00EA676D" w:rsidP="00EA676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1</w:t>
            </w:r>
            <w:r>
              <w:rPr>
                <w:rFonts w:hAnsi="ＭＳ 明朝" w:cs="ＭＳ 明朝"/>
                <w:b/>
              </w:rPr>
              <w:t>1</w:t>
            </w:r>
            <w:r>
              <w:rPr>
                <w:rFonts w:hAnsi="ＭＳ 明朝" w:cs="ＭＳ 明朝" w:hint="eastAsia"/>
                <w:b/>
              </w:rPr>
              <w:t>月</w:t>
            </w:r>
          </w:p>
        </w:tc>
        <w:tc>
          <w:tcPr>
            <w:tcW w:w="1001" w:type="dxa"/>
            <w:vAlign w:val="center"/>
          </w:tcPr>
          <w:p w14:paraId="6E3A81AC" w14:textId="2CCFB91F" w:rsidR="00EA676D" w:rsidRDefault="00EA676D" w:rsidP="00EA676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1</w:t>
            </w:r>
            <w:r>
              <w:rPr>
                <w:rFonts w:hAnsi="ＭＳ 明朝" w:cs="ＭＳ 明朝"/>
                <w:b/>
              </w:rPr>
              <w:t>2</w:t>
            </w:r>
            <w:r>
              <w:rPr>
                <w:rFonts w:hAnsi="ＭＳ 明朝" w:cs="ＭＳ 明朝" w:hint="eastAsia"/>
                <w:b/>
              </w:rPr>
              <w:t>月</w:t>
            </w:r>
          </w:p>
        </w:tc>
        <w:tc>
          <w:tcPr>
            <w:tcW w:w="1001" w:type="dxa"/>
            <w:vAlign w:val="center"/>
          </w:tcPr>
          <w:p w14:paraId="414742FE" w14:textId="4ED5B567" w:rsidR="00EA676D" w:rsidRDefault="00EA676D" w:rsidP="00EA676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１月</w:t>
            </w:r>
          </w:p>
        </w:tc>
        <w:tc>
          <w:tcPr>
            <w:tcW w:w="1001" w:type="dxa"/>
            <w:vAlign w:val="center"/>
          </w:tcPr>
          <w:p w14:paraId="2EA40C71" w14:textId="696AE078" w:rsidR="00EA676D" w:rsidRDefault="00EA676D" w:rsidP="00EA676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２月</w:t>
            </w:r>
          </w:p>
        </w:tc>
        <w:tc>
          <w:tcPr>
            <w:tcW w:w="1001" w:type="dxa"/>
            <w:vAlign w:val="center"/>
          </w:tcPr>
          <w:p w14:paraId="11103550" w14:textId="4E6695A8" w:rsidR="00EA676D" w:rsidRDefault="00EA676D" w:rsidP="00EA676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３月</w:t>
            </w:r>
          </w:p>
        </w:tc>
      </w:tr>
      <w:tr w:rsidR="00EA676D" w14:paraId="1F008346" w14:textId="77777777" w:rsidTr="00EA676D">
        <w:trPr>
          <w:trHeight w:val="510"/>
        </w:trPr>
        <w:tc>
          <w:tcPr>
            <w:tcW w:w="1980" w:type="dxa"/>
            <w:vAlign w:val="center"/>
          </w:tcPr>
          <w:p w14:paraId="75D25169" w14:textId="763FBBBE" w:rsidR="00EA676D" w:rsidRDefault="00574D74" w:rsidP="00574D74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設計</w:t>
            </w:r>
          </w:p>
        </w:tc>
        <w:tc>
          <w:tcPr>
            <w:tcW w:w="1001" w:type="dxa"/>
            <w:vAlign w:val="center"/>
          </w:tcPr>
          <w:p w14:paraId="208A29E0" w14:textId="221E723E" w:rsidR="00EA676D" w:rsidRDefault="00EA676D" w:rsidP="00EA676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F752C3F" w14:textId="311B6FF8" w:rsidR="00EA676D" w:rsidRDefault="00EA676D" w:rsidP="00EA676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D2F5DBA" w14:textId="5C1DD56B" w:rsidR="00EA676D" w:rsidRDefault="00EA676D" w:rsidP="00EA676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D2B97B1" w14:textId="30520ED5" w:rsidR="00EA676D" w:rsidRDefault="00EA676D" w:rsidP="00EA676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C67232A" w14:textId="605DA9DC" w:rsidR="00EA676D" w:rsidRDefault="00EA676D" w:rsidP="00EA676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BBCCF23" w14:textId="099E1368" w:rsidR="00EA676D" w:rsidRDefault="00EA676D" w:rsidP="00EA676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5633320" w14:textId="387ECD6E" w:rsidR="00EA676D" w:rsidRDefault="00EA676D" w:rsidP="00EA676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9AD426B" w14:textId="0C493413" w:rsidR="00EA676D" w:rsidRDefault="00EA676D" w:rsidP="00EA676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87CAA8B" w14:textId="7DEAB224" w:rsidR="00EA676D" w:rsidRDefault="00EA676D" w:rsidP="00EA676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6363211" w14:textId="0F925332" w:rsidR="00EA676D" w:rsidRDefault="00EA676D" w:rsidP="00EA676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7DD80A0" w14:textId="78BEF68E" w:rsidR="00EA676D" w:rsidRDefault="00EA676D" w:rsidP="00EA676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6D9DD02" w14:textId="1F457D1D" w:rsidR="00EA676D" w:rsidRDefault="00EA676D" w:rsidP="00EA676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  <w:tr w:rsidR="00EA676D" w14:paraId="3B6C6E5C" w14:textId="77777777" w:rsidTr="00EA676D">
        <w:trPr>
          <w:trHeight w:val="510"/>
        </w:trPr>
        <w:tc>
          <w:tcPr>
            <w:tcW w:w="1980" w:type="dxa"/>
            <w:vAlign w:val="center"/>
          </w:tcPr>
          <w:p w14:paraId="71B8DD7B" w14:textId="54FCDFC5" w:rsidR="00EA676D" w:rsidRDefault="00574D74" w:rsidP="00574D74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補助金申請・報告</w:t>
            </w:r>
          </w:p>
        </w:tc>
        <w:tc>
          <w:tcPr>
            <w:tcW w:w="1001" w:type="dxa"/>
            <w:vAlign w:val="center"/>
          </w:tcPr>
          <w:p w14:paraId="5C15BBB5" w14:textId="7FE7DC6D" w:rsidR="00EA676D" w:rsidRDefault="00EA676D" w:rsidP="00EA676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8CEEAB1" w14:textId="05118B12" w:rsidR="00EA676D" w:rsidRDefault="00EA676D" w:rsidP="00EA676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50E5D45" w14:textId="626BEF63" w:rsidR="00EA676D" w:rsidRDefault="00EA676D" w:rsidP="00EA676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31CF928" w14:textId="032FEB2C" w:rsidR="00EA676D" w:rsidRDefault="00EA676D" w:rsidP="00EA676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98F4C40" w14:textId="59B90331" w:rsidR="00EA676D" w:rsidRDefault="00EA676D" w:rsidP="00EA676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96CE920" w14:textId="09130D38" w:rsidR="00EA676D" w:rsidRDefault="00EA676D" w:rsidP="00EA676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2383B1A" w14:textId="03F1FC2C" w:rsidR="00EA676D" w:rsidRDefault="00EA676D" w:rsidP="00EA676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240436A" w14:textId="73C0054C" w:rsidR="00EA676D" w:rsidRDefault="00EA676D" w:rsidP="00EA676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D1C1613" w14:textId="1AE20FA4" w:rsidR="00EA676D" w:rsidRDefault="00EA676D" w:rsidP="00EA676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8B0362B" w14:textId="02C2E096" w:rsidR="00EA676D" w:rsidRDefault="00EA676D" w:rsidP="00EA676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3777157" w14:textId="37B25805" w:rsidR="00EA676D" w:rsidRDefault="00EA676D" w:rsidP="00EA676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66713BA" w14:textId="4FE79819" w:rsidR="00EA676D" w:rsidRDefault="00EA676D" w:rsidP="00EA676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  <w:tr w:rsidR="00EA676D" w14:paraId="6F8AE4F5" w14:textId="77777777" w:rsidTr="00EA676D">
        <w:trPr>
          <w:trHeight w:val="510"/>
        </w:trPr>
        <w:tc>
          <w:tcPr>
            <w:tcW w:w="1980" w:type="dxa"/>
            <w:vAlign w:val="center"/>
          </w:tcPr>
          <w:p w14:paraId="49D28435" w14:textId="47962CE1" w:rsidR="00EA676D" w:rsidRDefault="00EA676D" w:rsidP="00EA676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建築工事</w:t>
            </w:r>
          </w:p>
        </w:tc>
        <w:tc>
          <w:tcPr>
            <w:tcW w:w="1001" w:type="dxa"/>
            <w:vAlign w:val="center"/>
          </w:tcPr>
          <w:p w14:paraId="2C26B55B" w14:textId="2D5DE23E" w:rsidR="00EA676D" w:rsidRDefault="00EA676D" w:rsidP="00EA676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4081E33" w14:textId="244EFA6A" w:rsidR="00EA676D" w:rsidRDefault="00EA676D" w:rsidP="00EA676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67B88EF" w14:textId="314A67B4" w:rsidR="00EA676D" w:rsidRDefault="00EA676D" w:rsidP="00EA676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C40FCB5" w14:textId="74C7C9AB" w:rsidR="00EA676D" w:rsidRDefault="00EA676D" w:rsidP="00EA676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42B9B53" w14:textId="3B493E90" w:rsidR="00EA676D" w:rsidRDefault="00EA676D" w:rsidP="00EA676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7F28475" w14:textId="77777777" w:rsidR="00EA676D" w:rsidRDefault="00EA676D" w:rsidP="00EA676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DD07D61" w14:textId="1D1CEFAB" w:rsidR="00EA676D" w:rsidRDefault="00EA676D" w:rsidP="00EA676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266DC44" w14:textId="77777777" w:rsidR="00EA676D" w:rsidRDefault="00EA676D" w:rsidP="00EA676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FA47DCD" w14:textId="77777777" w:rsidR="00EA676D" w:rsidRDefault="00EA676D" w:rsidP="00EA676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EA042F5" w14:textId="405927D0" w:rsidR="00EA676D" w:rsidRDefault="00EA676D" w:rsidP="00EA676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65605F9" w14:textId="61AFFE0E" w:rsidR="00EA676D" w:rsidRDefault="00EA676D" w:rsidP="00EA676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F1CD100" w14:textId="22486FB4" w:rsidR="00EA676D" w:rsidRDefault="00EA676D" w:rsidP="00EA676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  <w:tr w:rsidR="00EA676D" w14:paraId="04EB1E57" w14:textId="77777777" w:rsidTr="00EA676D">
        <w:trPr>
          <w:trHeight w:val="510"/>
        </w:trPr>
        <w:tc>
          <w:tcPr>
            <w:tcW w:w="1980" w:type="dxa"/>
            <w:vAlign w:val="center"/>
          </w:tcPr>
          <w:p w14:paraId="3E7E83CA" w14:textId="77777777" w:rsidR="00EA676D" w:rsidRDefault="00EA676D" w:rsidP="00EA676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692AEBB" w14:textId="77777777" w:rsidR="00EA676D" w:rsidRDefault="00EA676D" w:rsidP="00EA676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4460750" w14:textId="27F7B8AA" w:rsidR="00EA676D" w:rsidRDefault="00EA676D" w:rsidP="00EA676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D93578F" w14:textId="459C604C" w:rsidR="00EA676D" w:rsidRDefault="00EA676D" w:rsidP="00EA676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892FE6F" w14:textId="4C14D84E" w:rsidR="00EA676D" w:rsidRDefault="00EA676D" w:rsidP="00EA676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A37E156" w14:textId="2F909BE2" w:rsidR="00EA676D" w:rsidRDefault="00EA676D" w:rsidP="00EA676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CCC6135" w14:textId="77777777" w:rsidR="00EA676D" w:rsidRDefault="00EA676D" w:rsidP="00EA676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7B9F43D" w14:textId="268D8BC8" w:rsidR="00EA676D" w:rsidRDefault="00EA676D" w:rsidP="00EA676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3DB94A9" w14:textId="59F54421" w:rsidR="00EA676D" w:rsidRDefault="00EA676D" w:rsidP="00EA676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95E0D6A" w14:textId="476408D9" w:rsidR="00EA676D" w:rsidRDefault="00EA676D" w:rsidP="00EA676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BAD8004" w14:textId="4F577767" w:rsidR="00EA676D" w:rsidRDefault="00EA676D" w:rsidP="00EA676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7D5D389" w14:textId="66389D02" w:rsidR="00EA676D" w:rsidRDefault="00EA676D" w:rsidP="00EA676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9E302B2" w14:textId="7296E227" w:rsidR="00EA676D" w:rsidRDefault="00EA676D" w:rsidP="00EA676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  <w:tr w:rsidR="00EA676D" w14:paraId="4C43D052" w14:textId="77777777" w:rsidTr="00EA676D">
        <w:trPr>
          <w:trHeight w:val="510"/>
        </w:trPr>
        <w:tc>
          <w:tcPr>
            <w:tcW w:w="1980" w:type="dxa"/>
            <w:vAlign w:val="center"/>
          </w:tcPr>
          <w:p w14:paraId="4AF7A182" w14:textId="2B569CC9" w:rsidR="00EA676D" w:rsidRDefault="00EA676D" w:rsidP="00EA676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8FBD105" w14:textId="70C1DB4A" w:rsidR="00EA676D" w:rsidRDefault="00EA676D" w:rsidP="00EA676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F8E69A9" w14:textId="04371A1E" w:rsidR="00EA676D" w:rsidRDefault="00EA676D" w:rsidP="00EA676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5783EC0" w14:textId="638CF837" w:rsidR="00EA676D" w:rsidRDefault="00EA676D" w:rsidP="00EA676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10C3B18" w14:textId="6AB55843" w:rsidR="00EA676D" w:rsidRDefault="00EA676D" w:rsidP="00EA676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D43DE69" w14:textId="7AF3032D" w:rsidR="00EA676D" w:rsidRDefault="00EA676D" w:rsidP="00EA676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FB8420E" w14:textId="6EAE914A" w:rsidR="00EA676D" w:rsidRDefault="00EA676D" w:rsidP="00EA676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ACAD9BF" w14:textId="273BD2A4" w:rsidR="00EA676D" w:rsidRDefault="00EA676D" w:rsidP="00EA676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31032E1" w14:textId="03523A12" w:rsidR="00EA676D" w:rsidRDefault="00EA676D" w:rsidP="00EA676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752839E" w14:textId="1A357953" w:rsidR="00EA676D" w:rsidRDefault="00EA676D" w:rsidP="00EA676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2CFA05D" w14:textId="767B8868" w:rsidR="00EA676D" w:rsidRDefault="00EA676D" w:rsidP="00EA676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BC04EBA" w14:textId="082CCBE7" w:rsidR="00EA676D" w:rsidRDefault="00EA676D" w:rsidP="00EA676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F7CA7F2" w14:textId="1A2C88F8" w:rsidR="00EA676D" w:rsidRDefault="00EA676D" w:rsidP="00EA676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</w:tbl>
    <w:p w14:paraId="64B8E1E2" w14:textId="623456DA" w:rsidR="00AE5D69" w:rsidRPr="00AE5D69" w:rsidRDefault="00AE5D69">
      <w:pPr>
        <w:widowControl/>
        <w:jc w:val="left"/>
        <w:rPr>
          <w:rFonts w:hAnsi="ＭＳ 明朝" w:cs="ＭＳ 明朝"/>
          <w:b/>
        </w:rPr>
      </w:pPr>
    </w:p>
    <w:p w14:paraId="76AA4748" w14:textId="77777777" w:rsidR="009C6895" w:rsidRDefault="009C6895">
      <w:pPr>
        <w:widowControl/>
        <w:jc w:val="left"/>
        <w:rPr>
          <w:rFonts w:hAnsi="ＭＳ 明朝" w:cs="ＭＳ 明朝"/>
          <w:b/>
        </w:rPr>
      </w:pPr>
    </w:p>
    <w:p w14:paraId="203DEDE5" w14:textId="5396E2C0" w:rsidR="00C31A9C" w:rsidRDefault="00C31A9C" w:rsidP="00C31A9C">
      <w:pPr>
        <w:widowControl/>
        <w:jc w:val="left"/>
        <w:rPr>
          <w:rFonts w:hAnsi="ＭＳ 明朝" w:cs="ＭＳ 明朝"/>
          <w:b/>
        </w:rPr>
      </w:pPr>
      <w:r>
        <w:rPr>
          <w:rFonts w:hAnsi="ＭＳ 明朝" w:cs="ＭＳ 明朝" w:hint="eastAsia"/>
          <w:b/>
        </w:rPr>
        <w:t>＜</w:t>
      </w:r>
      <w:r>
        <w:rPr>
          <w:rFonts w:hAnsi="ＭＳ 明朝" w:cs="ＭＳ 明朝" w:hint="eastAsia"/>
          <w:b/>
          <w:color w:val="FF0000"/>
        </w:rPr>
        <w:t xml:space="preserve">　　　　</w:t>
      </w:r>
      <w:r>
        <w:rPr>
          <w:rFonts w:hAnsi="ＭＳ 明朝" w:cs="ＭＳ 明朝" w:hint="eastAsia"/>
          <w:b/>
        </w:rPr>
        <w:t>年度＞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80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</w:tblGrid>
      <w:tr w:rsidR="00C31A9C" w14:paraId="5A57DE1C" w14:textId="77777777" w:rsidTr="00286E62">
        <w:trPr>
          <w:trHeight w:val="510"/>
        </w:trPr>
        <w:tc>
          <w:tcPr>
            <w:tcW w:w="1980" w:type="dxa"/>
            <w:vAlign w:val="center"/>
          </w:tcPr>
          <w:p w14:paraId="02DC1C2C" w14:textId="77777777" w:rsidR="00C31A9C" w:rsidRDefault="00C31A9C" w:rsidP="00286E62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1317D61" w14:textId="77777777" w:rsidR="00C31A9C" w:rsidRDefault="00C31A9C" w:rsidP="00286E62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４月</w:t>
            </w:r>
          </w:p>
        </w:tc>
        <w:tc>
          <w:tcPr>
            <w:tcW w:w="1001" w:type="dxa"/>
            <w:vAlign w:val="center"/>
          </w:tcPr>
          <w:p w14:paraId="72A3D152" w14:textId="77777777" w:rsidR="00C31A9C" w:rsidRDefault="00C31A9C" w:rsidP="00286E62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５月</w:t>
            </w:r>
          </w:p>
        </w:tc>
        <w:tc>
          <w:tcPr>
            <w:tcW w:w="1001" w:type="dxa"/>
            <w:vAlign w:val="center"/>
          </w:tcPr>
          <w:p w14:paraId="11A23AE4" w14:textId="77777777" w:rsidR="00C31A9C" w:rsidRDefault="00C31A9C" w:rsidP="00286E62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６月</w:t>
            </w:r>
          </w:p>
        </w:tc>
        <w:tc>
          <w:tcPr>
            <w:tcW w:w="1001" w:type="dxa"/>
            <w:vAlign w:val="center"/>
          </w:tcPr>
          <w:p w14:paraId="17B9F94C" w14:textId="77777777" w:rsidR="00C31A9C" w:rsidRDefault="00C31A9C" w:rsidP="00286E62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７月</w:t>
            </w:r>
          </w:p>
        </w:tc>
        <w:tc>
          <w:tcPr>
            <w:tcW w:w="1001" w:type="dxa"/>
            <w:vAlign w:val="center"/>
          </w:tcPr>
          <w:p w14:paraId="549DA27D" w14:textId="77777777" w:rsidR="00C31A9C" w:rsidRDefault="00C31A9C" w:rsidP="00286E62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８月</w:t>
            </w:r>
          </w:p>
        </w:tc>
        <w:tc>
          <w:tcPr>
            <w:tcW w:w="1001" w:type="dxa"/>
            <w:vAlign w:val="center"/>
          </w:tcPr>
          <w:p w14:paraId="3E6F72FF" w14:textId="0C2D9A33" w:rsidR="00C31A9C" w:rsidRDefault="00C31A9C" w:rsidP="00286E62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９月</w:t>
            </w:r>
          </w:p>
        </w:tc>
        <w:tc>
          <w:tcPr>
            <w:tcW w:w="1001" w:type="dxa"/>
            <w:vAlign w:val="center"/>
          </w:tcPr>
          <w:p w14:paraId="549B7574" w14:textId="3ECD3058" w:rsidR="00C31A9C" w:rsidRDefault="00C31A9C" w:rsidP="00286E62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1</w:t>
            </w:r>
            <w:r>
              <w:rPr>
                <w:rFonts w:hAnsi="ＭＳ 明朝" w:cs="ＭＳ 明朝"/>
                <w:b/>
              </w:rPr>
              <w:t>0</w:t>
            </w:r>
            <w:r>
              <w:rPr>
                <w:rFonts w:hAnsi="ＭＳ 明朝" w:cs="ＭＳ 明朝" w:hint="eastAsia"/>
                <w:b/>
              </w:rPr>
              <w:t>月</w:t>
            </w:r>
          </w:p>
        </w:tc>
        <w:tc>
          <w:tcPr>
            <w:tcW w:w="1001" w:type="dxa"/>
            <w:vAlign w:val="center"/>
          </w:tcPr>
          <w:p w14:paraId="6AF5D4A8" w14:textId="77777777" w:rsidR="00C31A9C" w:rsidRDefault="00C31A9C" w:rsidP="00286E62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1</w:t>
            </w:r>
            <w:r>
              <w:rPr>
                <w:rFonts w:hAnsi="ＭＳ 明朝" w:cs="ＭＳ 明朝"/>
                <w:b/>
              </w:rPr>
              <w:t>1</w:t>
            </w:r>
            <w:r>
              <w:rPr>
                <w:rFonts w:hAnsi="ＭＳ 明朝" w:cs="ＭＳ 明朝" w:hint="eastAsia"/>
                <w:b/>
              </w:rPr>
              <w:t>月</w:t>
            </w:r>
          </w:p>
        </w:tc>
        <w:tc>
          <w:tcPr>
            <w:tcW w:w="1001" w:type="dxa"/>
            <w:vAlign w:val="center"/>
          </w:tcPr>
          <w:p w14:paraId="73EC11FC" w14:textId="77777777" w:rsidR="00C31A9C" w:rsidRDefault="00C31A9C" w:rsidP="00286E62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1</w:t>
            </w:r>
            <w:r>
              <w:rPr>
                <w:rFonts w:hAnsi="ＭＳ 明朝" w:cs="ＭＳ 明朝"/>
                <w:b/>
              </w:rPr>
              <w:t>2</w:t>
            </w:r>
            <w:r>
              <w:rPr>
                <w:rFonts w:hAnsi="ＭＳ 明朝" w:cs="ＭＳ 明朝" w:hint="eastAsia"/>
                <w:b/>
              </w:rPr>
              <w:t>月</w:t>
            </w:r>
          </w:p>
        </w:tc>
        <w:tc>
          <w:tcPr>
            <w:tcW w:w="1001" w:type="dxa"/>
            <w:vAlign w:val="center"/>
          </w:tcPr>
          <w:p w14:paraId="427AF28C" w14:textId="77777777" w:rsidR="00C31A9C" w:rsidRDefault="00C31A9C" w:rsidP="00286E62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１月</w:t>
            </w:r>
          </w:p>
        </w:tc>
        <w:tc>
          <w:tcPr>
            <w:tcW w:w="1001" w:type="dxa"/>
            <w:vAlign w:val="center"/>
          </w:tcPr>
          <w:p w14:paraId="01B7C466" w14:textId="77777777" w:rsidR="00C31A9C" w:rsidRDefault="00C31A9C" w:rsidP="00286E62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２月</w:t>
            </w:r>
          </w:p>
        </w:tc>
        <w:tc>
          <w:tcPr>
            <w:tcW w:w="1001" w:type="dxa"/>
            <w:vAlign w:val="center"/>
          </w:tcPr>
          <w:p w14:paraId="01F620E0" w14:textId="77777777" w:rsidR="00C31A9C" w:rsidRDefault="00C31A9C" w:rsidP="00286E62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３月</w:t>
            </w:r>
          </w:p>
        </w:tc>
      </w:tr>
      <w:tr w:rsidR="00461CB2" w14:paraId="2A7E0DE9" w14:textId="77777777" w:rsidTr="00286E62">
        <w:trPr>
          <w:trHeight w:val="510"/>
        </w:trPr>
        <w:tc>
          <w:tcPr>
            <w:tcW w:w="1980" w:type="dxa"/>
            <w:vAlign w:val="center"/>
          </w:tcPr>
          <w:p w14:paraId="77F0B380" w14:textId="6B2A3EFF" w:rsidR="00461CB2" w:rsidRDefault="00461CB2" w:rsidP="00461CB2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設計</w:t>
            </w:r>
          </w:p>
        </w:tc>
        <w:tc>
          <w:tcPr>
            <w:tcW w:w="1001" w:type="dxa"/>
            <w:vAlign w:val="center"/>
          </w:tcPr>
          <w:p w14:paraId="68233E2B" w14:textId="77777777" w:rsidR="00461CB2" w:rsidRDefault="00461CB2" w:rsidP="00461CB2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B14DD73" w14:textId="77777777" w:rsidR="00461CB2" w:rsidRDefault="00461CB2" w:rsidP="00461CB2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A8058D8" w14:textId="2D559FFC" w:rsidR="00461CB2" w:rsidRDefault="00461CB2" w:rsidP="00461CB2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8DD4F08" w14:textId="48E75C7D" w:rsidR="00461CB2" w:rsidRDefault="00461CB2" w:rsidP="00461CB2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D2DA359" w14:textId="77777777" w:rsidR="00461CB2" w:rsidRDefault="00461CB2" w:rsidP="00461CB2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AE06513" w14:textId="77777777" w:rsidR="00461CB2" w:rsidRDefault="00461CB2" w:rsidP="00461CB2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D925848" w14:textId="4B38D78A" w:rsidR="00461CB2" w:rsidRDefault="00461CB2" w:rsidP="00461CB2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251757C" w14:textId="77777777" w:rsidR="00461CB2" w:rsidRDefault="00461CB2" w:rsidP="00461CB2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A14D9C8" w14:textId="77777777" w:rsidR="00461CB2" w:rsidRDefault="00461CB2" w:rsidP="00461CB2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CF3AF49" w14:textId="2623B76A" w:rsidR="00461CB2" w:rsidRDefault="00461CB2" w:rsidP="00461CB2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B98775B" w14:textId="77777777" w:rsidR="00461CB2" w:rsidRDefault="00461CB2" w:rsidP="00461CB2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327D75F" w14:textId="77777777" w:rsidR="00461CB2" w:rsidRDefault="00461CB2" w:rsidP="00461CB2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  <w:tr w:rsidR="00461CB2" w14:paraId="61CCDE3D" w14:textId="77777777" w:rsidTr="00286E62">
        <w:trPr>
          <w:trHeight w:val="510"/>
        </w:trPr>
        <w:tc>
          <w:tcPr>
            <w:tcW w:w="1980" w:type="dxa"/>
            <w:vAlign w:val="center"/>
          </w:tcPr>
          <w:p w14:paraId="40E8788A" w14:textId="2821CAE1" w:rsidR="00461CB2" w:rsidRDefault="00461CB2" w:rsidP="00461CB2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補助金申請・報告</w:t>
            </w:r>
          </w:p>
        </w:tc>
        <w:tc>
          <w:tcPr>
            <w:tcW w:w="1001" w:type="dxa"/>
            <w:vAlign w:val="center"/>
          </w:tcPr>
          <w:p w14:paraId="31652F42" w14:textId="77777777" w:rsidR="00461CB2" w:rsidRDefault="00461CB2" w:rsidP="00461CB2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1D2CAC0" w14:textId="77777777" w:rsidR="00461CB2" w:rsidRDefault="00461CB2" w:rsidP="00461CB2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EB8DE12" w14:textId="77777777" w:rsidR="00461CB2" w:rsidRDefault="00461CB2" w:rsidP="00461CB2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52C4CD3" w14:textId="77777777" w:rsidR="00461CB2" w:rsidRDefault="00461CB2" w:rsidP="00461CB2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F8C3742" w14:textId="70182B10" w:rsidR="00461CB2" w:rsidRDefault="00461CB2" w:rsidP="00461CB2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130BB84" w14:textId="77777777" w:rsidR="00461CB2" w:rsidRDefault="00461CB2" w:rsidP="00461CB2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59676F1" w14:textId="77777777" w:rsidR="00461CB2" w:rsidRDefault="00461CB2" w:rsidP="00461CB2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85DDA0A" w14:textId="4AAA0BB7" w:rsidR="00461CB2" w:rsidRDefault="00461CB2" w:rsidP="00461CB2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3827273" w14:textId="77777777" w:rsidR="00461CB2" w:rsidRDefault="00461CB2" w:rsidP="00461CB2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E6D5DD3" w14:textId="77777777" w:rsidR="00461CB2" w:rsidRDefault="00461CB2" w:rsidP="00461CB2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4B53C66" w14:textId="55D4801B" w:rsidR="00461CB2" w:rsidRDefault="00461CB2" w:rsidP="00461CB2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7DAD93E" w14:textId="77777777" w:rsidR="00461CB2" w:rsidRDefault="00461CB2" w:rsidP="00461CB2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  <w:tr w:rsidR="00461CB2" w14:paraId="2C594C2B" w14:textId="77777777" w:rsidTr="00286E62">
        <w:trPr>
          <w:trHeight w:val="510"/>
        </w:trPr>
        <w:tc>
          <w:tcPr>
            <w:tcW w:w="1980" w:type="dxa"/>
            <w:vAlign w:val="center"/>
          </w:tcPr>
          <w:p w14:paraId="0B76A547" w14:textId="0AB6DA8F" w:rsidR="00461CB2" w:rsidRDefault="00461CB2" w:rsidP="00461CB2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建築工事</w:t>
            </w:r>
          </w:p>
        </w:tc>
        <w:tc>
          <w:tcPr>
            <w:tcW w:w="1001" w:type="dxa"/>
            <w:vAlign w:val="center"/>
          </w:tcPr>
          <w:p w14:paraId="61AF4379" w14:textId="77777777" w:rsidR="00461CB2" w:rsidRDefault="00461CB2" w:rsidP="00461CB2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BBC5905" w14:textId="77777777" w:rsidR="00461CB2" w:rsidRDefault="00461CB2" w:rsidP="00461CB2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3AFC30D" w14:textId="77777777" w:rsidR="00461CB2" w:rsidRDefault="00461CB2" w:rsidP="00461CB2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8DA7FF9" w14:textId="77777777" w:rsidR="00461CB2" w:rsidRDefault="00461CB2" w:rsidP="00461CB2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16C3A6A" w14:textId="6A38F534" w:rsidR="00461CB2" w:rsidRDefault="00461CB2" w:rsidP="00461CB2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009CEE0" w14:textId="77777777" w:rsidR="00461CB2" w:rsidRDefault="00461CB2" w:rsidP="00461CB2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3521D19" w14:textId="77777777" w:rsidR="00461CB2" w:rsidRDefault="00461CB2" w:rsidP="00461CB2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0332AFC" w14:textId="0E13DF5D" w:rsidR="00461CB2" w:rsidRDefault="00461CB2" w:rsidP="00461CB2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604FCC2" w14:textId="6E03BF3E" w:rsidR="00461CB2" w:rsidRDefault="00461CB2" w:rsidP="00461CB2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86177F1" w14:textId="77777777" w:rsidR="00461CB2" w:rsidRDefault="00461CB2" w:rsidP="00461CB2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E432DBF" w14:textId="77777777" w:rsidR="00461CB2" w:rsidRDefault="00461CB2" w:rsidP="00461CB2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23EC005" w14:textId="77777777" w:rsidR="00461CB2" w:rsidRDefault="00461CB2" w:rsidP="00461CB2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  <w:tr w:rsidR="00C31A9C" w14:paraId="63EECBE2" w14:textId="77777777" w:rsidTr="00286E62">
        <w:trPr>
          <w:trHeight w:val="510"/>
        </w:trPr>
        <w:tc>
          <w:tcPr>
            <w:tcW w:w="1980" w:type="dxa"/>
            <w:vAlign w:val="center"/>
          </w:tcPr>
          <w:p w14:paraId="78CBEAFB" w14:textId="77777777" w:rsidR="00C31A9C" w:rsidRDefault="00C31A9C" w:rsidP="00286E62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2028576" w14:textId="77777777" w:rsidR="00C31A9C" w:rsidRDefault="00C31A9C" w:rsidP="00286E62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5C6D775" w14:textId="77777777" w:rsidR="00C31A9C" w:rsidRDefault="00C31A9C" w:rsidP="00286E62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8448A4E" w14:textId="77777777" w:rsidR="00C31A9C" w:rsidRDefault="00C31A9C" w:rsidP="00286E62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87AB445" w14:textId="77777777" w:rsidR="00C31A9C" w:rsidRDefault="00C31A9C" w:rsidP="00286E62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6627E0E" w14:textId="77777777" w:rsidR="00C31A9C" w:rsidRDefault="00C31A9C" w:rsidP="00286E62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B8AA167" w14:textId="77777777" w:rsidR="00C31A9C" w:rsidRDefault="00C31A9C" w:rsidP="00286E62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05E9660" w14:textId="77777777" w:rsidR="00C31A9C" w:rsidRDefault="00C31A9C" w:rsidP="00286E62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7BBD64A" w14:textId="77777777" w:rsidR="00C31A9C" w:rsidRDefault="00C31A9C" w:rsidP="00286E62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C18A08F" w14:textId="77777777" w:rsidR="00C31A9C" w:rsidRDefault="00C31A9C" w:rsidP="00286E62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7D47953" w14:textId="54436473" w:rsidR="00C31A9C" w:rsidRDefault="00C31A9C" w:rsidP="00286E62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D3F23DD" w14:textId="77777777" w:rsidR="00C31A9C" w:rsidRDefault="00C31A9C" w:rsidP="00286E62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A4FD6C2" w14:textId="77777777" w:rsidR="00C31A9C" w:rsidRDefault="00C31A9C" w:rsidP="00286E62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  <w:tr w:rsidR="00C31A9C" w14:paraId="02321F54" w14:textId="77777777" w:rsidTr="00286E62">
        <w:trPr>
          <w:trHeight w:val="510"/>
        </w:trPr>
        <w:tc>
          <w:tcPr>
            <w:tcW w:w="1980" w:type="dxa"/>
            <w:vAlign w:val="center"/>
          </w:tcPr>
          <w:p w14:paraId="5B107D3C" w14:textId="77777777" w:rsidR="00C31A9C" w:rsidRDefault="00C31A9C" w:rsidP="00286E62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2A1425D" w14:textId="77777777" w:rsidR="00C31A9C" w:rsidRDefault="00C31A9C" w:rsidP="00286E62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F7B9BEA" w14:textId="77777777" w:rsidR="00C31A9C" w:rsidRDefault="00C31A9C" w:rsidP="00286E62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4192756" w14:textId="77777777" w:rsidR="00C31A9C" w:rsidRDefault="00C31A9C" w:rsidP="00286E62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4070B73" w14:textId="77777777" w:rsidR="00C31A9C" w:rsidRDefault="00C31A9C" w:rsidP="00286E62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D4F0243" w14:textId="77777777" w:rsidR="00C31A9C" w:rsidRDefault="00C31A9C" w:rsidP="00286E62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B1682C2" w14:textId="77777777" w:rsidR="00C31A9C" w:rsidRDefault="00C31A9C" w:rsidP="00286E62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9A30BB8" w14:textId="77777777" w:rsidR="00C31A9C" w:rsidRDefault="00C31A9C" w:rsidP="00286E62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F055103" w14:textId="7DF4E498" w:rsidR="00C31A9C" w:rsidRDefault="00C31A9C" w:rsidP="00286E62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A01984A" w14:textId="77777777" w:rsidR="00C31A9C" w:rsidRDefault="00C31A9C" w:rsidP="00286E62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A3C0B34" w14:textId="77777777" w:rsidR="00C31A9C" w:rsidRDefault="00C31A9C" w:rsidP="00286E62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C8685D6" w14:textId="77777777" w:rsidR="00C31A9C" w:rsidRDefault="00C31A9C" w:rsidP="00286E62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FC92235" w14:textId="77777777" w:rsidR="00C31A9C" w:rsidRDefault="00C31A9C" w:rsidP="00286E62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</w:tbl>
    <w:p w14:paraId="5051C22B" w14:textId="7F376DF6" w:rsidR="00E02C05" w:rsidRDefault="00E02C05">
      <w:pPr>
        <w:widowControl/>
        <w:jc w:val="left"/>
        <w:rPr>
          <w:rFonts w:hAnsi="ＭＳ 明朝" w:cs="ＭＳ 明朝"/>
          <w:b/>
        </w:rPr>
      </w:pPr>
    </w:p>
    <w:p w14:paraId="6C56C061" w14:textId="7221E0C2" w:rsidR="00095BCA" w:rsidRDefault="00095BCA" w:rsidP="00E243D1">
      <w:pPr>
        <w:pStyle w:val="jes"/>
        <w:rPr>
          <w:rFonts w:hAnsi="ＭＳ 明朝" w:cs="ＭＳ 明朝"/>
          <w:b/>
        </w:rPr>
      </w:pPr>
    </w:p>
    <w:sectPr w:rsidR="00095BCA" w:rsidSect="009317B5">
      <w:pgSz w:w="16838" w:h="11906" w:orient="landscape" w:code="9"/>
      <w:pgMar w:top="1418" w:right="1418" w:bottom="1418" w:left="1418" w:header="284" w:footer="62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6064A" w14:textId="77777777" w:rsidR="00F25C61" w:rsidRDefault="00F25C61">
      <w:r>
        <w:separator/>
      </w:r>
    </w:p>
  </w:endnote>
  <w:endnote w:type="continuationSeparator" w:id="0">
    <w:p w14:paraId="55D0B65E" w14:textId="77777777" w:rsidR="00F25C61" w:rsidRDefault="00F25C61">
      <w:r>
        <w:continuationSeparator/>
      </w:r>
    </w:p>
  </w:endnote>
  <w:endnote w:type="continuationNotice" w:id="1">
    <w:p w14:paraId="348196C8" w14:textId="77777777" w:rsidR="00F25C61" w:rsidRDefault="00F25C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0E751" w14:textId="77777777" w:rsidR="00F25C61" w:rsidRDefault="00F25C61">
      <w:r>
        <w:separator/>
      </w:r>
    </w:p>
  </w:footnote>
  <w:footnote w:type="continuationSeparator" w:id="0">
    <w:p w14:paraId="428571BF" w14:textId="77777777" w:rsidR="00F25C61" w:rsidRDefault="00F25C61">
      <w:r>
        <w:continuationSeparator/>
      </w:r>
    </w:p>
  </w:footnote>
  <w:footnote w:type="continuationNotice" w:id="1">
    <w:p w14:paraId="2FF3095F" w14:textId="77777777" w:rsidR="00F25C61" w:rsidRDefault="00F25C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C5121" w14:textId="1172BC51" w:rsidR="00865786" w:rsidRDefault="00865786">
    <w:pPr>
      <w:pStyle w:val="a7"/>
      <w:rPr>
        <w:rFonts w:hAnsi="Times New Roman"/>
        <w:kern w:val="0"/>
        <w:sz w:val="12"/>
      </w:rPr>
    </w:pPr>
  </w:p>
  <w:p w14:paraId="79AF3029" w14:textId="50D792B3" w:rsidR="00865786" w:rsidRDefault="00865786">
    <w:pPr>
      <w:pStyle w:val="a7"/>
      <w:rPr>
        <w:rFonts w:hAnsi="Times New Roman"/>
        <w:kern w:val="0"/>
        <w:sz w:val="12"/>
      </w:rPr>
    </w:pPr>
  </w:p>
  <w:p w14:paraId="7923B5F7" w14:textId="6A08B5DF" w:rsidR="00865786" w:rsidRDefault="00865786">
    <w:pPr>
      <w:pStyle w:val="a7"/>
      <w:rPr>
        <w:rFonts w:hAnsi="Times New Roman"/>
        <w:kern w:val="0"/>
        <w:sz w:val="12"/>
      </w:rPr>
    </w:pPr>
  </w:p>
  <w:p w14:paraId="6B3610A3" w14:textId="14293B3F" w:rsidR="00865786" w:rsidRDefault="00865786">
    <w:pPr>
      <w:pStyle w:val="a7"/>
      <w:rPr>
        <w:rFonts w:hAnsi="Times New Roman"/>
        <w:kern w:val="0"/>
        <w:sz w:val="12"/>
      </w:rPr>
    </w:pPr>
  </w:p>
  <w:p w14:paraId="0CD2A772" w14:textId="77777777" w:rsidR="00865786" w:rsidRDefault="00865786">
    <w:pPr>
      <w:pStyle w:val="a7"/>
      <w:rPr>
        <w:rFonts w:hAnsi="Times New Roman"/>
        <w:kern w:val="0"/>
        <w:sz w:val="12"/>
      </w:rPr>
    </w:pPr>
  </w:p>
  <w:p w14:paraId="279D9AA4" w14:textId="5BBCBD73" w:rsidR="00865786" w:rsidRPr="00F12594" w:rsidRDefault="00865786" w:rsidP="00F12594">
    <w:pPr>
      <w:pStyle w:val="a7"/>
      <w:jc w:val="right"/>
      <w:rPr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85A76" w14:textId="428C7F39" w:rsidR="00865786" w:rsidRDefault="00865786">
    <w:pPr>
      <w:pStyle w:val="a7"/>
      <w:jc w:val="right"/>
    </w:pPr>
    <w:r>
      <w:rPr>
        <w:rFonts w:hAnsi="Times New Roman"/>
        <w:kern w:val="0"/>
      </w:rPr>
      <w:fldChar w:fldCharType="begin"/>
    </w:r>
    <w:r>
      <w:rPr>
        <w:rFonts w:hAnsi="Times New Roman"/>
        <w:kern w:val="0"/>
      </w:rPr>
      <w:instrText xml:space="preserve"> FILENAME \p </w:instrText>
    </w:r>
    <w:r>
      <w:rPr>
        <w:rFonts w:hAnsi="Times New Roman"/>
        <w:kern w:val="0"/>
      </w:rPr>
      <w:fldChar w:fldCharType="separate"/>
    </w:r>
    <w:r w:rsidR="006D4422">
      <w:rPr>
        <w:rFonts w:hAnsi="Times New Roman" w:hint="eastAsia"/>
        <w:noProof/>
        <w:kern w:val="0"/>
      </w:rPr>
      <w:t>https://jescorp.sharepoint.com/sites/msteams_65dd89/Shared Documents/業務フォルダ/22大熊町ゼロカーボン/20_補助関連/事業計画書案（ZEB）（編集中）.docx</w:t>
    </w:r>
    <w:r>
      <w:rPr>
        <w:rFonts w:hAnsi="Times New Roman"/>
        <w:kern w:val="0"/>
      </w:rPr>
      <w:fldChar w:fldCharType="end"/>
    </w:r>
    <w:r>
      <w:rPr>
        <w:rFonts w:hint="eastAsia"/>
      </w:rPr>
      <w:t xml:space="preserve">　</w:t>
    </w:r>
    <w:r>
      <w:rPr>
        <w:rStyle w:val="ad"/>
        <w:sz w:val="15"/>
      </w:rPr>
      <w:fldChar w:fldCharType="begin"/>
    </w:r>
    <w:r>
      <w:rPr>
        <w:rStyle w:val="ad"/>
        <w:sz w:val="15"/>
      </w:rPr>
      <w:instrText xml:space="preserve"> PAGE </w:instrText>
    </w:r>
    <w:r>
      <w:rPr>
        <w:rStyle w:val="ad"/>
        <w:sz w:val="15"/>
      </w:rPr>
      <w:fldChar w:fldCharType="separate"/>
    </w:r>
    <w:r>
      <w:rPr>
        <w:rStyle w:val="ad"/>
        <w:noProof/>
        <w:sz w:val="15"/>
      </w:rPr>
      <w:t>1</w:t>
    </w:r>
    <w:r>
      <w:rPr>
        <w:rStyle w:val="ad"/>
        <w:sz w:val="15"/>
      </w:rPr>
      <w:fldChar w:fldCharType="end"/>
    </w:r>
    <w:r>
      <w:rPr>
        <w:rStyle w:val="ad"/>
        <w:rFonts w:hint="eastAsia"/>
        <w:sz w:val="15"/>
      </w:rPr>
      <w:t>/</w:t>
    </w:r>
    <w:r>
      <w:rPr>
        <w:rStyle w:val="ad"/>
        <w:sz w:val="15"/>
      </w:rPr>
      <w:fldChar w:fldCharType="begin"/>
    </w:r>
    <w:r>
      <w:rPr>
        <w:rStyle w:val="ad"/>
        <w:sz w:val="15"/>
      </w:rPr>
      <w:instrText xml:space="preserve"> NUMPAGES </w:instrText>
    </w:r>
    <w:r>
      <w:rPr>
        <w:rStyle w:val="ad"/>
        <w:sz w:val="15"/>
      </w:rPr>
      <w:fldChar w:fldCharType="separate"/>
    </w:r>
    <w:r w:rsidR="006D4422">
      <w:rPr>
        <w:rStyle w:val="ad"/>
        <w:noProof/>
        <w:sz w:val="15"/>
      </w:rPr>
      <w:t>4</w:t>
    </w:r>
    <w:r>
      <w:rPr>
        <w:rStyle w:val="ad"/>
        <w:sz w:val="15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B3705A"/>
    <w:multiLevelType w:val="singleLevel"/>
    <w:tmpl w:val="0B8EC3BE"/>
    <w:lvl w:ilvl="0">
      <w:start w:val="1"/>
      <w:numFmt w:val="bullet"/>
      <w:pStyle w:val="PT3"/>
      <w:lvlText w:val=""/>
      <w:lvlJc w:val="left"/>
      <w:pPr>
        <w:tabs>
          <w:tab w:val="num" w:pos="360"/>
        </w:tabs>
        <w:ind w:left="204" w:hanging="204"/>
      </w:pPr>
      <w:rPr>
        <w:rFonts w:ascii="Wingdings" w:hAnsi="Wingdings" w:hint="default"/>
        <w:sz w:val="16"/>
      </w:rPr>
    </w:lvl>
  </w:abstractNum>
  <w:abstractNum w:abstractNumId="2" w15:restartNumberingAfterBreak="0">
    <w:nsid w:val="13322A59"/>
    <w:multiLevelType w:val="singleLevel"/>
    <w:tmpl w:val="FF90F740"/>
    <w:lvl w:ilvl="0">
      <w:start w:val="1"/>
      <w:numFmt w:val="bullet"/>
      <w:pStyle w:val="PT30"/>
      <w:lvlText w:val=""/>
      <w:lvlJc w:val="left"/>
      <w:pPr>
        <w:tabs>
          <w:tab w:val="num" w:pos="360"/>
        </w:tabs>
        <w:ind w:left="204" w:hanging="204"/>
      </w:pPr>
      <w:rPr>
        <w:rFonts w:ascii="Wingdings" w:hAnsi="Wingdings" w:hint="default"/>
        <w:sz w:val="14"/>
      </w:rPr>
    </w:lvl>
  </w:abstractNum>
  <w:abstractNum w:abstractNumId="3" w15:restartNumberingAfterBreak="0">
    <w:nsid w:val="1B717A2A"/>
    <w:multiLevelType w:val="singleLevel"/>
    <w:tmpl w:val="468E201C"/>
    <w:lvl w:ilvl="0">
      <w:start w:val="1"/>
      <w:numFmt w:val="bullet"/>
      <w:lvlText w:val=""/>
      <w:lvlJc w:val="left"/>
      <w:pPr>
        <w:tabs>
          <w:tab w:val="num" w:pos="0"/>
        </w:tabs>
        <w:ind w:left="1072" w:hanging="204"/>
      </w:pPr>
      <w:rPr>
        <w:rFonts w:ascii="Wingdings" w:hAnsi="Wingdings" w:hint="default"/>
        <w:sz w:val="14"/>
      </w:rPr>
    </w:lvl>
  </w:abstractNum>
  <w:abstractNum w:abstractNumId="4" w15:restartNumberingAfterBreak="0">
    <w:nsid w:val="1F815220"/>
    <w:multiLevelType w:val="singleLevel"/>
    <w:tmpl w:val="806050F2"/>
    <w:lvl w:ilvl="0">
      <w:start w:val="1"/>
      <w:numFmt w:val="bullet"/>
      <w:pStyle w:val="A"/>
      <w:lvlText w:val=""/>
      <w:lvlJc w:val="left"/>
      <w:pPr>
        <w:tabs>
          <w:tab w:val="num" w:pos="0"/>
        </w:tabs>
        <w:ind w:left="1072" w:hanging="204"/>
      </w:pPr>
      <w:rPr>
        <w:rFonts w:ascii="Wingdings" w:hAnsi="Wingdings" w:hint="default"/>
        <w:sz w:val="14"/>
      </w:rPr>
    </w:lvl>
  </w:abstractNum>
  <w:abstractNum w:abstractNumId="5" w15:restartNumberingAfterBreak="0">
    <w:nsid w:val="47B41329"/>
    <w:multiLevelType w:val="singleLevel"/>
    <w:tmpl w:val="B73AD250"/>
    <w:lvl w:ilvl="0">
      <w:start w:val="1"/>
      <w:numFmt w:val="bullet"/>
      <w:lvlText w:val=""/>
      <w:lvlJc w:val="left"/>
      <w:pPr>
        <w:tabs>
          <w:tab w:val="num" w:pos="2469"/>
        </w:tabs>
        <w:ind w:left="2313" w:hanging="204"/>
      </w:pPr>
      <w:rPr>
        <w:rFonts w:ascii="Symbol" w:hAnsi="Symbol" w:hint="default"/>
      </w:rPr>
    </w:lvl>
  </w:abstractNum>
  <w:abstractNum w:abstractNumId="6" w15:restartNumberingAfterBreak="0">
    <w:nsid w:val="6503773E"/>
    <w:multiLevelType w:val="singleLevel"/>
    <w:tmpl w:val="ACE8B2F4"/>
    <w:lvl w:ilvl="0">
      <w:start w:val="1"/>
      <w:numFmt w:val="bullet"/>
      <w:lvlText w:val=""/>
      <w:lvlJc w:val="left"/>
      <w:pPr>
        <w:tabs>
          <w:tab w:val="num" w:pos="2469"/>
        </w:tabs>
        <w:ind w:left="2313" w:hanging="204"/>
      </w:pPr>
      <w:rPr>
        <w:rFonts w:ascii="Wingdings" w:hAnsi="Wingdings" w:hint="default"/>
        <w:sz w:val="14"/>
      </w:rPr>
    </w:lvl>
  </w:abstractNum>
  <w:abstractNum w:abstractNumId="7" w15:restartNumberingAfterBreak="0">
    <w:nsid w:val="66B90B94"/>
    <w:multiLevelType w:val="singleLevel"/>
    <w:tmpl w:val="99003438"/>
    <w:lvl w:ilvl="0">
      <w:start w:val="1"/>
      <w:numFmt w:val="bullet"/>
      <w:lvlText w:val=""/>
      <w:lvlJc w:val="left"/>
      <w:pPr>
        <w:tabs>
          <w:tab w:val="num" w:pos="2469"/>
        </w:tabs>
        <w:ind w:left="2313" w:hanging="204"/>
      </w:pPr>
      <w:rPr>
        <w:rFonts w:ascii="Wingdings" w:hAnsi="Wingdings" w:hint="default"/>
        <w:sz w:val="14"/>
      </w:rPr>
    </w:lvl>
  </w:abstractNum>
  <w:abstractNum w:abstractNumId="8" w15:restartNumberingAfterBreak="0">
    <w:nsid w:val="6B72514B"/>
    <w:multiLevelType w:val="singleLevel"/>
    <w:tmpl w:val="25D82E78"/>
    <w:lvl w:ilvl="0">
      <w:start w:val="1"/>
      <w:numFmt w:val="bullet"/>
      <w:lvlText w:val=""/>
      <w:lvlJc w:val="left"/>
      <w:pPr>
        <w:tabs>
          <w:tab w:val="num" w:pos="2055"/>
        </w:tabs>
        <w:ind w:left="1900" w:hanging="205"/>
      </w:pPr>
      <w:rPr>
        <w:rFonts w:ascii="Wingdings" w:hAnsi="Wingdings" w:hint="default"/>
        <w:sz w:val="14"/>
      </w:rPr>
    </w:lvl>
  </w:abstractNum>
  <w:abstractNum w:abstractNumId="9" w15:restartNumberingAfterBreak="0">
    <w:nsid w:val="772D481D"/>
    <w:multiLevelType w:val="singleLevel"/>
    <w:tmpl w:val="E51CF21E"/>
    <w:lvl w:ilvl="0">
      <w:start w:val="1"/>
      <w:numFmt w:val="bullet"/>
      <w:pStyle w:val="B"/>
      <w:lvlText w:val=""/>
      <w:lvlJc w:val="left"/>
      <w:pPr>
        <w:tabs>
          <w:tab w:val="num" w:pos="1641"/>
        </w:tabs>
        <w:ind w:left="1486" w:hanging="205"/>
      </w:pPr>
      <w:rPr>
        <w:rFonts w:ascii="Wingdings" w:hAnsi="Wingdings" w:hint="default"/>
        <w:sz w:val="14"/>
      </w:rPr>
    </w:lvl>
  </w:abstractNum>
  <w:num w:numId="1" w16cid:durableId="510611902">
    <w:abstractNumId w:val="4"/>
  </w:num>
  <w:num w:numId="2" w16cid:durableId="199830962">
    <w:abstractNumId w:val="3"/>
  </w:num>
  <w:num w:numId="3" w16cid:durableId="1689915859">
    <w:abstractNumId w:val="8"/>
  </w:num>
  <w:num w:numId="4" w16cid:durableId="1954819880">
    <w:abstractNumId w:val="7"/>
  </w:num>
  <w:num w:numId="5" w16cid:durableId="819617224">
    <w:abstractNumId w:val="0"/>
    <w:lvlOverride w:ilvl="0">
      <w:lvl w:ilvl="0">
        <w:start w:val="1"/>
        <w:numFmt w:val="bullet"/>
        <w:lvlText w:val=""/>
        <w:legacy w:legacy="1" w:legacySpace="0" w:legacyIndent="170"/>
        <w:lvlJc w:val="left"/>
        <w:pPr>
          <w:ind w:left="170" w:hanging="170"/>
        </w:pPr>
        <w:rPr>
          <w:rFonts w:ascii="Courier" w:hAnsi="Courier" w:hint="default"/>
          <w:sz w:val="14"/>
        </w:rPr>
      </w:lvl>
    </w:lvlOverride>
  </w:num>
  <w:num w:numId="6" w16cid:durableId="54278712">
    <w:abstractNumId w:val="0"/>
    <w:lvlOverride w:ilvl="0">
      <w:lvl w:ilvl="0">
        <w:start w:val="1"/>
        <w:numFmt w:val="bullet"/>
        <w:lvlText w:val=""/>
        <w:legacy w:legacy="1" w:legacySpace="0" w:legacyIndent="170"/>
        <w:lvlJc w:val="left"/>
        <w:pPr>
          <w:ind w:left="170" w:hanging="170"/>
        </w:pPr>
        <w:rPr>
          <w:rFonts w:ascii="Geneva" w:hAnsi="Geneva" w:hint="default"/>
          <w:sz w:val="22"/>
        </w:rPr>
      </w:lvl>
    </w:lvlOverride>
  </w:num>
  <w:num w:numId="7" w16cid:durableId="1902979959">
    <w:abstractNumId w:val="1"/>
  </w:num>
  <w:num w:numId="8" w16cid:durableId="1085490055">
    <w:abstractNumId w:val="2"/>
  </w:num>
  <w:num w:numId="9" w16cid:durableId="1540239458">
    <w:abstractNumId w:val="1"/>
  </w:num>
  <w:num w:numId="10" w16cid:durableId="22288294">
    <w:abstractNumId w:val="2"/>
  </w:num>
  <w:num w:numId="11" w16cid:durableId="2124378011">
    <w:abstractNumId w:val="1"/>
  </w:num>
  <w:num w:numId="12" w16cid:durableId="476801799">
    <w:abstractNumId w:val="1"/>
  </w:num>
  <w:num w:numId="13" w16cid:durableId="17051229">
    <w:abstractNumId w:val="1"/>
  </w:num>
  <w:num w:numId="14" w16cid:durableId="1401370595">
    <w:abstractNumId w:val="2"/>
  </w:num>
  <w:num w:numId="15" w16cid:durableId="1501236004">
    <w:abstractNumId w:val="1"/>
  </w:num>
  <w:num w:numId="16" w16cid:durableId="199057764">
    <w:abstractNumId w:val="2"/>
  </w:num>
  <w:num w:numId="17" w16cid:durableId="1722511472">
    <w:abstractNumId w:val="1"/>
  </w:num>
  <w:num w:numId="18" w16cid:durableId="1403525389">
    <w:abstractNumId w:val="2"/>
  </w:num>
  <w:num w:numId="19" w16cid:durableId="127356865">
    <w:abstractNumId w:val="1"/>
  </w:num>
  <w:num w:numId="20" w16cid:durableId="1086149975">
    <w:abstractNumId w:val="4"/>
  </w:num>
  <w:num w:numId="21" w16cid:durableId="1391686816">
    <w:abstractNumId w:val="3"/>
  </w:num>
  <w:num w:numId="22" w16cid:durableId="12192823">
    <w:abstractNumId w:val="8"/>
  </w:num>
  <w:num w:numId="23" w16cid:durableId="953561258">
    <w:abstractNumId w:val="9"/>
  </w:num>
  <w:num w:numId="24" w16cid:durableId="1855530041">
    <w:abstractNumId w:val="8"/>
  </w:num>
  <w:num w:numId="25" w16cid:durableId="423041215">
    <w:abstractNumId w:val="8"/>
  </w:num>
  <w:num w:numId="26" w16cid:durableId="66339966">
    <w:abstractNumId w:val="7"/>
  </w:num>
  <w:num w:numId="27" w16cid:durableId="876045887">
    <w:abstractNumId w:val="5"/>
  </w:num>
  <w:num w:numId="28" w16cid:durableId="1622808961">
    <w:abstractNumId w:val="6"/>
  </w:num>
  <w:num w:numId="29" w16cid:durableId="14781872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5B8"/>
    <w:rsid w:val="000129EE"/>
    <w:rsid w:val="00014FED"/>
    <w:rsid w:val="00023F68"/>
    <w:rsid w:val="00040894"/>
    <w:rsid w:val="00041562"/>
    <w:rsid w:val="000469B5"/>
    <w:rsid w:val="00047282"/>
    <w:rsid w:val="00051B19"/>
    <w:rsid w:val="000529D5"/>
    <w:rsid w:val="00076AB7"/>
    <w:rsid w:val="00076ABA"/>
    <w:rsid w:val="00084D6B"/>
    <w:rsid w:val="00095BCA"/>
    <w:rsid w:val="000B4288"/>
    <w:rsid w:val="000C4659"/>
    <w:rsid w:val="000D0CD5"/>
    <w:rsid w:val="000D1825"/>
    <w:rsid w:val="000D67BC"/>
    <w:rsid w:val="000D6D79"/>
    <w:rsid w:val="000E09F5"/>
    <w:rsid w:val="000E1270"/>
    <w:rsid w:val="000E1E36"/>
    <w:rsid w:val="000E5E08"/>
    <w:rsid w:val="0012799F"/>
    <w:rsid w:val="00131E85"/>
    <w:rsid w:val="0013236D"/>
    <w:rsid w:val="0013551E"/>
    <w:rsid w:val="00137ED4"/>
    <w:rsid w:val="00142453"/>
    <w:rsid w:val="001476A5"/>
    <w:rsid w:val="001500D7"/>
    <w:rsid w:val="001503E6"/>
    <w:rsid w:val="001569AB"/>
    <w:rsid w:val="00160348"/>
    <w:rsid w:val="00180308"/>
    <w:rsid w:val="00181C5E"/>
    <w:rsid w:val="001A3651"/>
    <w:rsid w:val="001A52A9"/>
    <w:rsid w:val="001A5772"/>
    <w:rsid w:val="001B4F0A"/>
    <w:rsid w:val="001B60D3"/>
    <w:rsid w:val="001C0483"/>
    <w:rsid w:val="001E1D32"/>
    <w:rsid w:val="001E37A6"/>
    <w:rsid w:val="001F29CE"/>
    <w:rsid w:val="001F4E85"/>
    <w:rsid w:val="002017E0"/>
    <w:rsid w:val="0021328D"/>
    <w:rsid w:val="0022617A"/>
    <w:rsid w:val="002279E9"/>
    <w:rsid w:val="00235FA8"/>
    <w:rsid w:val="00275BBD"/>
    <w:rsid w:val="00286E62"/>
    <w:rsid w:val="00293D85"/>
    <w:rsid w:val="002942E3"/>
    <w:rsid w:val="002B612E"/>
    <w:rsid w:val="002C3DD3"/>
    <w:rsid w:val="002C417D"/>
    <w:rsid w:val="002C56E6"/>
    <w:rsid w:val="002C7A60"/>
    <w:rsid w:val="002D0181"/>
    <w:rsid w:val="002E11C8"/>
    <w:rsid w:val="002E3144"/>
    <w:rsid w:val="002E722A"/>
    <w:rsid w:val="002E7253"/>
    <w:rsid w:val="002F7B59"/>
    <w:rsid w:val="003075F7"/>
    <w:rsid w:val="003105EB"/>
    <w:rsid w:val="00313D15"/>
    <w:rsid w:val="0032465D"/>
    <w:rsid w:val="00325DD7"/>
    <w:rsid w:val="00331AF9"/>
    <w:rsid w:val="00337463"/>
    <w:rsid w:val="0036177E"/>
    <w:rsid w:val="00364F4F"/>
    <w:rsid w:val="00366DDD"/>
    <w:rsid w:val="00380AA8"/>
    <w:rsid w:val="00381283"/>
    <w:rsid w:val="003862E6"/>
    <w:rsid w:val="00386AB2"/>
    <w:rsid w:val="003A1B6C"/>
    <w:rsid w:val="003A6714"/>
    <w:rsid w:val="003B67CC"/>
    <w:rsid w:val="003B7D1D"/>
    <w:rsid w:val="003C4C98"/>
    <w:rsid w:val="003D0806"/>
    <w:rsid w:val="003D4D8B"/>
    <w:rsid w:val="003D7328"/>
    <w:rsid w:val="003F04F9"/>
    <w:rsid w:val="003F0EB1"/>
    <w:rsid w:val="003F2670"/>
    <w:rsid w:val="00416FA4"/>
    <w:rsid w:val="00422252"/>
    <w:rsid w:val="00431424"/>
    <w:rsid w:val="00447F59"/>
    <w:rsid w:val="004518EF"/>
    <w:rsid w:val="00451A92"/>
    <w:rsid w:val="0045261C"/>
    <w:rsid w:val="00456884"/>
    <w:rsid w:val="004571A0"/>
    <w:rsid w:val="00461CB2"/>
    <w:rsid w:val="00472464"/>
    <w:rsid w:val="004734CD"/>
    <w:rsid w:val="0047552F"/>
    <w:rsid w:val="00480061"/>
    <w:rsid w:val="004A4B5C"/>
    <w:rsid w:val="004D2EE7"/>
    <w:rsid w:val="004D7647"/>
    <w:rsid w:val="004F1E3A"/>
    <w:rsid w:val="004F4302"/>
    <w:rsid w:val="004F4D41"/>
    <w:rsid w:val="00504546"/>
    <w:rsid w:val="00506AFD"/>
    <w:rsid w:val="00524566"/>
    <w:rsid w:val="0053275F"/>
    <w:rsid w:val="00533981"/>
    <w:rsid w:val="00552ED6"/>
    <w:rsid w:val="00565C88"/>
    <w:rsid w:val="00574D74"/>
    <w:rsid w:val="00576FD1"/>
    <w:rsid w:val="00577D34"/>
    <w:rsid w:val="005A4CBE"/>
    <w:rsid w:val="005B0BB2"/>
    <w:rsid w:val="005B4E10"/>
    <w:rsid w:val="005B7FD5"/>
    <w:rsid w:val="005C5EA1"/>
    <w:rsid w:val="005D5A61"/>
    <w:rsid w:val="005E157D"/>
    <w:rsid w:val="005F7CF8"/>
    <w:rsid w:val="006023D5"/>
    <w:rsid w:val="00613172"/>
    <w:rsid w:val="006167C4"/>
    <w:rsid w:val="00635CDD"/>
    <w:rsid w:val="0063638A"/>
    <w:rsid w:val="0064132E"/>
    <w:rsid w:val="00643734"/>
    <w:rsid w:val="00646F78"/>
    <w:rsid w:val="0067395E"/>
    <w:rsid w:val="00685876"/>
    <w:rsid w:val="006909D5"/>
    <w:rsid w:val="0069292E"/>
    <w:rsid w:val="006941B1"/>
    <w:rsid w:val="0069568A"/>
    <w:rsid w:val="006A3141"/>
    <w:rsid w:val="006C5D7B"/>
    <w:rsid w:val="006C6005"/>
    <w:rsid w:val="006D4422"/>
    <w:rsid w:val="006E354A"/>
    <w:rsid w:val="00702FFE"/>
    <w:rsid w:val="00716E79"/>
    <w:rsid w:val="00724A29"/>
    <w:rsid w:val="0073277F"/>
    <w:rsid w:val="007437DB"/>
    <w:rsid w:val="00752443"/>
    <w:rsid w:val="0075311B"/>
    <w:rsid w:val="0076071D"/>
    <w:rsid w:val="0076332C"/>
    <w:rsid w:val="00770CC2"/>
    <w:rsid w:val="00771087"/>
    <w:rsid w:val="00785C34"/>
    <w:rsid w:val="007A1D82"/>
    <w:rsid w:val="007A43D6"/>
    <w:rsid w:val="007A4E63"/>
    <w:rsid w:val="007B03BC"/>
    <w:rsid w:val="007B0650"/>
    <w:rsid w:val="007B3C30"/>
    <w:rsid w:val="007C3906"/>
    <w:rsid w:val="007C5697"/>
    <w:rsid w:val="007D252D"/>
    <w:rsid w:val="007E091E"/>
    <w:rsid w:val="007E0D4E"/>
    <w:rsid w:val="007E2C7A"/>
    <w:rsid w:val="007F1464"/>
    <w:rsid w:val="007F65B8"/>
    <w:rsid w:val="00802BAF"/>
    <w:rsid w:val="00803505"/>
    <w:rsid w:val="00810E89"/>
    <w:rsid w:val="00820785"/>
    <w:rsid w:val="00825A74"/>
    <w:rsid w:val="008428F4"/>
    <w:rsid w:val="00843F85"/>
    <w:rsid w:val="008441DE"/>
    <w:rsid w:val="00847FA3"/>
    <w:rsid w:val="00865786"/>
    <w:rsid w:val="0087731A"/>
    <w:rsid w:val="00881EFC"/>
    <w:rsid w:val="008B2616"/>
    <w:rsid w:val="008C7CEE"/>
    <w:rsid w:val="008D0CDE"/>
    <w:rsid w:val="008E1521"/>
    <w:rsid w:val="008E347E"/>
    <w:rsid w:val="008E71DC"/>
    <w:rsid w:val="009253B8"/>
    <w:rsid w:val="00926A2C"/>
    <w:rsid w:val="00927302"/>
    <w:rsid w:val="009317B5"/>
    <w:rsid w:val="00936E72"/>
    <w:rsid w:val="00937D99"/>
    <w:rsid w:val="0094258C"/>
    <w:rsid w:val="0095485C"/>
    <w:rsid w:val="00967317"/>
    <w:rsid w:val="00980456"/>
    <w:rsid w:val="00987F03"/>
    <w:rsid w:val="009A6160"/>
    <w:rsid w:val="009B0F83"/>
    <w:rsid w:val="009B3C44"/>
    <w:rsid w:val="009C20B4"/>
    <w:rsid w:val="009C6895"/>
    <w:rsid w:val="009E1934"/>
    <w:rsid w:val="009F1641"/>
    <w:rsid w:val="009F1C36"/>
    <w:rsid w:val="009F356A"/>
    <w:rsid w:val="00A15D7C"/>
    <w:rsid w:val="00A33FF7"/>
    <w:rsid w:val="00A63D93"/>
    <w:rsid w:val="00A72DDF"/>
    <w:rsid w:val="00A76077"/>
    <w:rsid w:val="00A76BC3"/>
    <w:rsid w:val="00A821C6"/>
    <w:rsid w:val="00A82D93"/>
    <w:rsid w:val="00A83CBA"/>
    <w:rsid w:val="00A96C85"/>
    <w:rsid w:val="00AA33C4"/>
    <w:rsid w:val="00AA3DB2"/>
    <w:rsid w:val="00AB35C1"/>
    <w:rsid w:val="00AB5D75"/>
    <w:rsid w:val="00AC43E4"/>
    <w:rsid w:val="00AD4337"/>
    <w:rsid w:val="00AE1903"/>
    <w:rsid w:val="00AE5D69"/>
    <w:rsid w:val="00AF13A8"/>
    <w:rsid w:val="00AF2904"/>
    <w:rsid w:val="00B13A5F"/>
    <w:rsid w:val="00B20AEE"/>
    <w:rsid w:val="00B32321"/>
    <w:rsid w:val="00B3297C"/>
    <w:rsid w:val="00B4336A"/>
    <w:rsid w:val="00B43780"/>
    <w:rsid w:val="00B52D83"/>
    <w:rsid w:val="00B627AC"/>
    <w:rsid w:val="00B7051D"/>
    <w:rsid w:val="00B75379"/>
    <w:rsid w:val="00B83D5E"/>
    <w:rsid w:val="00B86C02"/>
    <w:rsid w:val="00B95E1C"/>
    <w:rsid w:val="00BA0695"/>
    <w:rsid w:val="00BB3DCD"/>
    <w:rsid w:val="00BD3D49"/>
    <w:rsid w:val="00BD3F05"/>
    <w:rsid w:val="00BE5491"/>
    <w:rsid w:val="00BF1F65"/>
    <w:rsid w:val="00C00060"/>
    <w:rsid w:val="00C059AA"/>
    <w:rsid w:val="00C07774"/>
    <w:rsid w:val="00C24658"/>
    <w:rsid w:val="00C31A9C"/>
    <w:rsid w:val="00C31C04"/>
    <w:rsid w:val="00C32EE3"/>
    <w:rsid w:val="00C43DB7"/>
    <w:rsid w:val="00C60052"/>
    <w:rsid w:val="00C6580C"/>
    <w:rsid w:val="00C723C6"/>
    <w:rsid w:val="00C74C08"/>
    <w:rsid w:val="00C834C4"/>
    <w:rsid w:val="00C83FD9"/>
    <w:rsid w:val="00C93F08"/>
    <w:rsid w:val="00CA07B6"/>
    <w:rsid w:val="00CA3EA4"/>
    <w:rsid w:val="00CA53EE"/>
    <w:rsid w:val="00CB1515"/>
    <w:rsid w:val="00CD23A8"/>
    <w:rsid w:val="00CD3AB0"/>
    <w:rsid w:val="00CE4922"/>
    <w:rsid w:val="00CF4298"/>
    <w:rsid w:val="00D075A5"/>
    <w:rsid w:val="00D1047B"/>
    <w:rsid w:val="00D10D0B"/>
    <w:rsid w:val="00D27C42"/>
    <w:rsid w:val="00D33119"/>
    <w:rsid w:val="00D37689"/>
    <w:rsid w:val="00D438CA"/>
    <w:rsid w:val="00D564ED"/>
    <w:rsid w:val="00D575AC"/>
    <w:rsid w:val="00D6392E"/>
    <w:rsid w:val="00D7222C"/>
    <w:rsid w:val="00D72D18"/>
    <w:rsid w:val="00D87A17"/>
    <w:rsid w:val="00D94175"/>
    <w:rsid w:val="00D959E2"/>
    <w:rsid w:val="00DA386D"/>
    <w:rsid w:val="00DA689D"/>
    <w:rsid w:val="00DB02F2"/>
    <w:rsid w:val="00DB3B93"/>
    <w:rsid w:val="00DB591A"/>
    <w:rsid w:val="00DC40F1"/>
    <w:rsid w:val="00DD5181"/>
    <w:rsid w:val="00DE32D1"/>
    <w:rsid w:val="00DF0D67"/>
    <w:rsid w:val="00DF745B"/>
    <w:rsid w:val="00DF7598"/>
    <w:rsid w:val="00E02C05"/>
    <w:rsid w:val="00E1156A"/>
    <w:rsid w:val="00E243D1"/>
    <w:rsid w:val="00E26FED"/>
    <w:rsid w:val="00E461E4"/>
    <w:rsid w:val="00E462A3"/>
    <w:rsid w:val="00E52F8F"/>
    <w:rsid w:val="00E57094"/>
    <w:rsid w:val="00E57234"/>
    <w:rsid w:val="00E604AC"/>
    <w:rsid w:val="00E66AF9"/>
    <w:rsid w:val="00E715AA"/>
    <w:rsid w:val="00E7621D"/>
    <w:rsid w:val="00E76488"/>
    <w:rsid w:val="00E774EC"/>
    <w:rsid w:val="00E817F1"/>
    <w:rsid w:val="00E90667"/>
    <w:rsid w:val="00E95D8C"/>
    <w:rsid w:val="00EA495F"/>
    <w:rsid w:val="00EA676D"/>
    <w:rsid w:val="00EC03DE"/>
    <w:rsid w:val="00EC5221"/>
    <w:rsid w:val="00EC761B"/>
    <w:rsid w:val="00ED063A"/>
    <w:rsid w:val="00EE3035"/>
    <w:rsid w:val="00EE4828"/>
    <w:rsid w:val="00EF7033"/>
    <w:rsid w:val="00F0171F"/>
    <w:rsid w:val="00F03563"/>
    <w:rsid w:val="00F0626A"/>
    <w:rsid w:val="00F10B7C"/>
    <w:rsid w:val="00F12594"/>
    <w:rsid w:val="00F20D09"/>
    <w:rsid w:val="00F25C61"/>
    <w:rsid w:val="00F325B6"/>
    <w:rsid w:val="00F4093D"/>
    <w:rsid w:val="00F4706D"/>
    <w:rsid w:val="00F61312"/>
    <w:rsid w:val="00F76155"/>
    <w:rsid w:val="00F834E5"/>
    <w:rsid w:val="00F837B0"/>
    <w:rsid w:val="00FA1883"/>
    <w:rsid w:val="00FA2D30"/>
    <w:rsid w:val="00FB0037"/>
    <w:rsid w:val="00FE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A3C8FC"/>
  <w15:docId w15:val="{C0318EC5-1C3B-475B-AAAF-A13F83723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jes"/>
    <w:next w:val="10"/>
    <w:qFormat/>
    <w:pPr>
      <w:keepNext/>
      <w:autoSpaceDE w:val="0"/>
      <w:autoSpaceDN w:val="0"/>
      <w:spacing w:before="60" w:line="420" w:lineRule="atLeast"/>
      <w:textAlignment w:val="baseline"/>
      <w:outlineLvl w:val="0"/>
    </w:pPr>
    <w:rPr>
      <w:rFonts w:ascii="ＭＳ ゴシック" w:eastAsia="ＭＳ ゴシック"/>
      <w:kern w:val="0"/>
    </w:rPr>
  </w:style>
  <w:style w:type="paragraph" w:styleId="2">
    <w:name w:val="heading 2"/>
    <w:basedOn w:val="jes"/>
    <w:next w:val="20"/>
    <w:qFormat/>
    <w:pPr>
      <w:keepNext/>
      <w:autoSpaceDE w:val="0"/>
      <w:autoSpaceDN w:val="0"/>
      <w:spacing w:before="60" w:line="420" w:lineRule="atLeast"/>
      <w:ind w:left="210"/>
      <w:textAlignment w:val="baseline"/>
      <w:outlineLvl w:val="1"/>
    </w:pPr>
    <w:rPr>
      <w:rFonts w:ascii="ＭＳ ゴシック" w:eastAsia="ＭＳ ゴシック"/>
      <w:kern w:val="0"/>
    </w:rPr>
  </w:style>
  <w:style w:type="paragraph" w:styleId="3">
    <w:name w:val="heading 3"/>
    <w:basedOn w:val="jes"/>
    <w:next w:val="30"/>
    <w:qFormat/>
    <w:pPr>
      <w:keepNext/>
      <w:autoSpaceDE w:val="0"/>
      <w:autoSpaceDN w:val="0"/>
      <w:spacing w:before="60" w:line="420" w:lineRule="atLeast"/>
      <w:ind w:left="527"/>
      <w:textAlignment w:val="baseline"/>
      <w:outlineLvl w:val="2"/>
    </w:pPr>
    <w:rPr>
      <w:rFonts w:ascii="ＭＳ ゴシック" w:eastAsia="ＭＳ ゴシック"/>
      <w:kern w:val="0"/>
    </w:rPr>
  </w:style>
  <w:style w:type="paragraph" w:styleId="4">
    <w:name w:val="heading 4"/>
    <w:basedOn w:val="jes"/>
    <w:next w:val="40"/>
    <w:qFormat/>
    <w:pPr>
      <w:autoSpaceDE w:val="0"/>
      <w:autoSpaceDN w:val="0"/>
      <w:spacing w:before="60" w:line="420" w:lineRule="atLeast"/>
      <w:ind w:left="845"/>
      <w:textAlignment w:val="baseline"/>
      <w:outlineLvl w:val="3"/>
    </w:pPr>
    <w:rPr>
      <w:rFonts w:ascii="ＭＳ ゴシック" w:eastAsia="ＭＳ ゴシック"/>
      <w:kern w:val="0"/>
    </w:rPr>
  </w:style>
  <w:style w:type="paragraph" w:styleId="5">
    <w:name w:val="heading 5"/>
    <w:basedOn w:val="jes"/>
    <w:next w:val="50"/>
    <w:qFormat/>
    <w:pPr>
      <w:keepNext/>
      <w:autoSpaceDE w:val="0"/>
      <w:autoSpaceDN w:val="0"/>
      <w:spacing w:before="60" w:line="420" w:lineRule="atLeast"/>
      <w:ind w:left="1162"/>
      <w:textAlignment w:val="baseline"/>
      <w:outlineLvl w:val="4"/>
    </w:pPr>
    <w:rPr>
      <w:rFonts w:ascii="ＭＳ ゴシック" w:eastAsia="ＭＳ ゴシック" w:hAnsi="Arial"/>
      <w:ker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40"/>
    <w:qFormat/>
    <w:pPr>
      <w:autoSpaceDE w:val="0"/>
      <w:autoSpaceDN w:val="0"/>
      <w:adjustRightInd w:val="0"/>
      <w:snapToGrid w:val="0"/>
      <w:spacing w:before="120" w:after="120" w:line="400" w:lineRule="atLeast"/>
      <w:ind w:left="851"/>
      <w:jc w:val="left"/>
      <w:textAlignment w:val="bottom"/>
    </w:pPr>
    <w:rPr>
      <w:rFonts w:ascii="ＭＳ ゴシック" w:eastAsia="ＭＳ ゴシック"/>
      <w:kern w:val="0"/>
    </w:rPr>
  </w:style>
  <w:style w:type="paragraph" w:customStyle="1" w:styleId="PT30">
    <w:name w:val="表PT3"/>
    <w:basedOn w:val="a0"/>
    <w:pPr>
      <w:numPr>
        <w:numId w:val="18"/>
      </w:numPr>
      <w:tabs>
        <w:tab w:val="clear" w:pos="360"/>
      </w:tabs>
      <w:autoSpaceDE w:val="0"/>
      <w:autoSpaceDN w:val="0"/>
      <w:adjustRightInd w:val="0"/>
      <w:snapToGrid w:val="0"/>
      <w:spacing w:before="60"/>
      <w:jc w:val="left"/>
      <w:textAlignment w:val="bottom"/>
    </w:pPr>
    <w:rPr>
      <w:kern w:val="0"/>
      <w:sz w:val="20"/>
    </w:rPr>
  </w:style>
  <w:style w:type="paragraph" w:customStyle="1" w:styleId="PT3">
    <w:name w:val="表PT3"/>
    <w:basedOn w:val="a0"/>
    <w:pPr>
      <w:numPr>
        <w:numId w:val="19"/>
      </w:numPr>
      <w:tabs>
        <w:tab w:val="clear" w:pos="360"/>
      </w:tabs>
      <w:autoSpaceDE w:val="0"/>
      <w:autoSpaceDN w:val="0"/>
      <w:adjustRightInd w:val="0"/>
      <w:snapToGrid w:val="0"/>
      <w:spacing w:before="60"/>
      <w:jc w:val="left"/>
      <w:textAlignment w:val="bottom"/>
    </w:pPr>
    <w:rPr>
      <w:kern w:val="0"/>
      <w:sz w:val="20"/>
    </w:rPr>
  </w:style>
  <w:style w:type="paragraph" w:customStyle="1" w:styleId="a5">
    <w:name w:val="表１"/>
    <w:basedOn w:val="a0"/>
    <w:pPr>
      <w:autoSpaceDE w:val="0"/>
      <w:autoSpaceDN w:val="0"/>
      <w:adjustRightInd w:val="0"/>
      <w:snapToGrid w:val="0"/>
      <w:spacing w:before="60" w:after="60"/>
      <w:textAlignment w:val="baseline"/>
    </w:pPr>
    <w:rPr>
      <w:kern w:val="0"/>
      <w:sz w:val="20"/>
    </w:rPr>
  </w:style>
  <w:style w:type="paragraph" w:customStyle="1" w:styleId="a6">
    <w:name w:val="表２"/>
    <w:basedOn w:val="a5"/>
    <w:pPr>
      <w:spacing w:before="40" w:after="40"/>
    </w:pPr>
  </w:style>
  <w:style w:type="paragraph" w:customStyle="1" w:styleId="PT31">
    <w:name w:val="表PT3ｺﾞ"/>
    <w:basedOn w:val="a0"/>
    <w:pPr>
      <w:autoSpaceDE w:val="0"/>
      <w:autoSpaceDN w:val="0"/>
      <w:adjustRightInd w:val="0"/>
      <w:snapToGrid w:val="0"/>
      <w:spacing w:before="60" w:after="60"/>
      <w:jc w:val="left"/>
      <w:textAlignment w:val="bottom"/>
    </w:pPr>
    <w:rPr>
      <w:rFonts w:ascii="ＭＳ ゴシック" w:eastAsia="ＭＳ ゴシック"/>
      <w:kern w:val="0"/>
      <w:sz w:val="20"/>
    </w:rPr>
  </w:style>
  <w:style w:type="paragraph" w:styleId="a7">
    <w:name w:val="header"/>
    <w:basedOn w:val="a0"/>
    <w:semiHidden/>
    <w:pPr>
      <w:tabs>
        <w:tab w:val="center" w:pos="4252"/>
        <w:tab w:val="right" w:pos="8504"/>
      </w:tabs>
      <w:adjustRightInd w:val="0"/>
      <w:snapToGrid w:val="0"/>
    </w:pPr>
    <w:rPr>
      <w:sz w:val="15"/>
    </w:rPr>
  </w:style>
  <w:style w:type="paragraph" w:styleId="a8">
    <w:name w:val="footer"/>
    <w:basedOn w:val="a0"/>
    <w:semiHidden/>
    <w:pPr>
      <w:tabs>
        <w:tab w:val="center" w:pos="4252"/>
        <w:tab w:val="right" w:pos="8504"/>
      </w:tabs>
      <w:adjustRightInd w:val="0"/>
      <w:snapToGrid w:val="0"/>
    </w:pPr>
    <w:rPr>
      <w:sz w:val="15"/>
    </w:rPr>
  </w:style>
  <w:style w:type="paragraph" w:customStyle="1" w:styleId="A">
    <w:name w:val="箇条書き A"/>
    <w:basedOn w:val="a0"/>
    <w:pPr>
      <w:numPr>
        <w:numId w:val="20"/>
      </w:numPr>
      <w:tabs>
        <w:tab w:val="clear" w:pos="0"/>
      </w:tabs>
      <w:autoSpaceDE w:val="0"/>
      <w:autoSpaceDN w:val="0"/>
      <w:adjustRightInd w:val="0"/>
      <w:snapToGrid w:val="0"/>
      <w:spacing w:line="420" w:lineRule="atLeast"/>
      <w:textAlignment w:val="center"/>
    </w:pPr>
    <w:rPr>
      <w:kern w:val="0"/>
    </w:rPr>
  </w:style>
  <w:style w:type="paragraph" w:customStyle="1" w:styleId="B">
    <w:name w:val="箇条書き B"/>
    <w:basedOn w:val="a0"/>
    <w:pPr>
      <w:numPr>
        <w:numId w:val="23"/>
      </w:numPr>
      <w:tabs>
        <w:tab w:val="clear" w:pos="1641"/>
      </w:tabs>
      <w:autoSpaceDE w:val="0"/>
      <w:autoSpaceDN w:val="0"/>
      <w:adjustRightInd w:val="0"/>
      <w:snapToGrid w:val="0"/>
      <w:spacing w:line="420" w:lineRule="atLeast"/>
      <w:ind w:left="1485" w:hanging="204"/>
      <w:textAlignment w:val="center"/>
    </w:pPr>
    <w:rPr>
      <w:kern w:val="0"/>
    </w:rPr>
  </w:style>
  <w:style w:type="paragraph" w:customStyle="1" w:styleId="a9">
    <w:name w:val="目次１"/>
    <w:basedOn w:val="a0"/>
    <w:pPr>
      <w:tabs>
        <w:tab w:val="left" w:leader="middleDot" w:pos="8618"/>
        <w:tab w:val="right" w:pos="9072"/>
      </w:tabs>
      <w:adjustRightInd w:val="0"/>
      <w:snapToGrid w:val="0"/>
      <w:spacing w:before="60" w:line="420" w:lineRule="atLeast"/>
      <w:ind w:left="851"/>
    </w:pPr>
    <w:rPr>
      <w:rFonts w:ascii="ＭＳ ゴシック" w:eastAsia="ＭＳ ゴシック"/>
    </w:rPr>
  </w:style>
  <w:style w:type="paragraph" w:customStyle="1" w:styleId="10">
    <w:name w:val="見出し 1 文章"/>
    <w:basedOn w:val="a0"/>
    <w:pPr>
      <w:autoSpaceDE w:val="0"/>
      <w:autoSpaceDN w:val="0"/>
      <w:adjustRightInd w:val="0"/>
      <w:snapToGrid w:val="0"/>
      <w:spacing w:line="420" w:lineRule="atLeast"/>
      <w:ind w:left="210" w:firstLine="210"/>
      <w:textAlignment w:val="baseline"/>
    </w:pPr>
    <w:rPr>
      <w:kern w:val="0"/>
    </w:rPr>
  </w:style>
  <w:style w:type="paragraph" w:customStyle="1" w:styleId="20">
    <w:name w:val="見出し 2 文章"/>
    <w:basedOn w:val="a0"/>
    <w:pPr>
      <w:autoSpaceDE w:val="0"/>
      <w:autoSpaceDN w:val="0"/>
      <w:adjustRightInd w:val="0"/>
      <w:snapToGrid w:val="0"/>
      <w:spacing w:line="420" w:lineRule="atLeast"/>
      <w:ind w:left="425" w:firstLine="210"/>
      <w:textAlignment w:val="baseline"/>
    </w:pPr>
    <w:rPr>
      <w:kern w:val="0"/>
    </w:rPr>
  </w:style>
  <w:style w:type="paragraph" w:styleId="aa">
    <w:name w:val="Normal Indent"/>
    <w:basedOn w:val="a0"/>
    <w:semiHidden/>
    <w:pPr>
      <w:ind w:left="851"/>
    </w:pPr>
  </w:style>
  <w:style w:type="paragraph" w:customStyle="1" w:styleId="30">
    <w:name w:val="見出し 3 文章"/>
    <w:basedOn w:val="a0"/>
    <w:pPr>
      <w:autoSpaceDE w:val="0"/>
      <w:autoSpaceDN w:val="0"/>
      <w:adjustRightInd w:val="0"/>
      <w:snapToGrid w:val="0"/>
      <w:spacing w:line="420" w:lineRule="atLeast"/>
      <w:ind w:left="714" w:firstLine="210"/>
      <w:textAlignment w:val="baseline"/>
    </w:pPr>
    <w:rPr>
      <w:kern w:val="0"/>
    </w:rPr>
  </w:style>
  <w:style w:type="paragraph" w:customStyle="1" w:styleId="40">
    <w:name w:val="見出し 4 文章"/>
    <w:basedOn w:val="a0"/>
    <w:pPr>
      <w:autoSpaceDE w:val="0"/>
      <w:autoSpaceDN w:val="0"/>
      <w:adjustRightInd w:val="0"/>
      <w:snapToGrid w:val="0"/>
      <w:spacing w:line="420" w:lineRule="atLeast"/>
      <w:ind w:left="1055" w:firstLine="210"/>
      <w:textAlignment w:val="baseline"/>
    </w:pPr>
    <w:rPr>
      <w:kern w:val="0"/>
    </w:rPr>
  </w:style>
  <w:style w:type="paragraph" w:customStyle="1" w:styleId="50">
    <w:name w:val="見出し 5 文章"/>
    <w:basedOn w:val="a0"/>
    <w:pPr>
      <w:autoSpaceDE w:val="0"/>
      <w:autoSpaceDN w:val="0"/>
      <w:adjustRightInd w:val="0"/>
      <w:snapToGrid w:val="0"/>
      <w:spacing w:line="420" w:lineRule="atLeast"/>
      <w:ind w:left="1361" w:firstLine="210"/>
      <w:textAlignment w:val="baseline"/>
    </w:pPr>
    <w:rPr>
      <w:kern w:val="0"/>
    </w:rPr>
  </w:style>
  <w:style w:type="paragraph" w:customStyle="1" w:styleId="ab">
    <w:name w:val="出典"/>
    <w:basedOn w:val="a0"/>
    <w:next w:val="40"/>
    <w:pPr>
      <w:autoSpaceDE w:val="0"/>
      <w:autoSpaceDN w:val="0"/>
      <w:adjustRightInd w:val="0"/>
      <w:snapToGrid w:val="0"/>
      <w:spacing w:before="40" w:line="260" w:lineRule="atLeast"/>
      <w:ind w:left="4758" w:hanging="539"/>
      <w:textAlignment w:val="bottom"/>
    </w:pPr>
    <w:rPr>
      <w:kern w:val="0"/>
      <w:sz w:val="18"/>
    </w:rPr>
  </w:style>
  <w:style w:type="paragraph" w:customStyle="1" w:styleId="11">
    <w:name w:val="章題 1"/>
    <w:basedOn w:val="a0"/>
    <w:next w:val="a0"/>
    <w:pPr>
      <w:autoSpaceDE w:val="0"/>
      <w:autoSpaceDN w:val="0"/>
      <w:adjustRightInd w:val="0"/>
      <w:snapToGrid w:val="0"/>
      <w:spacing w:before="40" w:line="440" w:lineRule="atLeast"/>
      <w:textAlignment w:val="baseline"/>
    </w:pPr>
    <w:rPr>
      <w:rFonts w:ascii="ＭＳ ゴシック" w:eastAsia="ＭＳ ゴシック"/>
      <w:kern w:val="0"/>
      <w:sz w:val="24"/>
    </w:rPr>
  </w:style>
  <w:style w:type="paragraph" w:customStyle="1" w:styleId="21">
    <w:name w:val="章題 2"/>
    <w:basedOn w:val="a0"/>
    <w:next w:val="a0"/>
    <w:pPr>
      <w:autoSpaceDE w:val="0"/>
      <w:autoSpaceDN w:val="0"/>
      <w:adjustRightInd w:val="0"/>
      <w:snapToGrid w:val="0"/>
      <w:spacing w:before="60" w:line="420" w:lineRule="atLeast"/>
      <w:ind w:left="482"/>
      <w:textAlignment w:val="baseline"/>
    </w:pPr>
    <w:rPr>
      <w:rFonts w:ascii="ＭＳ ゴシック" w:eastAsia="ＭＳ ゴシック"/>
      <w:kern w:val="0"/>
      <w:sz w:val="22"/>
    </w:rPr>
  </w:style>
  <w:style w:type="paragraph" w:customStyle="1" w:styleId="31">
    <w:name w:val="章題 3"/>
    <w:basedOn w:val="11"/>
    <w:pPr>
      <w:jc w:val="center"/>
    </w:pPr>
  </w:style>
  <w:style w:type="paragraph" w:customStyle="1" w:styleId="ac">
    <w:name w:val="図番号"/>
    <w:basedOn w:val="a0"/>
    <w:next w:val="40"/>
    <w:pPr>
      <w:autoSpaceDE w:val="0"/>
      <w:autoSpaceDN w:val="0"/>
      <w:adjustRightInd w:val="0"/>
      <w:snapToGrid w:val="0"/>
      <w:spacing w:before="120" w:after="120" w:line="400" w:lineRule="atLeast"/>
      <w:jc w:val="center"/>
      <w:textAlignment w:val="bottom"/>
    </w:pPr>
    <w:rPr>
      <w:rFonts w:ascii="ＭＳ ゴシック" w:eastAsia="ＭＳ ゴシック"/>
      <w:kern w:val="0"/>
    </w:rPr>
  </w:style>
  <w:style w:type="character" w:styleId="ad">
    <w:name w:val="page number"/>
    <w:basedOn w:val="a1"/>
    <w:semiHidden/>
    <w:rPr>
      <w:rFonts w:ascii="ＭＳ 明朝" w:eastAsia="ＭＳ 明朝"/>
      <w:color w:val="auto"/>
      <w:sz w:val="21"/>
    </w:rPr>
  </w:style>
  <w:style w:type="paragraph" w:customStyle="1" w:styleId="ae">
    <w:name w:val="目次２"/>
    <w:basedOn w:val="a9"/>
    <w:pPr>
      <w:spacing w:before="0"/>
      <w:ind w:left="1060"/>
    </w:pPr>
    <w:rPr>
      <w:rFonts w:ascii="ＭＳ 明朝" w:eastAsia="ＭＳ 明朝"/>
    </w:rPr>
  </w:style>
  <w:style w:type="paragraph" w:customStyle="1" w:styleId="af">
    <w:name w:val="目次３"/>
    <w:basedOn w:val="a9"/>
    <w:pPr>
      <w:spacing w:before="0"/>
      <w:ind w:left="1270"/>
    </w:pPr>
    <w:rPr>
      <w:rFonts w:ascii="ＭＳ 明朝" w:eastAsia="ＭＳ 明朝"/>
    </w:rPr>
  </w:style>
  <w:style w:type="paragraph" w:customStyle="1" w:styleId="jes">
    <w:name w:val="標準jes"/>
    <w:basedOn w:val="a0"/>
    <w:pPr>
      <w:adjustRightInd w:val="0"/>
      <w:snapToGrid w:val="0"/>
      <w:spacing w:line="360" w:lineRule="atLeast"/>
    </w:pPr>
  </w:style>
  <w:style w:type="paragraph" w:styleId="af0">
    <w:name w:val="Date"/>
    <w:basedOn w:val="a0"/>
    <w:next w:val="a0"/>
    <w:link w:val="af1"/>
    <w:uiPriority w:val="99"/>
    <w:semiHidden/>
    <w:unhideWhenUsed/>
    <w:rsid w:val="00F12594"/>
  </w:style>
  <w:style w:type="character" w:customStyle="1" w:styleId="af1">
    <w:name w:val="日付 (文字)"/>
    <w:basedOn w:val="a1"/>
    <w:link w:val="af0"/>
    <w:uiPriority w:val="99"/>
    <w:semiHidden/>
    <w:rsid w:val="00F12594"/>
    <w:rPr>
      <w:rFonts w:ascii="ＭＳ 明朝"/>
      <w:kern w:val="2"/>
      <w:sz w:val="21"/>
    </w:rPr>
  </w:style>
  <w:style w:type="table" w:styleId="af2">
    <w:name w:val="Table Grid"/>
    <w:basedOn w:val="a2"/>
    <w:uiPriority w:val="59"/>
    <w:rsid w:val="007F1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Closing"/>
    <w:basedOn w:val="a0"/>
    <w:link w:val="af4"/>
    <w:uiPriority w:val="99"/>
    <w:unhideWhenUsed/>
    <w:rsid w:val="00142453"/>
    <w:pPr>
      <w:jc w:val="right"/>
    </w:pPr>
    <w:rPr>
      <w:kern w:val="0"/>
    </w:rPr>
  </w:style>
  <w:style w:type="character" w:customStyle="1" w:styleId="af4">
    <w:name w:val="結語 (文字)"/>
    <w:basedOn w:val="a1"/>
    <w:link w:val="af3"/>
    <w:uiPriority w:val="99"/>
    <w:rsid w:val="00142453"/>
    <w:rPr>
      <w:rFonts w:ascii="ＭＳ 明朝"/>
      <w:sz w:val="21"/>
    </w:rPr>
  </w:style>
  <w:style w:type="character" w:styleId="af5">
    <w:name w:val="Hyperlink"/>
    <w:basedOn w:val="a1"/>
    <w:uiPriority w:val="99"/>
    <w:unhideWhenUsed/>
    <w:rsid w:val="00881EFC"/>
    <w:rPr>
      <w:color w:val="0000FF" w:themeColor="hyperlink"/>
      <w:u w:val="single"/>
    </w:rPr>
  </w:style>
  <w:style w:type="paragraph" w:styleId="af6">
    <w:name w:val="Balloon Text"/>
    <w:basedOn w:val="a0"/>
    <w:link w:val="af7"/>
    <w:uiPriority w:val="99"/>
    <w:semiHidden/>
    <w:unhideWhenUsed/>
    <w:rsid w:val="00F409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1"/>
    <w:link w:val="af6"/>
    <w:uiPriority w:val="99"/>
    <w:semiHidden/>
    <w:rsid w:val="00F4093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0"/>
    <w:uiPriority w:val="99"/>
    <w:semiHidden/>
    <w:unhideWhenUsed/>
    <w:rsid w:val="00EE482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1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kawa\&#26085;&#26412;&#29872;&#22659;&#25216;&#30740;&#26666;&#24335;&#20250;&#31038;&#12288;&#26412;&#31038;\&#29872;&#22659;&#35336;&#30011;&#37096;%20-%20&#26989;&#21209;&#12501;&#12457;&#12523;&#12480;\22TMP_&#27700;&#32032;ST&#30003;&#35531;&#35036;&#21161;\20_&#20837;&#26413;&#20181;&#27096;&#26360;\jes.dotm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9684DDBC7EFB24C95865384F22BBDBB" ma:contentTypeVersion="18" ma:contentTypeDescription="新しいドキュメントを作成します。" ma:contentTypeScope="" ma:versionID="224f90709ee6bc3151fde7170a89744c">
  <xsd:schema xmlns:xsd="http://www.w3.org/2001/XMLSchema" xmlns:xs="http://www.w3.org/2001/XMLSchema" xmlns:p="http://schemas.microsoft.com/office/2006/metadata/properties" xmlns:ns2="3aa8a28a-7b5c-4eb7-8013-58e47be49a24" xmlns:ns3="0a4ef635-8cf3-4b2b-94a6-7c071da33bb2" targetNamespace="http://schemas.microsoft.com/office/2006/metadata/properties" ma:root="true" ma:fieldsID="cc7b755ab0a4dffb7e4570e37cd6c290" ns2:_="" ns3:_="">
    <xsd:import namespace="3aa8a28a-7b5c-4eb7-8013-58e47be49a24"/>
    <xsd:import namespace="0a4ef635-8cf3-4b2b-94a6-7c071da33b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a28a-7b5c-4eb7-8013-58e47be49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916aea43-5baf-45d5-85dd-ba7cf708e6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f635-8cf3-4b2b-94a6-7c071da33b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79a8192-38c8-4396-bcfe-e8f71f1491df}" ma:internalName="TaxCatchAll" ma:showField="CatchAllData" ma:web="0a4ef635-8cf3-4b2b-94a6-7c071da33b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4ef635-8cf3-4b2b-94a6-7c071da33bb2" xsi:nil="true"/>
    <lcf76f155ced4ddcb4097134ff3c332f xmlns="3aa8a28a-7b5c-4eb7-8013-58e47be49a24">
      <Terms xmlns="http://schemas.microsoft.com/office/infopath/2007/PartnerControls"/>
    </lcf76f155ced4ddcb4097134ff3c332f>
    <MediaLengthInSeconds xmlns="3aa8a28a-7b5c-4eb7-8013-58e47be49a24" xsi:nil="true"/>
  </documentManagement>
</p:properties>
</file>

<file path=customXml/itemProps1.xml><?xml version="1.0" encoding="utf-8"?>
<ds:datastoreItem xmlns:ds="http://schemas.openxmlformats.org/officeDocument/2006/customXml" ds:itemID="{51BCAA8F-3E5B-4EC0-A20E-90F0007D40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C7E6D-253A-4621-B28A-151CA7ADE5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8a28a-7b5c-4eb7-8013-58e47be49a24"/>
    <ds:schemaRef ds:uri="0a4ef635-8cf3-4b2b-94a6-7c071da33b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28F23A-2919-4A4E-9AC6-BD225A4245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9F9333-EEB3-496A-9B6F-880475331921}">
  <ds:schemaRefs>
    <ds:schemaRef ds:uri="http://schemas.microsoft.com/office/2006/metadata/properties"/>
    <ds:schemaRef ds:uri="http://schemas.microsoft.com/office/infopath/2007/PartnerControls"/>
    <ds:schemaRef ds:uri="0a4ef635-8cf3-4b2b-94a6-7c071da33bb2"/>
    <ds:schemaRef ds:uri="3aa8a28a-7b5c-4eb7-8013-58e47be49a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jes</Template>
  <TotalTime>1</TotalTime>
  <Pages>5</Pages>
  <Words>689</Words>
  <Characters>746</Characters>
  <Application>Microsoft Office Word</Application>
  <DocSecurity>0</DocSecurity>
  <Lines>248</Lines>
  <Paragraphs>204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大川朋恵</dc:creator>
  <cp:keywords/>
  <dc:description/>
  <cp:lastModifiedBy>横田 有蘭</cp:lastModifiedBy>
  <cp:revision>2</cp:revision>
  <cp:lastPrinted>2022-09-15T10:57:00Z</cp:lastPrinted>
  <dcterms:created xsi:type="dcterms:W3CDTF">2025-09-12T06:55:00Z</dcterms:created>
  <dcterms:modified xsi:type="dcterms:W3CDTF">2025-09-12T06:55:00Z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0x010100B9684DDBC7EFB24C95865384F22BBDBB</vt:lpwstr>
  </property>
  <property fmtid="{D5CDD505-2E9C-101B-9397-08002B2CF9AE}" pid="3" name="MediaServiceImageTags">
    <vt:lpwstr/>
  </property>
  <property fmtid="{D5CDD505-2E9C-101B-9397-08002B2CF9AE}" pid="4" name="Order">
    <vt:r8>16384100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