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様式第５号</w:t>
      </w: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p w:rsidR="00BF5481" w:rsidRPr="00C41BB9" w:rsidRDefault="00856FA7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C41BB9">
        <w:rPr>
          <w:rFonts w:asciiTheme="minorEastAsia" w:hAnsiTheme="minorEastAsia" w:hint="eastAsia"/>
          <w:sz w:val="36"/>
          <w:szCs w:val="36"/>
        </w:rPr>
        <w:t>大熊町被災者等就労支援業務</w:t>
      </w: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C41BB9">
        <w:rPr>
          <w:rFonts w:ascii="Bookman Old Style" w:hAnsi="Bookman Old Style" w:hint="eastAsia"/>
          <w:sz w:val="36"/>
        </w:rPr>
        <w:t>技術提案書</w:t>
      </w:r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  <w:bookmarkStart w:id="0" w:name="_GoBack"/>
    </w:p>
    <w:p w:rsidR="00BF5481" w:rsidRPr="00C41BB9" w:rsidRDefault="00BF5481" w:rsidP="00C51BE3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36"/>
        </w:rPr>
      </w:pPr>
    </w:p>
    <w:bookmarkEnd w:id="0"/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  <w:r w:rsidRPr="00C41BB9">
        <w:rPr>
          <w:rFonts w:ascii="Bookman Old Style" w:hAnsi="Bookman Old Style" w:hint="eastAsia"/>
          <w:sz w:val="36"/>
        </w:rPr>
        <w:t>（表紙）</w:t>
      </w: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>
      <w:pPr>
        <w:widowControl/>
        <w:jc w:val="left"/>
        <w:rPr>
          <w:rFonts w:asciiTheme="minorEastAsia" w:hAnsiTheme="minorEastAsia"/>
          <w:szCs w:val="21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</w:rPr>
      </w:pPr>
    </w:p>
    <w:p w:rsidR="00BF5481" w:rsidRPr="00C41BB9" w:rsidRDefault="00BF5481" w:rsidP="00BF5481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18"/>
        </w:rPr>
      </w:pP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5"/>
        <w:gridCol w:w="4949"/>
      </w:tblGrid>
      <w:tr w:rsidR="00984615" w:rsidRPr="00C41BB9" w:rsidTr="00BF5481">
        <w:trPr>
          <w:trHeight w:val="840"/>
        </w:trPr>
        <w:tc>
          <w:tcPr>
            <w:tcW w:w="1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81" w:rsidRPr="00C41BB9" w:rsidRDefault="00FE23AE" w:rsidP="000E678E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ascii="Bookman Old Style" w:hAnsi="Bookman Old Style"/>
                <w:szCs w:val="21"/>
              </w:rPr>
            </w:pPr>
            <w:r w:rsidRPr="00C41BB9">
              <w:rPr>
                <w:rFonts w:ascii="Bookman Old Style" w:hAnsi="Bookman Old Style" w:hint="eastAsia"/>
                <w:szCs w:val="21"/>
              </w:rPr>
              <w:t>事業者</w:t>
            </w:r>
            <w:r w:rsidR="006F53C4" w:rsidRPr="00C41BB9">
              <w:rPr>
                <w:rFonts w:ascii="Bookman Old Style" w:hAnsi="Bookman Old Style" w:hint="eastAsia"/>
                <w:szCs w:val="21"/>
              </w:rPr>
              <w:t>名</w:t>
            </w:r>
          </w:p>
        </w:tc>
        <w:tc>
          <w:tcPr>
            <w:tcW w:w="4949" w:type="dxa"/>
            <w:tcBorders>
              <w:left w:val="single" w:sz="4" w:space="0" w:color="auto"/>
            </w:tcBorders>
            <w:vAlign w:val="center"/>
          </w:tcPr>
          <w:p w:rsidR="00BF5481" w:rsidRPr="00C41BB9" w:rsidRDefault="00BF5481" w:rsidP="00BF5481">
            <w:pPr>
              <w:tabs>
                <w:tab w:val="left" w:pos="8073"/>
                <w:tab w:val="left" w:leader="middleDot" w:pos="8177"/>
              </w:tabs>
              <w:rPr>
                <w:rFonts w:ascii="Bookman Old Style" w:hAnsi="Bookman Old Style"/>
                <w:szCs w:val="21"/>
              </w:rPr>
            </w:pPr>
          </w:p>
        </w:tc>
      </w:tr>
    </w:tbl>
    <w:p w:rsidR="00DF193A" w:rsidRPr="00C41BB9" w:rsidRDefault="00DF193A" w:rsidP="00C51BE3">
      <w:pPr>
        <w:widowControl/>
        <w:jc w:val="left"/>
      </w:pPr>
    </w:p>
    <w:sectPr w:rsidR="00DF193A" w:rsidRPr="00C41BB9" w:rsidSect="00C51BE3">
      <w:pgSz w:w="23814" w:h="16839" w:orient="landscape" w:code="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E012D"/>
    <w:rsid w:val="009E5BD7"/>
    <w:rsid w:val="00A04743"/>
    <w:rsid w:val="00A124EC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1BE3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DB8F-65D8-4BFE-8E58-EA697C74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74484675</Template>
  <TotalTime>10</TotalTime>
  <Pages>1</Pages>
  <Words>8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2020-12-07T08:58:00Z</cp:lastPrinted>
  <dcterms:created xsi:type="dcterms:W3CDTF">2020-12-08T02:11:00Z</dcterms:created>
  <dcterms:modified xsi:type="dcterms:W3CDTF">2020-12-15T13:42:00Z</dcterms:modified>
</cp:coreProperties>
</file>